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0DE2" w14:textId="66CB9E45" w:rsidR="00814823" w:rsidRDefault="009E0C53" w:rsidP="00CE229C">
      <w:r>
        <w:rPr>
          <w:noProof/>
        </w:rPr>
        <mc:AlternateContent>
          <mc:Choice Requires="wps">
            <w:drawing>
              <wp:anchor distT="0" distB="0" distL="114300" distR="114300" simplePos="0" relativeHeight="251658240" behindDoc="0" locked="0" layoutInCell="1" allowOverlap="1" wp14:anchorId="137599B6" wp14:editId="1DBBABF2">
                <wp:simplePos x="0" y="0"/>
                <wp:positionH relativeFrom="page">
                  <wp:posOffset>5707117</wp:posOffset>
                </wp:positionH>
                <wp:positionV relativeFrom="paragraph">
                  <wp:posOffset>8111468</wp:posOffset>
                </wp:positionV>
                <wp:extent cx="1797269" cy="1089025"/>
                <wp:effectExtent l="0" t="0" r="0" b="0"/>
                <wp:wrapNone/>
                <wp:docPr id="1" name="Flowchart: Alternate Process 1"/>
                <wp:cNvGraphicFramePr/>
                <a:graphic xmlns:a="http://schemas.openxmlformats.org/drawingml/2006/main">
                  <a:graphicData uri="http://schemas.microsoft.com/office/word/2010/wordprocessingShape">
                    <wps:wsp>
                      <wps:cNvSpPr/>
                      <wps:spPr>
                        <a:xfrm>
                          <a:off x="0" y="0"/>
                          <a:ext cx="1797269" cy="1089025"/>
                        </a:xfrm>
                        <a:prstGeom prst="flowChartAlternateProcess">
                          <a:avLst/>
                        </a:prstGeom>
                        <a:solidFill>
                          <a:schemeClr val="accent1">
                            <a:lumMod val="40000"/>
                            <a:lumOff val="60000"/>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B2AA0" w14:textId="289B626F" w:rsidR="002270BE" w:rsidRPr="00BA024A" w:rsidRDefault="002270BE" w:rsidP="00206FA4">
                            <w:pPr>
                              <w:jc w:val="left"/>
                              <w:rPr>
                                <w:b/>
                                <w:lang w:val="en-GB"/>
                              </w:rPr>
                            </w:pPr>
                            <w:r w:rsidRPr="00BA024A">
                              <w:rPr>
                                <w:b/>
                                <w:lang w:val="en-GB"/>
                              </w:rPr>
                              <w:t xml:space="preserve">Jo Dixon, </w:t>
                            </w:r>
                            <w:r w:rsidR="00907216" w:rsidRPr="00BA024A">
                              <w:rPr>
                                <w:b/>
                                <w:lang w:val="en-GB"/>
                              </w:rPr>
                              <w:t>Alison Inceu</w:t>
                            </w:r>
                            <w:r w:rsidR="00907216">
                              <w:rPr>
                                <w:b/>
                                <w:lang w:val="en-GB"/>
                              </w:rPr>
                              <w:t xml:space="preserve">, </w:t>
                            </w:r>
                            <w:r w:rsidR="00907216" w:rsidRPr="00BA024A">
                              <w:rPr>
                                <w:b/>
                                <w:lang w:val="en-GB"/>
                              </w:rPr>
                              <w:t xml:space="preserve"> </w:t>
                            </w:r>
                            <w:r w:rsidR="00907216" w:rsidRPr="00BA024A">
                              <w:rPr>
                                <w:b/>
                                <w:lang w:val="en-GB"/>
                              </w:rPr>
                              <w:t xml:space="preserve">Amy </w:t>
                            </w:r>
                            <w:r w:rsidR="00907216">
                              <w:rPr>
                                <w:b/>
                                <w:lang w:val="en-GB"/>
                              </w:rPr>
                              <w:t xml:space="preserve"> Mook and </w:t>
                            </w:r>
                            <w:r w:rsidRPr="00BA024A">
                              <w:rPr>
                                <w:b/>
                                <w:lang w:val="en-GB"/>
                              </w:rPr>
                              <w:t xml:space="preserve">Jade Ward </w:t>
                            </w:r>
                          </w:p>
                          <w:p w14:paraId="689F10F1" w14:textId="5B1AA792" w:rsidR="002270BE" w:rsidRPr="00BA024A" w:rsidRDefault="00907216" w:rsidP="00177A7B">
                            <w:pPr>
                              <w:jc w:val="left"/>
                              <w:rPr>
                                <w:b/>
                                <w:lang w:val="en-GB"/>
                              </w:rPr>
                            </w:pPr>
                            <w:r>
                              <w:rPr>
                                <w:b/>
                                <w:lang w:val="en-GB"/>
                              </w:rPr>
                              <w:t>January 2021</w:t>
                            </w:r>
                          </w:p>
                          <w:p w14:paraId="3959DF11" w14:textId="77777777" w:rsidR="002270BE" w:rsidRPr="005010D9" w:rsidRDefault="002270BE" w:rsidP="00206FA4">
                            <w:pPr>
                              <w:jc w:val="lef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599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449.4pt;margin-top:638.7pt;width:141.5pt;height:8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" fillcolor="#f5b7a6 [1300]" stroked="f" strokeweight="2.25pt">
                <v:fill opacity="0"/>
                <v:textbox>
                  <w:txbxContent>
                    <w:p w14:paraId="32FB2AA0" w14:textId="289B626F" w:rsidR="002270BE" w:rsidRPr="00BA024A" w:rsidRDefault="002270BE" w:rsidP="00206FA4">
                      <w:pPr>
                        <w:jc w:val="left"/>
                        <w:rPr>
                          <w:b/>
                          <w:lang w:val="en-GB"/>
                        </w:rPr>
                      </w:pPr>
                      <w:r w:rsidRPr="00BA024A">
                        <w:rPr>
                          <w:b/>
                          <w:lang w:val="en-GB"/>
                        </w:rPr>
                        <w:t xml:space="preserve">Jo Dixon, </w:t>
                      </w:r>
                      <w:r w:rsidR="00907216" w:rsidRPr="00BA024A">
                        <w:rPr>
                          <w:b/>
                          <w:lang w:val="en-GB"/>
                        </w:rPr>
                        <w:t>Alison Inceu</w:t>
                      </w:r>
                      <w:r w:rsidR="00907216">
                        <w:rPr>
                          <w:b/>
                          <w:lang w:val="en-GB"/>
                        </w:rPr>
                        <w:t xml:space="preserve">, </w:t>
                      </w:r>
                      <w:r w:rsidR="00907216" w:rsidRPr="00BA024A">
                        <w:rPr>
                          <w:b/>
                          <w:lang w:val="en-GB"/>
                        </w:rPr>
                        <w:t xml:space="preserve"> </w:t>
                      </w:r>
                      <w:r w:rsidR="00907216" w:rsidRPr="00BA024A">
                        <w:rPr>
                          <w:b/>
                          <w:lang w:val="en-GB"/>
                        </w:rPr>
                        <w:t xml:space="preserve">Amy </w:t>
                      </w:r>
                      <w:r w:rsidR="00907216">
                        <w:rPr>
                          <w:b/>
                          <w:lang w:val="en-GB"/>
                        </w:rPr>
                        <w:t xml:space="preserve"> Mook and </w:t>
                      </w:r>
                      <w:r w:rsidRPr="00BA024A">
                        <w:rPr>
                          <w:b/>
                          <w:lang w:val="en-GB"/>
                        </w:rPr>
                        <w:t xml:space="preserve">Jade Ward </w:t>
                      </w:r>
                    </w:p>
                    <w:p w14:paraId="689F10F1" w14:textId="5B1AA792" w:rsidR="002270BE" w:rsidRPr="00BA024A" w:rsidRDefault="00907216" w:rsidP="00177A7B">
                      <w:pPr>
                        <w:jc w:val="left"/>
                        <w:rPr>
                          <w:b/>
                          <w:lang w:val="en-GB"/>
                        </w:rPr>
                      </w:pPr>
                      <w:r>
                        <w:rPr>
                          <w:b/>
                          <w:lang w:val="en-GB"/>
                        </w:rPr>
                        <w:t>January 2021</w:t>
                      </w:r>
                    </w:p>
                    <w:p w14:paraId="3959DF11" w14:textId="77777777" w:rsidR="002270BE" w:rsidRPr="005010D9" w:rsidRDefault="002270BE" w:rsidP="00206FA4">
                      <w:pPr>
                        <w:jc w:val="left"/>
                        <w:rPr>
                          <w:lang w:val="en-GB"/>
                        </w:rPr>
                      </w:pPr>
                    </w:p>
                  </w:txbxContent>
                </v:textbox>
                <w10:wrap anchorx="page"/>
              </v:shape>
            </w:pict>
          </mc:Fallback>
        </mc:AlternateContent>
      </w:r>
    </w:p>
    <w:tbl>
      <w:tblPr>
        <w:tblStyle w:val="PlainTable4"/>
        <w:tblW w:w="12256" w:type="dxa"/>
        <w:jc w:val="center"/>
        <w:tblLook w:val="04A0" w:firstRow="1" w:lastRow="0" w:firstColumn="1" w:lastColumn="0" w:noHBand="0" w:noVBand="1"/>
        <w:tblDescription w:val="Layout table"/>
      </w:tblPr>
      <w:tblGrid>
        <w:gridCol w:w="12256"/>
      </w:tblGrid>
      <w:tr w:rsidR="00814823" w14:paraId="48609E30" w14:textId="77777777" w:rsidTr="0038009F">
        <w:trPr>
          <w:cnfStyle w:val="100000000000" w:firstRow="1" w:lastRow="0" w:firstColumn="0" w:lastColumn="0" w:oddVBand="0" w:evenVBand="0" w:oddHBand="0" w:evenHBand="0" w:firstRowFirstColumn="0" w:firstRowLastColumn="0" w:lastRowFirstColumn="0" w:lastRowLastColumn="0"/>
          <w:trHeight w:hRule="exact" w:val="4464"/>
          <w:jc w:val="center"/>
        </w:trPr>
        <w:tc>
          <w:tcPr>
            <w:cnfStyle w:val="001000000000" w:firstRow="0" w:lastRow="0" w:firstColumn="1" w:lastColumn="0" w:oddVBand="0" w:evenVBand="0" w:oddHBand="0" w:evenHBand="0" w:firstRowFirstColumn="0" w:firstRowLastColumn="0" w:lastRowFirstColumn="0" w:lastRowLastColumn="0"/>
            <w:tcW w:w="12256" w:type="dxa"/>
            <w:tcMar>
              <w:top w:w="2808" w:type="dxa"/>
              <w:left w:w="115" w:type="dxa"/>
              <w:right w:w="115" w:type="dxa"/>
            </w:tcMar>
          </w:tcPr>
          <w:p w14:paraId="2890718B" w14:textId="2C83B481" w:rsidR="00814823" w:rsidRPr="008F5585" w:rsidRDefault="00907216" w:rsidP="00CE229C">
            <w:pPr>
              <w:pStyle w:val="ReportTitle"/>
            </w:pPr>
            <w:bookmarkStart w:id="0" w:name="_GoBack"/>
            <w:bookmarkEnd w:id="0"/>
            <w:r w:rsidRPr="00763E19">
              <w:rPr>
                <w:noProof/>
              </w:rPr>
              <mc:AlternateContent>
                <mc:Choice Requires="wps">
                  <w:drawing>
                    <wp:anchor distT="45720" distB="45720" distL="114300" distR="114300" simplePos="0" relativeHeight="251657216" behindDoc="1" locked="0" layoutInCell="1" allowOverlap="1" wp14:anchorId="29421F60" wp14:editId="26EB780F">
                      <wp:simplePos x="0" y="0"/>
                      <wp:positionH relativeFrom="page">
                        <wp:posOffset>2590165</wp:posOffset>
                      </wp:positionH>
                      <wp:positionV relativeFrom="paragraph">
                        <wp:posOffset>19050</wp:posOffset>
                      </wp:positionV>
                      <wp:extent cx="2806065" cy="400050"/>
                      <wp:effectExtent l="19050" t="19050" r="13335" b="19050"/>
                      <wp:wrapThrough wrapText="bothSides">
                        <wp:wrapPolygon edited="0">
                          <wp:start x="-147" y="-1029"/>
                          <wp:lineTo x="-147" y="21600"/>
                          <wp:lineTo x="21556" y="21600"/>
                          <wp:lineTo x="21556" y="-1029"/>
                          <wp:lineTo x="-147" y="-1029"/>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400050"/>
                              </a:xfrm>
                              <a:prstGeom prst="rect">
                                <a:avLst/>
                              </a:prstGeom>
                              <a:ln>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C0DA3D6" w14:textId="3429ACB9" w:rsidR="002270BE" w:rsidRPr="00907216" w:rsidRDefault="00073662" w:rsidP="00907216">
                                  <w:pPr>
                                    <w:jc w:val="center"/>
                                    <w:rPr>
                                      <w:b/>
                                      <w:color w:val="DC5E00" w:themeColor="accent4" w:themeShade="BF"/>
                                      <w:sz w:val="28"/>
                                    </w:rPr>
                                  </w:pPr>
                                  <w:r w:rsidRPr="00907216">
                                    <w:rPr>
                                      <w:b/>
                                      <w:color w:val="DC5E00" w:themeColor="accent4" w:themeShade="BF"/>
                                      <w:sz w:val="28"/>
                                    </w:rPr>
                                    <w:t>Young People’s</w:t>
                                  </w:r>
                                  <w:r w:rsidR="002270BE" w:rsidRPr="00907216">
                                    <w:rPr>
                                      <w:b/>
                                      <w:color w:val="DC5E00" w:themeColor="accent4" w:themeShade="BF"/>
                                      <w:sz w:val="28"/>
                                    </w:rPr>
                                    <w:t xml:space="preserv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21F60" id="_x0000_t202" coordsize="21600,21600" o:spt="202" path="m,l,21600r21600,l21600,xe">
                      <v:stroke joinstyle="miter"/>
                      <v:path gradientshapeok="t" o:connecttype="rect"/>
                    </v:shapetype>
                    <v:shape id="Text Box 2" o:spid="_x0000_s1027" type="#_x0000_t202" style="position:absolute;left:0;text-align:left;margin-left:203.95pt;margin-top:1.5pt;width:220.95pt;height:3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" fillcolor="white [3201]" strokecolor="#f1937a [1940]" strokeweight="2.25pt">
                      <v:textbox>
                        <w:txbxContent>
                          <w:p w14:paraId="7C0DA3D6" w14:textId="3429ACB9" w:rsidR="002270BE" w:rsidRPr="00907216" w:rsidRDefault="00073662" w:rsidP="00907216">
                            <w:pPr>
                              <w:jc w:val="center"/>
                              <w:rPr>
                                <w:b/>
                                <w:color w:val="DC5E00" w:themeColor="accent4" w:themeShade="BF"/>
                                <w:sz w:val="28"/>
                              </w:rPr>
                            </w:pPr>
                            <w:r w:rsidRPr="00907216">
                              <w:rPr>
                                <w:b/>
                                <w:color w:val="DC5E00" w:themeColor="accent4" w:themeShade="BF"/>
                                <w:sz w:val="28"/>
                              </w:rPr>
                              <w:t>Young People’s</w:t>
                            </w:r>
                            <w:r w:rsidR="002270BE" w:rsidRPr="00907216">
                              <w:rPr>
                                <w:b/>
                                <w:color w:val="DC5E00" w:themeColor="accent4" w:themeShade="BF"/>
                                <w:sz w:val="28"/>
                              </w:rPr>
                              <w:t xml:space="preserve"> Summary</w:t>
                            </w:r>
                          </w:p>
                        </w:txbxContent>
                      </v:textbox>
                      <w10:wrap type="through" anchorx="page"/>
                    </v:shape>
                  </w:pict>
                </mc:Fallback>
              </mc:AlternateContent>
            </w:r>
            <w:r w:rsidR="00814823">
              <w:rPr>
                <w:noProof/>
                <w:lang w:val="en-GB" w:eastAsia="en-GB"/>
              </w:rPr>
              <mc:AlternateContent>
                <mc:Choice Requires="wps">
                  <w:drawing>
                    <wp:inline distT="0" distB="0" distL="0" distR="0" wp14:anchorId="50925CE6" wp14:editId="00A19651">
                      <wp:extent cx="7039154" cy="571500"/>
                      <wp:effectExtent l="0" t="0" r="0" b="0"/>
                      <wp:docPr id="24" name="Text Box 24" descr="Text box to enter title"/>
                      <wp:cNvGraphicFramePr/>
                      <a:graphic xmlns:a="http://schemas.openxmlformats.org/drawingml/2006/main">
                        <a:graphicData uri="http://schemas.microsoft.com/office/word/2010/wordprocessingShape">
                          <wps:wsp>
                            <wps:cNvSpPr txBox="1"/>
                            <wps:spPr>
                              <a:xfrm>
                                <a:off x="0" y="0"/>
                                <a:ext cx="7039154"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E32BF1" w14:textId="77777777" w:rsidR="002270BE" w:rsidRPr="008A25CD" w:rsidRDefault="00622DDE" w:rsidP="00CE229C">
                                  <w:pPr>
                                    <w:pStyle w:val="ReportTitle"/>
                                    <w:rPr>
                                      <w:sz w:val="60"/>
                                      <w:szCs w:val="60"/>
                                    </w:rPr>
                                  </w:pPr>
                                  <w:sdt>
                                    <w:sdtPr>
                                      <w:alias w:val="Enter document title:"/>
                                      <w:tag w:val=""/>
                                      <w:id w:val="1159278023"/>
                                      <w:placeholder>
                                        <w:docPart w:val="804795AAEECD4405995E458987B3D6F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270BE" w:rsidRPr="001E3314">
                                        <w:t xml:space="preserve">York &amp; North Yorkshire </w:t>
                                      </w:r>
                                      <w:r w:rsidR="002270BE">
                                        <w:t>C</w:t>
                                      </w:r>
                                      <w:r w:rsidR="002270BE" w:rsidRPr="001E3314">
                                        <w:t xml:space="preserve">are </w:t>
                                      </w:r>
                                      <w:r w:rsidR="002270BE">
                                        <w:t>L</w:t>
                                      </w:r>
                                      <w:r w:rsidR="002270BE" w:rsidRPr="001E3314">
                                        <w:t>eavers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25CE6" id="Text Box 24" o:spid="_x0000_s1028" type="#_x0000_t202" alt="Text box to enter title" style="width:554.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" filled="f" stroked="f">
                      <v:textbox>
                        <w:txbxContent>
                          <w:p w14:paraId="3EE32BF1" w14:textId="77777777" w:rsidR="002270BE" w:rsidRPr="008A25CD" w:rsidRDefault="00E00E46" w:rsidP="00CE229C">
                            <w:pPr>
                              <w:pStyle w:val="ReportTitle"/>
                              <w:rPr>
                                <w:sz w:val="60"/>
                                <w:szCs w:val="60"/>
                              </w:rPr>
                            </w:pPr>
                            <w:sdt>
                              <w:sdtPr>
                                <w:alias w:val="Enter document title:"/>
                                <w:tag w:val=""/>
                                <w:id w:val="1159278023"/>
                                <w:placeholder>
                                  <w:docPart w:val="804795AAEECD4405995E458987B3D6F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270BE" w:rsidRPr="001E3314">
                                  <w:t xml:space="preserve">York &amp; North Yorkshire </w:t>
                                </w:r>
                                <w:r w:rsidR="002270BE">
                                  <w:t>C</w:t>
                                </w:r>
                                <w:r w:rsidR="002270BE" w:rsidRPr="001E3314">
                                  <w:t xml:space="preserve">are </w:t>
                                </w:r>
                                <w:r w:rsidR="002270BE">
                                  <w:t>L</w:t>
                                </w:r>
                                <w:r w:rsidR="002270BE" w:rsidRPr="001E3314">
                                  <w:t>eavers</w:t>
                                </w:r>
                              </w:sdtContent>
                            </w:sdt>
                          </w:p>
                        </w:txbxContent>
                      </v:textbox>
                      <w10:anchorlock/>
                    </v:shape>
                  </w:pict>
                </mc:Fallback>
              </mc:AlternateContent>
            </w:r>
            <w:r w:rsidR="00814823">
              <w:rPr>
                <w:noProof/>
                <w:lang w:val="en-GB" w:eastAsia="en-GB"/>
              </w:rPr>
              <mc:AlternateContent>
                <mc:Choice Requires="wps">
                  <w:drawing>
                    <wp:inline distT="0" distB="0" distL="0" distR="0" wp14:anchorId="79B4F47E" wp14:editId="2E1487A0">
                      <wp:extent cx="3202305" cy="95250"/>
                      <wp:effectExtent l="19050" t="19050" r="17145" b="19050"/>
                      <wp:docPr id="18" name="Rectangle 18" descr="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2D2582" id="Rectangle 18" o:spid="_x0000_s1026" alt="Line" style="width:252.1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" fillcolor="#3b3b34 [2415]" strokecolor="#dc5e00 [2407]" strokeweight="2.25pt">
                      <w10:anchorlock/>
                    </v:rect>
                  </w:pict>
                </mc:Fallback>
              </mc:AlternateContent>
            </w:r>
          </w:p>
        </w:tc>
      </w:tr>
      <w:tr w:rsidR="00814823" w14:paraId="764139ED" w14:textId="77777777" w:rsidTr="002270BE">
        <w:trPr>
          <w:cnfStyle w:val="000000100000" w:firstRow="0" w:lastRow="0" w:firstColumn="0" w:lastColumn="0" w:oddVBand="0" w:evenVBand="0" w:oddHBand="1" w:evenHBand="0" w:firstRowFirstColumn="0" w:firstRowLastColumn="0" w:lastRowFirstColumn="0" w:lastRowLastColumn="0"/>
          <w:trHeight w:val="1656"/>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3DA17639" w14:textId="2B7C7784" w:rsidR="00814823" w:rsidRPr="005D120C" w:rsidRDefault="00814823" w:rsidP="00CE229C">
            <w:pPr>
              <w:rPr>
                <w:b w:val="0"/>
                <w:bCs w:val="0"/>
                <w:sz w:val="24"/>
                <w:szCs w:val="24"/>
                <w14:ligatures w14:val="standardContextual"/>
                <w14:cntxtAlts/>
              </w:rPr>
            </w:pPr>
            <w:r>
              <w:rPr>
                <w:noProof/>
                <w:lang w:val="en-GB" w:eastAsia="en-GB"/>
              </w:rPr>
              <mc:AlternateContent>
                <mc:Choice Requires="wps">
                  <w:drawing>
                    <wp:anchor distT="0" distB="0" distL="114300" distR="114300" simplePos="0" relativeHeight="251659264" behindDoc="0" locked="0" layoutInCell="1" allowOverlap="1" wp14:anchorId="64A3D6B8" wp14:editId="7C7149A0">
                      <wp:simplePos x="0" y="0"/>
                      <wp:positionH relativeFrom="column">
                        <wp:posOffset>2365375</wp:posOffset>
                      </wp:positionH>
                      <wp:positionV relativeFrom="paragraph">
                        <wp:posOffset>-299720</wp:posOffset>
                      </wp:positionV>
                      <wp:extent cx="2922905" cy="575945"/>
                      <wp:effectExtent l="0" t="0" r="0" b="0"/>
                      <wp:wrapTopAndBottom/>
                      <wp:docPr id="25" name="Text Box 25" descr="Text box to enter subtitle"/>
                      <wp:cNvGraphicFramePr/>
                      <a:graphic xmlns:a="http://schemas.openxmlformats.org/drawingml/2006/main">
                        <a:graphicData uri="http://schemas.microsoft.com/office/word/2010/wordprocessingShape">
                          <wps:wsp>
                            <wps:cNvSpPr txBox="1"/>
                            <wps:spPr>
                              <a:xfrm>
                                <a:off x="0" y="0"/>
                                <a:ext cx="2922905" cy="5759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color w:val="88361C" w:themeColor="accent3" w:themeShade="BF"/>
                                    </w:r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6C29F1D1" w14:textId="77777777" w:rsidR="002270BE" w:rsidRPr="00BA024A" w:rsidRDefault="002270BE" w:rsidP="007E33FB">
                                      <w:pPr>
                                        <w:pStyle w:val="Subtitle"/>
                                        <w:ind w:left="284"/>
                                        <w:jc w:val="center"/>
                                        <w:rPr>
                                          <w:color w:val="88361C" w:themeColor="accent3" w:themeShade="BF"/>
                                        </w:rPr>
                                      </w:pPr>
                                      <w:r w:rsidRPr="00BA024A">
                                        <w:rPr>
                                          <w:color w:val="88361C" w:themeColor="accent3" w:themeShade="BF"/>
                                        </w:rPr>
                                        <w:t>Education Journeys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D6B8" id="Text Box 25" o:spid="_x0000_s1029" type="#_x0000_t202" alt="Text box to enter subtitle" style="position:absolute;left:0;text-align:left;margin-left:186.25pt;margin-top:-23.6pt;width:230.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" filled="f" stroked="f">
                      <v:textbox>
                        <w:txbxContent>
                          <w:sdt>
                            <w:sdtPr>
                              <w:rPr>
                                <w:color w:val="88361C" w:themeColor="accent3" w:themeShade="BF"/>
                              </w:r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6C29F1D1" w14:textId="77777777" w:rsidR="002270BE" w:rsidRPr="00BA024A" w:rsidRDefault="002270BE" w:rsidP="007E33FB">
                                <w:pPr>
                                  <w:pStyle w:val="Subtitle"/>
                                  <w:ind w:left="284"/>
                                  <w:jc w:val="center"/>
                                  <w:rPr>
                                    <w:color w:val="88361C" w:themeColor="accent3" w:themeShade="BF"/>
                                  </w:rPr>
                                </w:pPr>
                                <w:r w:rsidRPr="00BA024A">
                                  <w:rPr>
                                    <w:color w:val="88361C" w:themeColor="accent3" w:themeShade="BF"/>
                                  </w:rPr>
                                  <w:t>Education Journeys</w:t>
                                </w:r>
                              </w:p>
                            </w:sdtContent>
                          </w:sdt>
                        </w:txbxContent>
                      </v:textbox>
                      <w10:wrap type="topAndBottom"/>
                    </v:shape>
                  </w:pict>
                </mc:Fallback>
              </mc:AlternateContent>
            </w:r>
          </w:p>
        </w:tc>
      </w:tr>
      <w:tr w:rsidR="00814823" w14:paraId="36059772" w14:textId="77777777" w:rsidTr="00B50310">
        <w:trPr>
          <w:trHeight w:val="3463"/>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E84C22" w:themeFill="accent1"/>
            <w:vAlign w:val="center"/>
          </w:tcPr>
          <w:p w14:paraId="3F583567" w14:textId="24855E39" w:rsidR="00814823" w:rsidRPr="005D120C" w:rsidRDefault="00814823" w:rsidP="00CE229C">
            <w:pPr>
              <w:rPr>
                <w:sz w:val="20"/>
                <w:szCs w:val="20"/>
                <w14:ligatures w14:val="standardContextual"/>
                <w14:cntxtAlts/>
              </w:rPr>
            </w:pPr>
            <w:r>
              <w:rPr>
                <w:noProof/>
                <w:lang w:val="en-GB" w:eastAsia="en-GB"/>
              </w:rPr>
              <mc:AlternateContent>
                <mc:Choice Requires="wps">
                  <w:drawing>
                    <wp:anchor distT="0" distB="0" distL="114300" distR="114300" simplePos="0" relativeHeight="251680768" behindDoc="0" locked="0" layoutInCell="1" allowOverlap="1" wp14:anchorId="212277D6" wp14:editId="7785BCD4">
                      <wp:simplePos x="0" y="0"/>
                      <wp:positionH relativeFrom="column">
                        <wp:posOffset>-63500</wp:posOffset>
                      </wp:positionH>
                      <wp:positionV relativeFrom="paragraph">
                        <wp:posOffset>-2409190</wp:posOffset>
                      </wp:positionV>
                      <wp:extent cx="7421880" cy="2401570"/>
                      <wp:effectExtent l="0" t="0" r="0" b="0"/>
                      <wp:wrapSquare wrapText="bothSides"/>
                      <wp:docPr id="26" name="Text Box 26" descr="Text box to enter abstract"/>
                      <wp:cNvGraphicFramePr/>
                      <a:graphic xmlns:a="http://schemas.openxmlformats.org/drawingml/2006/main">
                        <a:graphicData uri="http://schemas.microsoft.com/office/word/2010/wordprocessingShape">
                          <wps:wsp>
                            <wps:cNvSpPr txBox="1"/>
                            <wps:spPr>
                              <a:xfrm>
                                <a:off x="0" y="0"/>
                                <a:ext cx="7421880" cy="2401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DAC15B" w14:textId="4FF1E03C" w:rsidR="00F827CB" w:rsidRPr="00F827CB" w:rsidRDefault="00F827CB" w:rsidP="00F827CB">
                                  <w:pPr>
                                    <w:pStyle w:val="Heading4"/>
                                    <w:spacing w:before="120" w:after="120" w:line="266" w:lineRule="auto"/>
                                    <w:ind w:left="907" w:right="397"/>
                                    <w:rPr>
                                      <w:color w:val="FFFFFF" w:themeColor="background1"/>
                                      <w:sz w:val="28"/>
                                    </w:rPr>
                                  </w:pPr>
                                  <w:bookmarkStart w:id="1" w:name="_Hlk67304624"/>
                                  <w:r w:rsidRPr="00F827CB">
                                    <w:rPr>
                                      <w:color w:val="FFFFFF" w:themeColor="background1"/>
                                      <w:sz w:val="28"/>
                                    </w:rPr>
                                    <w:t xml:space="preserve">This summary provides an overview of the </w:t>
                                  </w:r>
                                  <w:r w:rsidR="00073662">
                                    <w:rPr>
                                      <w:color w:val="FFFFFF" w:themeColor="background1"/>
                                      <w:sz w:val="28"/>
                                    </w:rPr>
                                    <w:t>issues</w:t>
                                  </w:r>
                                  <w:r w:rsidRPr="00F827CB">
                                    <w:rPr>
                                      <w:color w:val="FFFFFF" w:themeColor="background1"/>
                                      <w:sz w:val="28"/>
                                    </w:rPr>
                                    <w:t xml:space="preserve"> affecting young people leaving care in terms of their education journeys</w:t>
                                  </w:r>
                                  <w:r w:rsidR="00073662">
                                    <w:rPr>
                                      <w:color w:val="FFFFFF" w:themeColor="background1"/>
                                      <w:sz w:val="28"/>
                                    </w:rPr>
                                    <w:t xml:space="preserve"> in and after care.</w:t>
                                  </w:r>
                                  <w:r w:rsidRPr="00F827CB">
                                    <w:rPr>
                                      <w:color w:val="FFFFFF" w:themeColor="background1"/>
                                      <w:sz w:val="28"/>
                                    </w:rPr>
                                    <w:t xml:space="preserve"> It presents current statistics and research and draws on the </w:t>
                                  </w:r>
                                  <w:r w:rsidR="00E00E46">
                                    <w:rPr>
                                      <w:color w:val="FFFFFF" w:themeColor="background1"/>
                                      <w:sz w:val="28"/>
                                    </w:rPr>
                                    <w:t>views</w:t>
                                  </w:r>
                                  <w:r w:rsidRPr="00F827CB">
                                    <w:rPr>
                                      <w:color w:val="FFFFFF" w:themeColor="background1"/>
                                      <w:sz w:val="28"/>
                                    </w:rPr>
                                    <w:t xml:space="preserve"> of care-experienced young people (and the professionals supporting them) to explore what can help </w:t>
                                  </w:r>
                                  <w:r w:rsidR="00E00E46">
                                    <w:rPr>
                                      <w:color w:val="FFFFFF" w:themeColor="background1"/>
                                      <w:sz w:val="28"/>
                                    </w:rPr>
                                    <w:t xml:space="preserve">them to </w:t>
                                  </w:r>
                                  <w:r w:rsidRPr="00F827CB">
                                    <w:rPr>
                                      <w:color w:val="FFFFFF" w:themeColor="background1"/>
                                      <w:sz w:val="28"/>
                                    </w:rPr>
                                    <w:t xml:space="preserve">have the same opportunities, aspirations and support as other young people, to achieve their career goals. </w:t>
                                  </w:r>
                                  <w:r w:rsidR="00073662">
                                    <w:rPr>
                                      <w:color w:val="FFFFFF" w:themeColor="background1"/>
                                      <w:sz w:val="28"/>
                                    </w:rPr>
                                    <w:t xml:space="preserve"> Four care-experienced young people from York and North Yorkshire shared their views, alongside six members of staff.  We would like to thank them all for their help and their insights.</w:t>
                                  </w:r>
                                </w:p>
                                <w:p w14:paraId="402D326E" w14:textId="6C49AF66" w:rsidR="002270BE" w:rsidRPr="00206FA4" w:rsidRDefault="002270BE" w:rsidP="004803D7">
                                  <w:pPr>
                                    <w:pStyle w:val="Heading4"/>
                                    <w:spacing w:before="120" w:after="120" w:line="266" w:lineRule="auto"/>
                                    <w:ind w:left="907" w:right="397"/>
                                    <w:rPr>
                                      <w:color w:val="FFFFFF" w:themeColor="background1"/>
                                      <w:sz w:val="28"/>
                                    </w:rPr>
                                  </w:pPr>
                                  <w:r w:rsidRPr="00206FA4">
                                    <w:rPr>
                                      <w:color w:val="FFFFFF" w:themeColor="background1"/>
                                      <w:sz w:val="28"/>
                                    </w:rPr>
                                    <w:t xml:space="preserve">. </w:t>
                                  </w:r>
                                </w:p>
                                <w:bookmarkEnd w:id="1"/>
                                <w:p w14:paraId="20F476BC" w14:textId="77777777" w:rsidR="002270BE" w:rsidRPr="00206FA4" w:rsidRDefault="002270BE" w:rsidP="00206FA4">
                                  <w:pPr>
                                    <w:pStyle w:val="Heading4"/>
                                    <w:spacing w:before="120" w:after="120" w:line="266" w:lineRule="auto"/>
                                    <w:ind w:left="284" w:right="284"/>
                                    <w:rPr>
                                      <w:color w:val="FFFFFF" w:themeColor="background1"/>
                                      <w:sz w:val="28"/>
                                      <w:lang w:bidi="hi-IN"/>
                                    </w:rPr>
                                  </w:pPr>
                                </w:p>
                                <w:p w14:paraId="5D7BDCCB" w14:textId="77777777" w:rsidR="002270BE" w:rsidRPr="00206FA4" w:rsidRDefault="002270BE" w:rsidP="00206FA4">
                                  <w:pPr>
                                    <w:pStyle w:val="Heading4"/>
                                    <w:spacing w:before="120" w:after="120" w:line="266" w:lineRule="auto"/>
                                    <w:ind w:left="284" w:right="284"/>
                                    <w:rPr>
                                      <w:color w:val="FFFFFF" w:themeColor="background1"/>
                                      <w:sz w:val="28"/>
                                    </w:rPr>
                                  </w:pPr>
                                </w:p>
                                <w:p w14:paraId="73D2310F" w14:textId="77777777" w:rsidR="002270BE" w:rsidRPr="00206FA4" w:rsidRDefault="002270BE" w:rsidP="00206FA4">
                                  <w:pPr>
                                    <w:pStyle w:val="Heading4"/>
                                    <w:spacing w:before="120" w:after="120" w:line="266" w:lineRule="auto"/>
                                    <w:ind w:left="284" w:right="284"/>
                                    <w:rPr>
                                      <w:color w:val="FFFFFF" w:themeColor="background1"/>
                                      <w:sz w:val="28"/>
                                    </w:rPr>
                                  </w:pPr>
                                  <w:r w:rsidRPr="00206FA4">
                                    <w:rPr>
                                      <w:color w:val="FFFFFF" w:themeColor="background1"/>
                                      <w:sz w:val="28"/>
                                    </w:rPr>
                                    <w:t>ides an overview of the experiences, issues and policies affe</w:t>
                                  </w:r>
                                  <w:sdt>
                                    <w:sdtPr>
                                      <w:rPr>
                                        <w:color w:val="FFFFFF" w:themeColor="background1"/>
                                        <w:sz w:val="28"/>
                                      </w:rPr>
                                      <w:alias w:val="Enter heading 1:"/>
                                      <w:tag w:val="Enter heading 1:"/>
                                      <w:id w:val="1679391937"/>
                                      <w:temporary/>
                                      <w:showingPlcHdr/>
                                      <w15:appearance w15:val="hidden"/>
                                    </w:sdtPr>
                                    <w:sdtEndPr/>
                                    <w:sdtContent>
                                      <w:r w:rsidRPr="00206FA4">
                                        <w:rPr>
                                          <w:color w:val="FFFFFF" w:themeColor="background1"/>
                                          <w:sz w:val="28"/>
                                        </w:rPr>
                                        <w:t>Heading 1</w:t>
                                      </w:r>
                                    </w:sdtContent>
                                  </w:sdt>
                                </w:p>
                                <w:p w14:paraId="61B0FA11" w14:textId="77777777" w:rsidR="002270BE" w:rsidRPr="00206FA4" w:rsidRDefault="00622DDE" w:rsidP="00206FA4">
                                  <w:pPr>
                                    <w:pStyle w:val="Heading4"/>
                                    <w:spacing w:before="120" w:after="120" w:line="266" w:lineRule="auto"/>
                                    <w:ind w:left="284" w:right="284"/>
                                    <w:rPr>
                                      <w:color w:val="FFFFFF" w:themeColor="background1"/>
                                      <w:sz w:val="28"/>
                                    </w:rPr>
                                  </w:pPr>
                                  <w:sdt>
                                    <w:sdtPr>
                                      <w:rPr>
                                        <w:color w:val="FFFFFF" w:themeColor="background1"/>
                                        <w:sz w:val="28"/>
                                      </w:rPr>
                                      <w:alias w:val="Enter paragraph text: "/>
                                      <w:tag w:val="Enter paragraph text: "/>
                                      <w:id w:val="1545398825"/>
                                      <w:temporary/>
                                      <w:showingPlcHdr/>
                                      <w15:appearance w15:val="hidden"/>
                                    </w:sdtPr>
                                    <w:sdtEndPr/>
                                    <w:sdtContent>
                                      <w:r w:rsidR="002270BE" w:rsidRPr="00206FA4">
                                        <w:rPr>
                                          <w:color w:val="FFFFFF" w:themeColor="background1"/>
                                          <w:sz w:val="28"/>
                                        </w:rPr>
                                        <w:t>On the Insert tab, the galleries include items that are designed to coordinate with the overall look of your document.</w:t>
                                      </w:r>
                                    </w:sdtContent>
                                  </w:sdt>
                                  <w:r w:rsidR="002270BE" w:rsidRPr="00206FA4">
                                    <w:rPr>
                                      <w:color w:val="FFFFFF" w:themeColor="background1"/>
                                      <w:sz w:val="28"/>
                                    </w:rPr>
                                    <w:t xml:space="preserve"> </w:t>
                                  </w:r>
                                  <w:sdt>
                                    <w:sdtPr>
                                      <w:rPr>
                                        <w:color w:val="FFFFFF" w:themeColor="background1"/>
                                        <w:sz w:val="28"/>
                                      </w:rPr>
                                      <w:alias w:val="Enter paragraph text: "/>
                                      <w:tag w:val="Enter paragraph text: "/>
                                      <w:id w:val="-1594393353"/>
                                      <w:temporary/>
                                      <w:showingPlcHdr/>
                                      <w15:appearance w15:val="hidden"/>
                                    </w:sdtPr>
                                    <w:sdtEndPr/>
                                    <w:sdtContent>
                                      <w:r w:rsidR="002270BE" w:rsidRPr="00206FA4">
                                        <w:rPr>
                                          <w:color w:val="FFFFFF" w:themeColor="background1"/>
                                        </w:rPr>
                                        <w:t>You can use these galleries to insert tables, headers, footers, lists, cover pages, and other document building blocks. When you create pictures, charts, or diagrams, they also coordinate with your current document look.</w:t>
                                      </w:r>
                                    </w:sdtContent>
                                  </w:sdt>
                                </w:p>
                                <w:p w14:paraId="5D76547C" w14:textId="77777777" w:rsidR="002270BE" w:rsidRPr="00202812" w:rsidRDefault="00622DDE" w:rsidP="00206FA4">
                                  <w:pPr>
                                    <w:pStyle w:val="Heading2"/>
                                  </w:pPr>
                                  <w:sdt>
                                    <w:sdtPr>
                                      <w:alias w:val="Enter heading 2:"/>
                                      <w:tag w:val="Enter heading 2:"/>
                                      <w:id w:val="1864397340"/>
                                      <w:temporary/>
                                      <w:showingPlcHdr/>
                                      <w15:appearance w15:val="hidden"/>
                                    </w:sdtPr>
                                    <w:sdtEndPr/>
                                    <w:sdtContent>
                                      <w:r w:rsidR="002270BE">
                                        <w:t>Heading 2</w:t>
                                      </w:r>
                                    </w:sdtContent>
                                  </w:sdt>
                                </w:p>
                                <w:p w14:paraId="1F9411FC" w14:textId="77777777" w:rsidR="002270BE" w:rsidRDefault="00622DDE" w:rsidP="00CE229C">
                                  <w:sdt>
                                    <w:sdtPr>
                                      <w:alias w:val="Enter paragraph text: "/>
                                      <w:tag w:val="Enter paragraph text: "/>
                                      <w:id w:val="-344243389"/>
                                      <w:temporary/>
                                      <w:showingPlcHdr/>
                                      <w15:appearance w15:val="hidden"/>
                                    </w:sdtPr>
                                    <w:sdtEndPr/>
                                    <w:sdtContent>
                                      <w:r w:rsidR="002270BE">
                                        <w:t>You can easily change the formatting of selected text in the document text by choosing a look for the selected text from the Quick Styles gallery on the Home tab.</w:t>
                                      </w:r>
                                    </w:sdtContent>
                                  </w:sdt>
                                  <w:r w:rsidR="002270BE">
                                    <w:t xml:space="preserve"> </w:t>
                                  </w:r>
                                  <w:sdt>
                                    <w:sdtPr>
                                      <w:alias w:val="Enter paragraph text: "/>
                                      <w:tag w:val="Enter paragraph text: "/>
                                      <w:id w:val="-1579124837"/>
                                      <w:temporary/>
                                      <w:showingPlcHdr/>
                                      <w15:appearance w15:val="hidden"/>
                                    </w:sdtPr>
                                    <w:sdtEndPr/>
                                    <w:sdtContent>
                                      <w:r w:rsidR="002270BE" w:rsidRPr="00202812">
                                        <w:t>You can also format text directly by using the other controls on the Home tab. Most controls offer a choice of using the look from the current theme or using a format that you specify directly.</w:t>
                                      </w:r>
                                    </w:sdtContent>
                                  </w:sdt>
                                </w:p>
                                <w:p w14:paraId="0E82AA78" w14:textId="77777777" w:rsidR="002270BE" w:rsidRDefault="00622DDE" w:rsidP="00CE229C">
                                  <w:sdt>
                                    <w:sdtPr>
                                      <w:alias w:val="Enter paragraph text: "/>
                                      <w:tag w:val="Enter paragraph text: "/>
                                      <w:id w:val="-909611146"/>
                                      <w:showingPlcHdr/>
                                      <w15:appearance w15:val="hidden"/>
                                    </w:sdtPr>
                                    <w:sdtEndPr/>
                                    <w:sdtContent>
                                      <w:r w:rsidR="002270BE" w:rsidRPr="005747FE">
                                        <w:t>To change the overall look of your document, choose new Theme elements on the Page Layout tab. To change the looks available in the Quick Style gallery, use the Change Current Quick Style Set command.</w:t>
                                      </w:r>
                                    </w:sdtContent>
                                  </w:sdt>
                                  <w:r w:rsidR="002270BE">
                                    <w:t xml:space="preserve"> </w:t>
                                  </w:r>
                                  <w:sdt>
                                    <w:sdtPr>
                                      <w:alias w:val="Enter paragraph text: "/>
                                      <w:tag w:val="Enter paragraph text: "/>
                                      <w:id w:val="1856691111"/>
                                      <w:temporary/>
                                      <w:showingPlcHdr/>
                                      <w15:appearance w15:val="hidden"/>
                                    </w:sdtPr>
                                    <w:sdtEndPr/>
                                    <w:sdtContent>
                                      <w:r w:rsidR="002270BE" w:rsidRPr="00202812">
                                        <w:t>Both the Themes gallery and the Quick Styles gallery provide reset commands so that you can always restore the look of your document to the original contained in your current template.</w:t>
                                      </w:r>
                                    </w:sdtContent>
                                  </w:sdt>
                                </w:p>
                                <w:p w14:paraId="45D280BB" w14:textId="77777777" w:rsidR="002270BE" w:rsidRDefault="00622DDE" w:rsidP="00CE229C">
                                  <w:pPr>
                                    <w:pStyle w:val="IntenseQuote"/>
                                  </w:pPr>
                                  <w:sdt>
                                    <w:sdtPr>
                                      <w:alias w:val="Enter heading 3:"/>
                                      <w:tag w:val="Enter heading 3:"/>
                                      <w:id w:val="37013563"/>
                                      <w:temporary/>
                                      <w:showingPlcHdr/>
                                      <w15:appearance w15:val="hidden"/>
                                    </w:sdtPr>
                                    <w:sdtEndPr/>
                                    <w:sdtContent>
                                      <w:r w:rsidR="002270BE">
                                        <w:t>Heading 3</w:t>
                                      </w:r>
                                    </w:sdtContent>
                                  </w:sdt>
                                  <w:r w:rsidR="002270BE" w:rsidRPr="00763E19">
                                    <w:t xml:space="preserve">cting young people leaving care in terms of their education journeys and their transition to independent adulthood.  It presents current statistics to help understand the group, their characteristics and experiences and draws on the perspectives of young people and the professionals supporting them to explore what can help to ensure that they have the same opportunities, aspirations and support to achieve their career goals as other young people. </w:t>
                                  </w:r>
                                </w:p>
                                <w:p w14:paraId="37A1562F" w14:textId="77777777" w:rsidR="002270BE" w:rsidRPr="00763E19" w:rsidRDefault="002270BE" w:rsidP="00CE229C">
                                  <w:pPr>
                                    <w:rPr>
                                      <w:lang w:bidi="hi-IN"/>
                                    </w:rPr>
                                  </w:pPr>
                                </w:p>
                                <w:p w14:paraId="43741128" w14:textId="77777777" w:rsidR="002270BE" w:rsidRDefault="002270BE" w:rsidP="00CE229C"/>
                                <w:p w14:paraId="56C2FB54" w14:textId="77777777" w:rsidR="002270BE" w:rsidRPr="00202812" w:rsidRDefault="002270BE" w:rsidP="00206FA4">
                                  <w:pPr>
                                    <w:pStyle w:val="Heading2"/>
                                  </w:pPr>
                                  <w:r w:rsidRPr="00763E19">
                                    <w:t>ides an overview of the experiences, issues and policies affe</w:t>
                                  </w:r>
                                  <w:sdt>
                                    <w:sdtPr>
                                      <w:alias w:val="Enter heading 1:"/>
                                      <w:tag w:val="Enter heading 1:"/>
                                      <w:id w:val="1852529830"/>
                                      <w:temporary/>
                                      <w:showingPlcHdr/>
                                      <w15:appearance w15:val="hidden"/>
                                    </w:sdtPr>
                                    <w:sdtEndPr/>
                                    <w:sdtContent>
                                      <w:r w:rsidRPr="004F53E9">
                                        <w:t>Heading 1</w:t>
                                      </w:r>
                                    </w:sdtContent>
                                  </w:sdt>
                                </w:p>
                                <w:p w14:paraId="1130B084" w14:textId="77777777" w:rsidR="002270BE" w:rsidRDefault="00622DDE" w:rsidP="00CE229C">
                                  <w:sdt>
                                    <w:sdtPr>
                                      <w:alias w:val="Enter paragraph text: "/>
                                      <w:tag w:val="Enter paragraph text: "/>
                                      <w:id w:val="-1768147298"/>
                                      <w:temporary/>
                                      <w:showingPlcHdr/>
                                      <w15:appearance w15:val="hidden"/>
                                    </w:sdtPr>
                                    <w:sdtEndPr/>
                                    <w:sdtContent>
                                      <w:r w:rsidR="002270BE">
                                        <w:t>On the Insert tab, the galleries include items that are designed to coordinate with the overall look of your document.</w:t>
                                      </w:r>
                                    </w:sdtContent>
                                  </w:sdt>
                                  <w:r w:rsidR="002270BE">
                                    <w:t xml:space="preserve"> </w:t>
                                  </w:r>
                                  <w:sdt>
                                    <w:sdtPr>
                                      <w:alias w:val="Enter paragraph text: "/>
                                      <w:tag w:val="Enter paragraph text: "/>
                                      <w:id w:val="-1732835586"/>
                                      <w:temporary/>
                                      <w:showingPlcHdr/>
                                      <w15:appearance w15:val="hidden"/>
                                    </w:sdtPr>
                                    <w:sdtEndPr/>
                                    <w:sdtContent>
                                      <w:r w:rsidR="002270BE">
                                        <w:t>You can use these galleries to insert tables, headers, footers, lists, cover pages, and other document building blocks. When you create pictures, charts, or diagrams, they also coordinate with your current document look.</w:t>
                                      </w:r>
                                    </w:sdtContent>
                                  </w:sdt>
                                </w:p>
                                <w:p w14:paraId="13F07A1E" w14:textId="77777777" w:rsidR="002270BE" w:rsidRPr="00202812" w:rsidRDefault="00622DDE" w:rsidP="00206FA4">
                                  <w:pPr>
                                    <w:pStyle w:val="Heading2"/>
                                  </w:pPr>
                                  <w:sdt>
                                    <w:sdtPr>
                                      <w:alias w:val="Enter heading 2:"/>
                                      <w:tag w:val="Enter heading 2:"/>
                                      <w:id w:val="-1771386234"/>
                                      <w:temporary/>
                                      <w:showingPlcHdr/>
                                      <w15:appearance w15:val="hidden"/>
                                    </w:sdtPr>
                                    <w:sdtEndPr/>
                                    <w:sdtContent>
                                      <w:r w:rsidR="002270BE">
                                        <w:t>Heading 2</w:t>
                                      </w:r>
                                    </w:sdtContent>
                                  </w:sdt>
                                </w:p>
                                <w:p w14:paraId="0B89934A" w14:textId="77777777" w:rsidR="002270BE" w:rsidRDefault="00622DDE" w:rsidP="00CE229C">
                                  <w:sdt>
                                    <w:sdtPr>
                                      <w:alias w:val="Enter paragraph text: "/>
                                      <w:tag w:val="Enter paragraph text: "/>
                                      <w:id w:val="-548763499"/>
                                      <w:temporary/>
                                      <w:showingPlcHdr/>
                                      <w15:appearance w15:val="hidden"/>
                                    </w:sdtPr>
                                    <w:sdtEndPr/>
                                    <w:sdtContent>
                                      <w:r w:rsidR="002270BE">
                                        <w:t>You can easily change the formatting of selected text in the document text by choosing a look for the selected text from the Quick Styles gallery on the Home tab.</w:t>
                                      </w:r>
                                    </w:sdtContent>
                                  </w:sdt>
                                  <w:r w:rsidR="002270BE">
                                    <w:t xml:space="preserve"> </w:t>
                                  </w:r>
                                  <w:sdt>
                                    <w:sdtPr>
                                      <w:alias w:val="Enter paragraph text: "/>
                                      <w:tag w:val="Enter paragraph text: "/>
                                      <w:id w:val="290248033"/>
                                      <w:temporary/>
                                      <w:showingPlcHdr/>
                                      <w15:appearance w15:val="hidden"/>
                                    </w:sdtPr>
                                    <w:sdtEndPr/>
                                    <w:sdtContent>
                                      <w:r w:rsidR="002270BE" w:rsidRPr="00202812">
                                        <w:t>You can also format text directly by using the other controls on the Home tab. Most controls offer a choice of using the look from the current theme or using a format that you specify directly.</w:t>
                                      </w:r>
                                    </w:sdtContent>
                                  </w:sdt>
                                </w:p>
                                <w:p w14:paraId="37E42ED0" w14:textId="77777777" w:rsidR="002270BE" w:rsidRDefault="00622DDE" w:rsidP="00CE229C">
                                  <w:sdt>
                                    <w:sdtPr>
                                      <w:alias w:val="Enter paragraph text: "/>
                                      <w:tag w:val="Enter paragraph text: "/>
                                      <w:id w:val="1330945115"/>
                                      <w:showingPlcHdr/>
                                      <w15:appearance w15:val="hidden"/>
                                    </w:sdtPr>
                                    <w:sdtEndPr/>
                                    <w:sdtContent>
                                      <w:r w:rsidR="002270BE" w:rsidRPr="005747FE">
                                        <w:t>To change the overall look of your document, choose new Theme elements on the Page Layout tab. To change the looks available in the Quick Style gallery, use the Change Current Quick Style Set command.</w:t>
                                      </w:r>
                                    </w:sdtContent>
                                  </w:sdt>
                                  <w:r w:rsidR="002270BE">
                                    <w:t xml:space="preserve"> </w:t>
                                  </w:r>
                                  <w:sdt>
                                    <w:sdtPr>
                                      <w:alias w:val="Enter paragraph text: "/>
                                      <w:tag w:val="Enter paragraph text: "/>
                                      <w:id w:val="-1459109108"/>
                                      <w:temporary/>
                                      <w:showingPlcHdr/>
                                      <w15:appearance w15:val="hidden"/>
                                    </w:sdtPr>
                                    <w:sdtEndPr/>
                                    <w:sdtContent>
                                      <w:r w:rsidR="002270BE" w:rsidRPr="00202812">
                                        <w:t>Both the Themes gallery and the Quick Styles gallery provide reset commands so that you can always restore the look of your document to the original contained in your current template.</w:t>
                                      </w:r>
                                    </w:sdtContent>
                                  </w:sdt>
                                </w:p>
                                <w:p w14:paraId="47E4AC7E" w14:textId="77777777" w:rsidR="002270BE" w:rsidRDefault="00622DDE" w:rsidP="00CE229C">
                                  <w:pPr>
                                    <w:pStyle w:val="IntenseQuote"/>
                                  </w:pPr>
                                  <w:sdt>
                                    <w:sdtPr>
                                      <w:alias w:val="Enter heading 3:"/>
                                      <w:tag w:val="Enter heading 3:"/>
                                      <w:id w:val="256875134"/>
                                      <w:temporary/>
                                      <w:showingPlcHdr/>
                                      <w15:appearance w15:val="hidden"/>
                                    </w:sdtPr>
                                    <w:sdtEndPr/>
                                    <w:sdtContent>
                                      <w:r w:rsidR="002270BE">
                                        <w:t>Heading 3</w:t>
                                      </w:r>
                                    </w:sdtContent>
                                  </w:sdt>
                                  <w:r w:rsidR="002270BE" w:rsidRPr="00763E19">
                                    <w:t xml:space="preserve">cting young people leaving care in terms of their education journeys and their transition to independent adulthood.  It presents current statistics to help understand the group, their characteristics and experiences and draws on the perspectives of young people and the professionals supporting them to explore what can help to ensure that they have the same opportunities, aspirations and support to achieve their career goals as other young people. </w:t>
                                  </w:r>
                                </w:p>
                                <w:p w14:paraId="2ABA29D4" w14:textId="77777777" w:rsidR="002270BE" w:rsidRPr="00763E19" w:rsidRDefault="002270BE" w:rsidP="00CE229C">
                                  <w:pPr>
                                    <w:rPr>
                                      <w:lang w:bidi="hi-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77D6" id="Text Box 26" o:spid="_x0000_s1030" type="#_x0000_t202" alt="Text box to enter abstract" style="position:absolute;left:0;text-align:left;margin-left:-5pt;margin-top:-189.7pt;width:584.4pt;height:18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" filled="f" stroked="f">
                      <v:textbox>
                        <w:txbxContent>
                          <w:p w14:paraId="61DAC15B" w14:textId="4FF1E03C" w:rsidR="00F827CB" w:rsidRPr="00F827CB" w:rsidRDefault="00F827CB" w:rsidP="00F827CB">
                            <w:pPr>
                              <w:pStyle w:val="Heading4"/>
                              <w:spacing w:before="120" w:after="120" w:line="266" w:lineRule="auto"/>
                              <w:ind w:left="907" w:right="397"/>
                              <w:rPr>
                                <w:color w:val="FFFFFF" w:themeColor="background1"/>
                                <w:sz w:val="28"/>
                              </w:rPr>
                            </w:pPr>
                            <w:bookmarkStart w:id="2" w:name="_Hlk67304624"/>
                            <w:r w:rsidRPr="00F827CB">
                              <w:rPr>
                                <w:color w:val="FFFFFF" w:themeColor="background1"/>
                                <w:sz w:val="28"/>
                              </w:rPr>
                              <w:t xml:space="preserve">This summary provides an overview of the </w:t>
                            </w:r>
                            <w:r w:rsidR="00073662">
                              <w:rPr>
                                <w:color w:val="FFFFFF" w:themeColor="background1"/>
                                <w:sz w:val="28"/>
                              </w:rPr>
                              <w:t>issues</w:t>
                            </w:r>
                            <w:r w:rsidRPr="00F827CB">
                              <w:rPr>
                                <w:color w:val="FFFFFF" w:themeColor="background1"/>
                                <w:sz w:val="28"/>
                              </w:rPr>
                              <w:t xml:space="preserve"> affecting young people leaving care in terms of their education journeys</w:t>
                            </w:r>
                            <w:r w:rsidR="00073662">
                              <w:rPr>
                                <w:color w:val="FFFFFF" w:themeColor="background1"/>
                                <w:sz w:val="28"/>
                              </w:rPr>
                              <w:t xml:space="preserve"> in and after care.</w:t>
                            </w:r>
                            <w:r w:rsidRPr="00F827CB">
                              <w:rPr>
                                <w:color w:val="FFFFFF" w:themeColor="background1"/>
                                <w:sz w:val="28"/>
                              </w:rPr>
                              <w:t xml:space="preserve"> It presents current statistics and research and draws on the </w:t>
                            </w:r>
                            <w:r w:rsidR="00E00E46">
                              <w:rPr>
                                <w:color w:val="FFFFFF" w:themeColor="background1"/>
                                <w:sz w:val="28"/>
                              </w:rPr>
                              <w:t>views</w:t>
                            </w:r>
                            <w:r w:rsidRPr="00F827CB">
                              <w:rPr>
                                <w:color w:val="FFFFFF" w:themeColor="background1"/>
                                <w:sz w:val="28"/>
                              </w:rPr>
                              <w:t xml:space="preserve"> of care-experienced young people (and the professionals supporting them) to explore what can help </w:t>
                            </w:r>
                            <w:r w:rsidR="00E00E46">
                              <w:rPr>
                                <w:color w:val="FFFFFF" w:themeColor="background1"/>
                                <w:sz w:val="28"/>
                              </w:rPr>
                              <w:t xml:space="preserve">them to </w:t>
                            </w:r>
                            <w:r w:rsidRPr="00F827CB">
                              <w:rPr>
                                <w:color w:val="FFFFFF" w:themeColor="background1"/>
                                <w:sz w:val="28"/>
                              </w:rPr>
                              <w:t xml:space="preserve">have the same opportunities, aspirations and support as other young people, to achieve their career goals. </w:t>
                            </w:r>
                            <w:r w:rsidR="00073662">
                              <w:rPr>
                                <w:color w:val="FFFFFF" w:themeColor="background1"/>
                                <w:sz w:val="28"/>
                              </w:rPr>
                              <w:t xml:space="preserve"> Four care-experienced young people from York and North Yorkshire shared their views, alongside six members of staff.  We would like to thank them all for their help and their insights.</w:t>
                            </w:r>
                          </w:p>
                          <w:p w14:paraId="402D326E" w14:textId="6C49AF66" w:rsidR="002270BE" w:rsidRPr="00206FA4" w:rsidRDefault="002270BE" w:rsidP="004803D7">
                            <w:pPr>
                              <w:pStyle w:val="Heading4"/>
                              <w:spacing w:before="120" w:after="120" w:line="266" w:lineRule="auto"/>
                              <w:ind w:left="907" w:right="397"/>
                              <w:rPr>
                                <w:color w:val="FFFFFF" w:themeColor="background1"/>
                                <w:sz w:val="28"/>
                              </w:rPr>
                            </w:pPr>
                            <w:r w:rsidRPr="00206FA4">
                              <w:rPr>
                                <w:color w:val="FFFFFF" w:themeColor="background1"/>
                                <w:sz w:val="28"/>
                              </w:rPr>
                              <w:t xml:space="preserve">. </w:t>
                            </w:r>
                          </w:p>
                          <w:bookmarkEnd w:id="2"/>
                          <w:p w14:paraId="20F476BC" w14:textId="77777777" w:rsidR="002270BE" w:rsidRPr="00206FA4" w:rsidRDefault="002270BE" w:rsidP="00206FA4">
                            <w:pPr>
                              <w:pStyle w:val="Heading4"/>
                              <w:spacing w:before="120" w:after="120" w:line="266" w:lineRule="auto"/>
                              <w:ind w:left="284" w:right="284"/>
                              <w:rPr>
                                <w:color w:val="FFFFFF" w:themeColor="background1"/>
                                <w:sz w:val="28"/>
                                <w:lang w:bidi="hi-IN"/>
                              </w:rPr>
                            </w:pPr>
                          </w:p>
                          <w:p w14:paraId="5D7BDCCB" w14:textId="77777777" w:rsidR="002270BE" w:rsidRPr="00206FA4" w:rsidRDefault="002270BE" w:rsidP="00206FA4">
                            <w:pPr>
                              <w:pStyle w:val="Heading4"/>
                              <w:spacing w:before="120" w:after="120" w:line="266" w:lineRule="auto"/>
                              <w:ind w:left="284" w:right="284"/>
                              <w:rPr>
                                <w:color w:val="FFFFFF" w:themeColor="background1"/>
                                <w:sz w:val="28"/>
                              </w:rPr>
                            </w:pPr>
                          </w:p>
                          <w:p w14:paraId="73D2310F" w14:textId="77777777" w:rsidR="002270BE" w:rsidRPr="00206FA4" w:rsidRDefault="002270BE" w:rsidP="00206FA4">
                            <w:pPr>
                              <w:pStyle w:val="Heading4"/>
                              <w:spacing w:before="120" w:after="120" w:line="266" w:lineRule="auto"/>
                              <w:ind w:left="284" w:right="284"/>
                              <w:rPr>
                                <w:color w:val="FFFFFF" w:themeColor="background1"/>
                                <w:sz w:val="28"/>
                              </w:rPr>
                            </w:pPr>
                            <w:r w:rsidRPr="00206FA4">
                              <w:rPr>
                                <w:color w:val="FFFFFF" w:themeColor="background1"/>
                                <w:sz w:val="28"/>
                              </w:rPr>
                              <w:t>ides an overview of the experiences, issues and policies affe</w:t>
                            </w:r>
                            <w:sdt>
                              <w:sdtPr>
                                <w:rPr>
                                  <w:color w:val="FFFFFF" w:themeColor="background1"/>
                                  <w:sz w:val="28"/>
                                </w:rPr>
                                <w:alias w:val="Enter heading 1:"/>
                                <w:tag w:val="Enter heading 1:"/>
                                <w:id w:val="1679391937"/>
                                <w:temporary/>
                                <w:showingPlcHdr/>
                                <w15:appearance w15:val="hidden"/>
                              </w:sdtPr>
                              <w:sdtEndPr/>
                              <w:sdtContent>
                                <w:r w:rsidRPr="00206FA4">
                                  <w:rPr>
                                    <w:color w:val="FFFFFF" w:themeColor="background1"/>
                                    <w:sz w:val="28"/>
                                  </w:rPr>
                                  <w:t>Heading 1</w:t>
                                </w:r>
                              </w:sdtContent>
                            </w:sdt>
                          </w:p>
                          <w:p w14:paraId="61B0FA11" w14:textId="77777777" w:rsidR="002270BE" w:rsidRPr="00206FA4" w:rsidRDefault="00622DDE" w:rsidP="00206FA4">
                            <w:pPr>
                              <w:pStyle w:val="Heading4"/>
                              <w:spacing w:before="120" w:after="120" w:line="266" w:lineRule="auto"/>
                              <w:ind w:left="284" w:right="284"/>
                              <w:rPr>
                                <w:color w:val="FFFFFF" w:themeColor="background1"/>
                                <w:sz w:val="28"/>
                              </w:rPr>
                            </w:pPr>
                            <w:sdt>
                              <w:sdtPr>
                                <w:rPr>
                                  <w:color w:val="FFFFFF" w:themeColor="background1"/>
                                  <w:sz w:val="28"/>
                                </w:rPr>
                                <w:alias w:val="Enter paragraph text: "/>
                                <w:tag w:val="Enter paragraph text: "/>
                                <w:id w:val="1545398825"/>
                                <w:temporary/>
                                <w:showingPlcHdr/>
                                <w15:appearance w15:val="hidden"/>
                              </w:sdtPr>
                              <w:sdtEndPr/>
                              <w:sdtContent>
                                <w:r w:rsidR="002270BE" w:rsidRPr="00206FA4">
                                  <w:rPr>
                                    <w:color w:val="FFFFFF" w:themeColor="background1"/>
                                    <w:sz w:val="28"/>
                                  </w:rPr>
                                  <w:t>On the Insert tab, the galleries include items that are designed to coordinate with the overall look of your document.</w:t>
                                </w:r>
                              </w:sdtContent>
                            </w:sdt>
                            <w:r w:rsidR="002270BE" w:rsidRPr="00206FA4">
                              <w:rPr>
                                <w:color w:val="FFFFFF" w:themeColor="background1"/>
                                <w:sz w:val="28"/>
                              </w:rPr>
                              <w:t xml:space="preserve"> </w:t>
                            </w:r>
                            <w:sdt>
                              <w:sdtPr>
                                <w:rPr>
                                  <w:color w:val="FFFFFF" w:themeColor="background1"/>
                                  <w:sz w:val="28"/>
                                </w:rPr>
                                <w:alias w:val="Enter paragraph text: "/>
                                <w:tag w:val="Enter paragraph text: "/>
                                <w:id w:val="-1594393353"/>
                                <w:temporary/>
                                <w:showingPlcHdr/>
                                <w15:appearance w15:val="hidden"/>
                              </w:sdtPr>
                              <w:sdtEndPr/>
                              <w:sdtContent>
                                <w:r w:rsidR="002270BE" w:rsidRPr="00206FA4">
                                  <w:rPr>
                                    <w:color w:val="FFFFFF" w:themeColor="background1"/>
                                  </w:rPr>
                                  <w:t>You can use these galleries to insert tables, headers, footers, lists, cover pages, and other document building blocks. When you create pictures, charts, or diagrams, they also coordinate with your current document look.</w:t>
                                </w:r>
                              </w:sdtContent>
                            </w:sdt>
                          </w:p>
                          <w:p w14:paraId="5D76547C" w14:textId="77777777" w:rsidR="002270BE" w:rsidRPr="00202812" w:rsidRDefault="00622DDE" w:rsidP="00206FA4">
                            <w:pPr>
                              <w:pStyle w:val="Heading2"/>
                            </w:pPr>
                            <w:sdt>
                              <w:sdtPr>
                                <w:alias w:val="Enter heading 2:"/>
                                <w:tag w:val="Enter heading 2:"/>
                                <w:id w:val="1864397340"/>
                                <w:temporary/>
                                <w:showingPlcHdr/>
                                <w15:appearance w15:val="hidden"/>
                              </w:sdtPr>
                              <w:sdtEndPr/>
                              <w:sdtContent>
                                <w:r w:rsidR="002270BE">
                                  <w:t>Heading 2</w:t>
                                </w:r>
                              </w:sdtContent>
                            </w:sdt>
                          </w:p>
                          <w:p w14:paraId="1F9411FC" w14:textId="77777777" w:rsidR="002270BE" w:rsidRDefault="00622DDE" w:rsidP="00CE229C">
                            <w:sdt>
                              <w:sdtPr>
                                <w:alias w:val="Enter paragraph text: "/>
                                <w:tag w:val="Enter paragraph text: "/>
                                <w:id w:val="-344243389"/>
                                <w:temporary/>
                                <w:showingPlcHdr/>
                                <w15:appearance w15:val="hidden"/>
                              </w:sdtPr>
                              <w:sdtEndPr/>
                              <w:sdtContent>
                                <w:r w:rsidR="002270BE">
                                  <w:t>You can easily change the formatting of selected text in the document text by choosing a look for the selected text from the Quick Styles gallery on the Home tab.</w:t>
                                </w:r>
                              </w:sdtContent>
                            </w:sdt>
                            <w:r w:rsidR="002270BE">
                              <w:t xml:space="preserve"> </w:t>
                            </w:r>
                            <w:sdt>
                              <w:sdtPr>
                                <w:alias w:val="Enter paragraph text: "/>
                                <w:tag w:val="Enter paragraph text: "/>
                                <w:id w:val="-1579124837"/>
                                <w:temporary/>
                                <w:showingPlcHdr/>
                                <w15:appearance w15:val="hidden"/>
                              </w:sdtPr>
                              <w:sdtEndPr/>
                              <w:sdtContent>
                                <w:r w:rsidR="002270BE" w:rsidRPr="00202812">
                                  <w:t>You can also format text directly by using the other controls on the Home tab. Most controls offer a choice of using the look from the current theme or using a format that you specify directly.</w:t>
                                </w:r>
                              </w:sdtContent>
                            </w:sdt>
                          </w:p>
                          <w:p w14:paraId="0E82AA78" w14:textId="77777777" w:rsidR="002270BE" w:rsidRDefault="00622DDE" w:rsidP="00CE229C">
                            <w:sdt>
                              <w:sdtPr>
                                <w:alias w:val="Enter paragraph text: "/>
                                <w:tag w:val="Enter paragraph text: "/>
                                <w:id w:val="-909611146"/>
                                <w:showingPlcHdr/>
                                <w15:appearance w15:val="hidden"/>
                              </w:sdtPr>
                              <w:sdtEndPr/>
                              <w:sdtContent>
                                <w:r w:rsidR="002270BE" w:rsidRPr="005747FE">
                                  <w:t>To change the overall look of your document, choose new Theme elements on the Page Layout tab. To change the looks available in the Quick Style gallery, use the Change Current Quick Style Set command.</w:t>
                                </w:r>
                              </w:sdtContent>
                            </w:sdt>
                            <w:r w:rsidR="002270BE">
                              <w:t xml:space="preserve"> </w:t>
                            </w:r>
                            <w:sdt>
                              <w:sdtPr>
                                <w:alias w:val="Enter paragraph text: "/>
                                <w:tag w:val="Enter paragraph text: "/>
                                <w:id w:val="1856691111"/>
                                <w:temporary/>
                                <w:showingPlcHdr/>
                                <w15:appearance w15:val="hidden"/>
                              </w:sdtPr>
                              <w:sdtEndPr/>
                              <w:sdtContent>
                                <w:r w:rsidR="002270BE" w:rsidRPr="00202812">
                                  <w:t>Both the Themes gallery and the Quick Styles gallery provide reset commands so that you can always restore the look of your document to the original contained in your current template.</w:t>
                                </w:r>
                              </w:sdtContent>
                            </w:sdt>
                          </w:p>
                          <w:p w14:paraId="45D280BB" w14:textId="77777777" w:rsidR="002270BE" w:rsidRDefault="00622DDE" w:rsidP="00CE229C">
                            <w:pPr>
                              <w:pStyle w:val="IntenseQuote"/>
                            </w:pPr>
                            <w:sdt>
                              <w:sdtPr>
                                <w:alias w:val="Enter heading 3:"/>
                                <w:tag w:val="Enter heading 3:"/>
                                <w:id w:val="37013563"/>
                                <w:temporary/>
                                <w:showingPlcHdr/>
                                <w15:appearance w15:val="hidden"/>
                              </w:sdtPr>
                              <w:sdtEndPr/>
                              <w:sdtContent>
                                <w:r w:rsidR="002270BE">
                                  <w:t>Heading 3</w:t>
                                </w:r>
                              </w:sdtContent>
                            </w:sdt>
                            <w:r w:rsidR="002270BE" w:rsidRPr="00763E19">
                              <w:t xml:space="preserve">cting young people leaving care in terms of their education journeys and their transition to independent adulthood.  It presents current statistics to help understand the group, their characteristics and experiences and draws on the perspectives of young people and the professionals supporting them to explore what can help to ensure that they have the same opportunities, aspirations and support to achieve their career goals as other young people. </w:t>
                            </w:r>
                          </w:p>
                          <w:p w14:paraId="37A1562F" w14:textId="77777777" w:rsidR="002270BE" w:rsidRPr="00763E19" w:rsidRDefault="002270BE" w:rsidP="00CE229C">
                            <w:pPr>
                              <w:rPr>
                                <w:lang w:bidi="hi-IN"/>
                              </w:rPr>
                            </w:pPr>
                          </w:p>
                          <w:p w14:paraId="43741128" w14:textId="77777777" w:rsidR="002270BE" w:rsidRDefault="002270BE" w:rsidP="00CE229C"/>
                          <w:p w14:paraId="56C2FB54" w14:textId="77777777" w:rsidR="002270BE" w:rsidRPr="00202812" w:rsidRDefault="002270BE" w:rsidP="00206FA4">
                            <w:pPr>
                              <w:pStyle w:val="Heading2"/>
                            </w:pPr>
                            <w:r w:rsidRPr="00763E19">
                              <w:t>ides an overview of the experiences, issues and policies affe</w:t>
                            </w:r>
                            <w:sdt>
                              <w:sdtPr>
                                <w:alias w:val="Enter heading 1:"/>
                                <w:tag w:val="Enter heading 1:"/>
                                <w:id w:val="1852529830"/>
                                <w:temporary/>
                                <w:showingPlcHdr/>
                                <w15:appearance w15:val="hidden"/>
                              </w:sdtPr>
                              <w:sdtEndPr/>
                              <w:sdtContent>
                                <w:r w:rsidRPr="004F53E9">
                                  <w:t>Heading 1</w:t>
                                </w:r>
                              </w:sdtContent>
                            </w:sdt>
                          </w:p>
                          <w:p w14:paraId="1130B084" w14:textId="77777777" w:rsidR="002270BE" w:rsidRDefault="00622DDE" w:rsidP="00CE229C">
                            <w:sdt>
                              <w:sdtPr>
                                <w:alias w:val="Enter paragraph text: "/>
                                <w:tag w:val="Enter paragraph text: "/>
                                <w:id w:val="-1768147298"/>
                                <w:temporary/>
                                <w:showingPlcHdr/>
                                <w15:appearance w15:val="hidden"/>
                              </w:sdtPr>
                              <w:sdtEndPr/>
                              <w:sdtContent>
                                <w:r w:rsidR="002270BE">
                                  <w:t>On the Insert tab, the galleries include items that are designed to coordinate with the overall look of your document.</w:t>
                                </w:r>
                              </w:sdtContent>
                            </w:sdt>
                            <w:r w:rsidR="002270BE">
                              <w:t xml:space="preserve"> </w:t>
                            </w:r>
                            <w:sdt>
                              <w:sdtPr>
                                <w:alias w:val="Enter paragraph text: "/>
                                <w:tag w:val="Enter paragraph text: "/>
                                <w:id w:val="-1732835586"/>
                                <w:temporary/>
                                <w:showingPlcHdr/>
                                <w15:appearance w15:val="hidden"/>
                              </w:sdtPr>
                              <w:sdtEndPr/>
                              <w:sdtContent>
                                <w:r w:rsidR="002270BE">
                                  <w:t>You can use these galleries to insert tables, headers, footers, lists, cover pages, and other document building blocks. When you create pictures, charts, or diagrams, they also coordinate with your current document look.</w:t>
                                </w:r>
                              </w:sdtContent>
                            </w:sdt>
                          </w:p>
                          <w:p w14:paraId="13F07A1E" w14:textId="77777777" w:rsidR="002270BE" w:rsidRPr="00202812" w:rsidRDefault="00622DDE" w:rsidP="00206FA4">
                            <w:pPr>
                              <w:pStyle w:val="Heading2"/>
                            </w:pPr>
                            <w:sdt>
                              <w:sdtPr>
                                <w:alias w:val="Enter heading 2:"/>
                                <w:tag w:val="Enter heading 2:"/>
                                <w:id w:val="-1771386234"/>
                                <w:temporary/>
                                <w:showingPlcHdr/>
                                <w15:appearance w15:val="hidden"/>
                              </w:sdtPr>
                              <w:sdtEndPr/>
                              <w:sdtContent>
                                <w:r w:rsidR="002270BE">
                                  <w:t>Heading 2</w:t>
                                </w:r>
                              </w:sdtContent>
                            </w:sdt>
                          </w:p>
                          <w:p w14:paraId="0B89934A" w14:textId="77777777" w:rsidR="002270BE" w:rsidRDefault="00622DDE" w:rsidP="00CE229C">
                            <w:sdt>
                              <w:sdtPr>
                                <w:alias w:val="Enter paragraph text: "/>
                                <w:tag w:val="Enter paragraph text: "/>
                                <w:id w:val="-548763499"/>
                                <w:temporary/>
                                <w:showingPlcHdr/>
                                <w15:appearance w15:val="hidden"/>
                              </w:sdtPr>
                              <w:sdtEndPr/>
                              <w:sdtContent>
                                <w:r w:rsidR="002270BE">
                                  <w:t>You can easily change the formatting of selected text in the document text by choosing a look for the selected text from the Quick Styles gallery on the Home tab.</w:t>
                                </w:r>
                              </w:sdtContent>
                            </w:sdt>
                            <w:r w:rsidR="002270BE">
                              <w:t xml:space="preserve"> </w:t>
                            </w:r>
                            <w:sdt>
                              <w:sdtPr>
                                <w:alias w:val="Enter paragraph text: "/>
                                <w:tag w:val="Enter paragraph text: "/>
                                <w:id w:val="290248033"/>
                                <w:temporary/>
                                <w:showingPlcHdr/>
                                <w15:appearance w15:val="hidden"/>
                              </w:sdtPr>
                              <w:sdtEndPr/>
                              <w:sdtContent>
                                <w:r w:rsidR="002270BE" w:rsidRPr="00202812">
                                  <w:t>You can also format text directly by using the other controls on the Home tab. Most controls offer a choice of using the look from the current theme or using a format that you specify directly.</w:t>
                                </w:r>
                              </w:sdtContent>
                            </w:sdt>
                          </w:p>
                          <w:p w14:paraId="37E42ED0" w14:textId="77777777" w:rsidR="002270BE" w:rsidRDefault="00622DDE" w:rsidP="00CE229C">
                            <w:sdt>
                              <w:sdtPr>
                                <w:alias w:val="Enter paragraph text: "/>
                                <w:tag w:val="Enter paragraph text: "/>
                                <w:id w:val="1330945115"/>
                                <w:showingPlcHdr/>
                                <w15:appearance w15:val="hidden"/>
                              </w:sdtPr>
                              <w:sdtEndPr/>
                              <w:sdtContent>
                                <w:r w:rsidR="002270BE" w:rsidRPr="005747FE">
                                  <w:t>To change the overall look of your document, choose new Theme elements on the Page Layout tab. To change the looks available in the Quick Style gallery, use the Change Current Quick Style Set command.</w:t>
                                </w:r>
                              </w:sdtContent>
                            </w:sdt>
                            <w:r w:rsidR="002270BE">
                              <w:t xml:space="preserve"> </w:t>
                            </w:r>
                            <w:sdt>
                              <w:sdtPr>
                                <w:alias w:val="Enter paragraph text: "/>
                                <w:tag w:val="Enter paragraph text: "/>
                                <w:id w:val="-1459109108"/>
                                <w:temporary/>
                                <w:showingPlcHdr/>
                                <w15:appearance w15:val="hidden"/>
                              </w:sdtPr>
                              <w:sdtEndPr/>
                              <w:sdtContent>
                                <w:r w:rsidR="002270BE" w:rsidRPr="00202812">
                                  <w:t>Both the Themes gallery and the Quick Styles gallery provide reset commands so that you can always restore the look of your document to the original contained in your current template.</w:t>
                                </w:r>
                              </w:sdtContent>
                            </w:sdt>
                          </w:p>
                          <w:p w14:paraId="47E4AC7E" w14:textId="77777777" w:rsidR="002270BE" w:rsidRDefault="00622DDE" w:rsidP="00CE229C">
                            <w:pPr>
                              <w:pStyle w:val="IntenseQuote"/>
                            </w:pPr>
                            <w:sdt>
                              <w:sdtPr>
                                <w:alias w:val="Enter heading 3:"/>
                                <w:tag w:val="Enter heading 3:"/>
                                <w:id w:val="256875134"/>
                                <w:temporary/>
                                <w:showingPlcHdr/>
                                <w15:appearance w15:val="hidden"/>
                              </w:sdtPr>
                              <w:sdtEndPr/>
                              <w:sdtContent>
                                <w:r w:rsidR="002270BE">
                                  <w:t>Heading 3</w:t>
                                </w:r>
                              </w:sdtContent>
                            </w:sdt>
                            <w:r w:rsidR="002270BE" w:rsidRPr="00763E19">
                              <w:t xml:space="preserve">cting young people leaving care in terms of their education journeys and their transition to independent adulthood.  It presents current statistics to help understand the group, their characteristics and experiences and draws on the perspectives of young people and the professionals supporting them to explore what can help to ensure that they have the same opportunities, aspirations and support to achieve their career goals as other young people. </w:t>
                            </w:r>
                          </w:p>
                          <w:p w14:paraId="2ABA29D4" w14:textId="77777777" w:rsidR="002270BE" w:rsidRPr="00763E19" w:rsidRDefault="002270BE" w:rsidP="00CE229C">
                            <w:pPr>
                              <w:rPr>
                                <w:lang w:bidi="hi-IN"/>
                              </w:rPr>
                            </w:pPr>
                          </w:p>
                        </w:txbxContent>
                      </v:textbox>
                      <w10:wrap type="square"/>
                    </v:shape>
                  </w:pict>
                </mc:Fallback>
              </mc:AlternateContent>
            </w:r>
          </w:p>
        </w:tc>
      </w:tr>
      <w:tr w:rsidR="00814823" w14:paraId="18E7A174" w14:textId="77777777" w:rsidTr="006045D9">
        <w:trPr>
          <w:cnfStyle w:val="000000100000" w:firstRow="0" w:lastRow="0" w:firstColumn="0" w:lastColumn="0" w:oddVBand="0" w:evenVBand="0" w:oddHBand="1"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0F8FC0E4" w14:textId="77777777" w:rsidR="00814823" w:rsidRDefault="00814823" w:rsidP="00CE229C"/>
        </w:tc>
      </w:tr>
    </w:tbl>
    <w:tbl>
      <w:tblPr>
        <w:tblStyle w:val="TableGrid"/>
        <w:tblpPr w:leftFromText="180" w:rightFromText="180" w:vertAnchor="page" w:horzAnchor="margin" w:tblpXSpec="center" w:tblpY="1484"/>
        <w:tblW w:w="11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Layout table"/>
      </w:tblPr>
      <w:tblGrid>
        <w:gridCol w:w="10234"/>
        <w:gridCol w:w="1585"/>
      </w:tblGrid>
      <w:tr w:rsidR="006E1BC4" w14:paraId="7B45F974" w14:textId="77777777" w:rsidTr="001A1A17">
        <w:trPr>
          <w:trHeight w:val="13464"/>
        </w:trPr>
        <w:tc>
          <w:tcPr>
            <w:tcW w:w="10234" w:type="dxa"/>
          </w:tcPr>
          <w:p w14:paraId="0929A294" w14:textId="77777777" w:rsidR="006E1BC4" w:rsidRPr="00061158" w:rsidRDefault="000A4BEA" w:rsidP="00061158">
            <w:pPr>
              <w:spacing w:before="0" w:after="0"/>
              <w:jc w:val="left"/>
              <w:rPr>
                <w:sz w:val="16"/>
                <w:szCs w:val="16"/>
              </w:rPr>
            </w:pPr>
            <w:r w:rsidRPr="00061158">
              <w:rPr>
                <w:noProof/>
                <w:sz w:val="16"/>
                <w:szCs w:val="16"/>
                <w:lang w:val="en-GB" w:eastAsia="en-GB"/>
              </w:rPr>
              <w:lastRenderedPageBreak/>
              <mc:AlternateContent>
                <mc:Choice Requires="wps">
                  <w:drawing>
                    <wp:anchor distT="0" distB="0" distL="114300" distR="114300" simplePos="0" relativeHeight="251669504" behindDoc="0" locked="0" layoutInCell="1" allowOverlap="1" wp14:anchorId="62190CA1" wp14:editId="3E3569C8">
                      <wp:simplePos x="0" y="0"/>
                      <wp:positionH relativeFrom="column">
                        <wp:posOffset>335915</wp:posOffset>
                      </wp:positionH>
                      <wp:positionV relativeFrom="page">
                        <wp:posOffset>0</wp:posOffset>
                      </wp:positionV>
                      <wp:extent cx="5859145" cy="8648700"/>
                      <wp:effectExtent l="0" t="0" r="0" b="0"/>
                      <wp:wrapSquare wrapText="bothSides"/>
                      <wp:docPr id="13" name="Text Box 13" descr="Text box to enter content"/>
                      <wp:cNvGraphicFramePr/>
                      <a:graphic xmlns:a="http://schemas.openxmlformats.org/drawingml/2006/main">
                        <a:graphicData uri="http://schemas.microsoft.com/office/word/2010/wordprocessingShape">
                          <wps:wsp>
                            <wps:cNvSpPr txBox="1"/>
                            <wps:spPr>
                              <a:xfrm>
                                <a:off x="0" y="0"/>
                                <a:ext cx="5859145" cy="8648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8E627E" w14:textId="77777777" w:rsidR="002270BE" w:rsidRPr="00DF396D" w:rsidRDefault="002270BE" w:rsidP="005348B3">
                                  <w:pPr>
                                    <w:pStyle w:val="Heading2"/>
                                    <w:spacing w:before="0"/>
                                    <w:rPr>
                                      <w:rFonts w:ascii="Calibri" w:hAnsi="Calibri" w:cs="Calibri"/>
                                    </w:rPr>
                                  </w:pPr>
                                  <w:bookmarkStart w:id="3" w:name="_Toc66209277"/>
                                  <w:bookmarkStart w:id="4" w:name="_Toc66209411"/>
                                  <w:bookmarkStart w:id="5" w:name="_Hlk66831518"/>
                                  <w:r w:rsidRPr="00DF396D">
                                    <w:rPr>
                                      <w:rFonts w:ascii="Calibri" w:hAnsi="Calibri" w:cs="Calibri"/>
                                    </w:rPr>
                                    <w:t xml:space="preserve">Introduction </w:t>
                                  </w:r>
                                </w:p>
                                <w:p w14:paraId="39656EB7" w14:textId="77777777" w:rsidR="002270BE" w:rsidRPr="00F615DB" w:rsidRDefault="002270BE" w:rsidP="000A4BEA">
                                  <w:pPr>
                                    <w:spacing w:before="0" w:after="0"/>
                                    <w:rPr>
                                      <w:rFonts w:cs="Calibri"/>
                                    </w:rPr>
                                  </w:pPr>
                                  <w:r w:rsidRPr="00F615DB">
                                    <w:rPr>
                                      <w:rFonts w:cs="Calibri"/>
                                    </w:rPr>
                                    <w:t xml:space="preserve">This executive summary was commissioned by </w:t>
                                  </w:r>
                                  <w:r w:rsidR="00530C4E">
                                    <w:rPr>
                                      <w:rFonts w:ascii="Arial" w:hAnsi="Arial" w:cs="Arial"/>
                                      <w:color w:val="000000"/>
                                      <w:shd w:val="clear" w:color="auto" w:fill="FFFFFF"/>
                                    </w:rPr>
                                    <w:t xml:space="preserve">FutureHY, the York &amp; North Yorkshire Uni Connect partnership, </w:t>
                                  </w:r>
                                  <w:r w:rsidRPr="00F615DB">
                                    <w:rPr>
                                      <w:rFonts w:cs="Calibri"/>
                                    </w:rPr>
                                    <w:t>to provide an overview of existing key data and to hear directly from those with lived experience of care and the professionals supporting them, about what might help or hinder journeys into education, employment and training (EET). It includes data from</w:t>
                                  </w:r>
                                </w:p>
                                <w:p w14:paraId="03552E63" w14:textId="77777777" w:rsidR="002270BE" w:rsidRPr="00F615DB" w:rsidRDefault="002270BE" w:rsidP="00C27A9A">
                                  <w:pPr>
                                    <w:pStyle w:val="ListParagraph"/>
                                    <w:numPr>
                                      <w:ilvl w:val="0"/>
                                      <w:numId w:val="14"/>
                                    </w:numPr>
                                    <w:spacing w:before="0" w:after="120"/>
                                    <w:rPr>
                                      <w:rFonts w:cs="Calibri"/>
                                    </w:rPr>
                                  </w:pPr>
                                  <w:r w:rsidRPr="00F615DB">
                                    <w:rPr>
                                      <w:rFonts w:cs="Calibri"/>
                                    </w:rPr>
                                    <w:t xml:space="preserve">A desk-based collation of the latest relevant statistics and </w:t>
                                  </w:r>
                                  <w:r w:rsidR="00C67187">
                                    <w:rPr>
                                      <w:rFonts w:cs="Calibri"/>
                                    </w:rPr>
                                    <w:t xml:space="preserve">reference to </w:t>
                                  </w:r>
                                  <w:r w:rsidRPr="00F615DB">
                                    <w:rPr>
                                      <w:rFonts w:cs="Calibri"/>
                                    </w:rPr>
                                    <w:t>existing research evidence on the care and leaving care populations alongside comparative data on young people generally</w:t>
                                  </w:r>
                                </w:p>
                                <w:p w14:paraId="75E13F83" w14:textId="77777777" w:rsidR="002270BE" w:rsidRPr="00F615DB" w:rsidRDefault="002270BE" w:rsidP="00C27A9A">
                                  <w:pPr>
                                    <w:pStyle w:val="ListParagraph"/>
                                    <w:numPr>
                                      <w:ilvl w:val="0"/>
                                      <w:numId w:val="14"/>
                                    </w:numPr>
                                    <w:spacing w:before="0" w:after="120"/>
                                    <w:rPr>
                                      <w:rFonts w:cs="Calibri"/>
                                    </w:rPr>
                                  </w:pPr>
                                  <w:r w:rsidRPr="00F615DB">
                                    <w:rPr>
                                      <w:rFonts w:cs="Calibri"/>
                                    </w:rPr>
                                    <w:t>1-to-1 interviews with four care-experienced young people from the two local authorities to gather first hand perspectives</w:t>
                                  </w:r>
                                </w:p>
                                <w:p w14:paraId="5D4E8398" w14:textId="77777777" w:rsidR="002270BE" w:rsidRDefault="002270BE" w:rsidP="0040541E">
                                  <w:pPr>
                                    <w:pStyle w:val="ListParagraph"/>
                                    <w:numPr>
                                      <w:ilvl w:val="0"/>
                                      <w:numId w:val="14"/>
                                    </w:numPr>
                                    <w:spacing w:before="0" w:after="120"/>
                                    <w:ind w:left="703" w:hanging="357"/>
                                    <w:rPr>
                                      <w:rFonts w:cs="Calibri"/>
                                    </w:rPr>
                                  </w:pPr>
                                  <w:r w:rsidRPr="00F615DB">
                                    <w:rPr>
                                      <w:rFonts w:cs="Calibri"/>
                                    </w:rPr>
                                    <w:t>1-to-1 interviews with six professionals (leaving care services staff, Virtual Schools and University widening participation staff)</w:t>
                                  </w:r>
                                </w:p>
                                <w:p w14:paraId="281B4A7E" w14:textId="77777777" w:rsidR="00387630" w:rsidRPr="00F615DB" w:rsidRDefault="00387630" w:rsidP="00387630">
                                  <w:pPr>
                                    <w:pStyle w:val="ListParagraph"/>
                                    <w:spacing w:before="0" w:after="120"/>
                                    <w:ind w:left="703" w:firstLine="0"/>
                                    <w:rPr>
                                      <w:rFonts w:cs="Calibri"/>
                                    </w:rPr>
                                  </w:pPr>
                                </w:p>
                                <w:p w14:paraId="3A05894F" w14:textId="77777777" w:rsidR="002270BE" w:rsidRPr="00DF396D" w:rsidRDefault="002270BE" w:rsidP="005348B3">
                                  <w:pPr>
                                    <w:pStyle w:val="Heading1"/>
                                    <w:rPr>
                                      <w:rFonts w:ascii="Calibri" w:hAnsi="Calibri" w:cs="Calibri"/>
                                    </w:rPr>
                                  </w:pPr>
                                  <w:r w:rsidRPr="00DF396D">
                                    <w:rPr>
                                      <w:rFonts w:ascii="Calibri" w:hAnsi="Calibri" w:cs="Calibri"/>
                                    </w:rPr>
                                    <w:t xml:space="preserve">Children and </w:t>
                                  </w:r>
                                  <w:bookmarkEnd w:id="3"/>
                                  <w:bookmarkEnd w:id="4"/>
                                  <w:r w:rsidRPr="00DF396D">
                                    <w:rPr>
                                      <w:rFonts w:ascii="Calibri" w:hAnsi="Calibri" w:cs="Calibri"/>
                                    </w:rPr>
                                    <w:t>young people in care and leaving care</w:t>
                                  </w:r>
                                </w:p>
                                <w:p w14:paraId="017164C2" w14:textId="47A59E3A" w:rsidR="002270BE" w:rsidRPr="00F615DB" w:rsidRDefault="002270BE" w:rsidP="005348B3">
                                  <w:pPr>
                                    <w:spacing w:before="120"/>
                                    <w:rPr>
                                      <w:rFonts w:cs="Calibri"/>
                                    </w:rPr>
                                  </w:pPr>
                                  <w:bookmarkStart w:id="6" w:name="_Toc66209278"/>
                                  <w:bookmarkStart w:id="7" w:name="_Toc66209412"/>
                                  <w:r w:rsidRPr="00F615DB">
                                    <w:rPr>
                                      <w:rFonts w:cs="Calibri"/>
                                    </w:rPr>
                                    <w:t>All 51 local authorities gather data on children and young people in their care</w:t>
                                  </w:r>
                                  <w:r w:rsidR="00C67187">
                                    <w:rPr>
                                      <w:rFonts w:cs="Calibri"/>
                                    </w:rPr>
                                    <w:t xml:space="preserve"> </w:t>
                                  </w:r>
                                  <w:r w:rsidR="00C67187" w:rsidRPr="00C67187">
                                    <w:rPr>
                                      <w:rFonts w:cs="Calibri"/>
                                    </w:rPr>
                                    <w:t>(</w:t>
                                  </w:r>
                                  <w:r w:rsidR="00F827CB">
                                    <w:rPr>
                                      <w:rFonts w:cs="Calibri"/>
                                    </w:rPr>
                                    <w:t>s</w:t>
                                  </w:r>
                                  <w:r w:rsidR="00C67187" w:rsidRPr="00C67187">
                                    <w:rPr>
                                      <w:rFonts w:cs="Calibri"/>
                                    </w:rPr>
                                    <w:t xml:space="preserve">ee: Department for Education (DfE) </w:t>
                                  </w:r>
                                  <w:hyperlink r:id="rId8" w:history="1">
                                    <w:r w:rsidR="00C67187" w:rsidRPr="00C67187">
                                      <w:rPr>
                                        <w:rStyle w:val="Hyperlink"/>
                                        <w:rFonts w:cs="Calibri"/>
                                        <w:color w:val="987200" w:themeColor="accent5" w:themeShade="BF"/>
                                      </w:rPr>
                                      <w:t>annual statistics</w:t>
                                    </w:r>
                                  </w:hyperlink>
                                  <w:r w:rsidR="00C67187" w:rsidRPr="00F827CB">
                                    <w:rPr>
                                      <w:rStyle w:val="Hyperlink"/>
                                      <w:rFonts w:cs="Calibri"/>
                                      <w:color w:val="987200" w:themeColor="accent5" w:themeShade="BF"/>
                                      <w:u w:val="none"/>
                                    </w:rPr>
                                    <w:t>)</w:t>
                                  </w:r>
                                  <w:r w:rsidR="00F827CB" w:rsidRPr="00F827CB">
                                    <w:rPr>
                                      <w:rStyle w:val="Hyperlink"/>
                                      <w:rFonts w:cs="Calibri"/>
                                      <w:color w:val="987200" w:themeColor="accent5" w:themeShade="BF"/>
                                      <w:u w:val="none"/>
                                    </w:rPr>
                                    <w:t>.</w:t>
                                  </w:r>
                                </w:p>
                                <w:p w14:paraId="76331DC5" w14:textId="77777777" w:rsidR="002270BE" w:rsidRPr="00DF396D" w:rsidRDefault="002270BE" w:rsidP="005348B3">
                                  <w:pPr>
                                    <w:pStyle w:val="Heading3"/>
                                    <w:rPr>
                                      <w:rFonts w:ascii="Calibri" w:hAnsi="Calibri" w:cs="Calibri"/>
                                    </w:rPr>
                                  </w:pPr>
                                  <w:r w:rsidRPr="00DF396D">
                                    <w:rPr>
                                      <w:rFonts w:ascii="Calibri" w:hAnsi="Calibri" w:cs="Calibri"/>
                                    </w:rPr>
                                    <w:t>Introducing c</w:t>
                                  </w:r>
                                  <w:bookmarkEnd w:id="6"/>
                                  <w:bookmarkEnd w:id="7"/>
                                  <w:r w:rsidRPr="00DF396D">
                                    <w:rPr>
                                      <w:rFonts w:ascii="Calibri" w:hAnsi="Calibri" w:cs="Calibri"/>
                                    </w:rPr>
                                    <w:t>hildren in care</w:t>
                                  </w:r>
                                </w:p>
                                <w:p w14:paraId="220A10B8" w14:textId="629038B7" w:rsidR="00C67187" w:rsidRDefault="002270BE" w:rsidP="005348B3">
                                  <w:pPr>
                                    <w:rPr>
                                      <w:rFonts w:cs="Calibri"/>
                                    </w:rPr>
                                  </w:pPr>
                                  <w:r w:rsidRPr="00F615DB">
                                    <w:rPr>
                                      <w:rFonts w:cs="Calibri"/>
                                    </w:rPr>
                                    <w:t xml:space="preserve">The latest national annual snapshot reported </w:t>
                                  </w:r>
                                  <w:r w:rsidRPr="00F615DB">
                                    <w:rPr>
                                      <w:rFonts w:cs="Calibri"/>
                                      <w:color w:val="664C00" w:themeColor="accent5" w:themeShade="80"/>
                                    </w:rPr>
                                    <w:t xml:space="preserve">80,080 children in care in England </w:t>
                                  </w:r>
                                  <w:r w:rsidRPr="00F615DB">
                                    <w:rPr>
                                      <w:rFonts w:cs="Calibri"/>
                                    </w:rPr>
                                    <w:t>(DfE 2020). Around 30,000 enter care each year, and while some return home, others remain in care. The care population is diverse with regards to their characteristics, needs and experiences</w:t>
                                  </w:r>
                                  <w:r w:rsidR="0040541E">
                                    <w:rPr>
                                      <w:rFonts w:cs="Calibri"/>
                                    </w:rPr>
                                    <w:t xml:space="preserve"> (see Table A)</w:t>
                                  </w:r>
                                  <w:r w:rsidRPr="00F615DB">
                                    <w:rPr>
                                      <w:rFonts w:cs="Calibri"/>
                                    </w:rPr>
                                    <w:t xml:space="preserve">. Children and young people can legally be in care up to the age of 18.  </w:t>
                                  </w:r>
                                </w:p>
                                <w:p w14:paraId="7730357D" w14:textId="3639E81F" w:rsidR="00C67187" w:rsidRPr="00C67187" w:rsidRDefault="002270BE" w:rsidP="00C67187">
                                  <w:pPr>
                                    <w:pStyle w:val="ListParagraph"/>
                                    <w:numPr>
                                      <w:ilvl w:val="0"/>
                                      <w:numId w:val="27"/>
                                    </w:numPr>
                                    <w:rPr>
                                      <w:rFonts w:cs="Calibri"/>
                                    </w:rPr>
                                  </w:pPr>
                                  <w:r w:rsidRPr="00C67187">
                                    <w:rPr>
                                      <w:rFonts w:cs="Calibri"/>
                                    </w:rPr>
                                    <w:t xml:space="preserve">The majority of children in care are in foster care (72%), with a further 15% looked after in children’s homes or other residential group settings </w:t>
                                  </w:r>
                                </w:p>
                                <w:p w14:paraId="0F80E3AA" w14:textId="668AB591" w:rsidR="00C67187" w:rsidRPr="00C67187" w:rsidRDefault="002270BE" w:rsidP="00C67187">
                                  <w:pPr>
                                    <w:pStyle w:val="ListParagraph"/>
                                    <w:numPr>
                                      <w:ilvl w:val="0"/>
                                      <w:numId w:val="27"/>
                                    </w:numPr>
                                    <w:rPr>
                                      <w:rFonts w:cs="Calibri"/>
                                    </w:rPr>
                                  </w:pPr>
                                  <w:r w:rsidRPr="00C67187">
                                    <w:rPr>
                                      <w:rFonts w:cs="Calibri"/>
                                    </w:rPr>
                                    <w:t>The most common reason for a child entering care is abuse and neglect, which was the primary reason for 65% of entrants in 2020. Other reasons include family dysfunction or acute distress (22%), absent parents (6%), parental illness or disability (3%) child disability (3%) and</w:t>
                                  </w:r>
                                  <w:r w:rsidR="00C67187" w:rsidRPr="00C67187">
                                    <w:rPr>
                                      <w:rFonts w:cs="Calibri"/>
                                    </w:rPr>
                                    <w:t xml:space="preserve"> for 1%,</w:t>
                                  </w:r>
                                  <w:r w:rsidRPr="00C67187">
                                    <w:rPr>
                                      <w:rFonts w:cs="Calibri"/>
                                    </w:rPr>
                                    <w:t xml:space="preserve"> socially unacceptable behavior </w:t>
                                  </w:r>
                                </w:p>
                                <w:p w14:paraId="5EAAAFEC" w14:textId="72646060" w:rsidR="00C67187" w:rsidRPr="00C67187" w:rsidRDefault="002270BE" w:rsidP="00C67187">
                                  <w:pPr>
                                    <w:pStyle w:val="ListParagraph"/>
                                    <w:numPr>
                                      <w:ilvl w:val="0"/>
                                      <w:numId w:val="27"/>
                                    </w:numPr>
                                    <w:rPr>
                                      <w:rFonts w:cs="Calibri"/>
                                    </w:rPr>
                                  </w:pPr>
                                  <w:r w:rsidRPr="00C67187">
                                    <w:rPr>
                                      <w:rFonts w:cs="Calibri"/>
                                    </w:rPr>
                                    <w:t xml:space="preserve">While some children will find a settled long-term home in care, others experience instability, either moving in and out of care or moving to different care placements, with 11% moving 3 or more times in a year  </w:t>
                                  </w:r>
                                </w:p>
                                <w:p w14:paraId="552BCF4B" w14:textId="0FD247E0" w:rsidR="00C67187" w:rsidRDefault="002270BE" w:rsidP="00C67187">
                                  <w:pPr>
                                    <w:pStyle w:val="ListParagraph"/>
                                    <w:numPr>
                                      <w:ilvl w:val="0"/>
                                      <w:numId w:val="27"/>
                                    </w:numPr>
                                    <w:rPr>
                                      <w:rFonts w:cs="Calibri"/>
                                    </w:rPr>
                                  </w:pPr>
                                  <w:r w:rsidRPr="00C67187">
                                    <w:rPr>
                                      <w:rFonts w:cs="Calibri"/>
                                    </w:rPr>
                                    <w:t xml:space="preserve">The most common age-range for entering care is 10-15 (27%), with a further 20% entering aged 16 and 17. Some children, therefore, will spend very little time in care </w:t>
                                  </w:r>
                                </w:p>
                                <w:p w14:paraId="0CBC52EE" w14:textId="77777777" w:rsidR="002270BE" w:rsidRPr="00C67187" w:rsidRDefault="002270BE" w:rsidP="00C67187">
                                  <w:pPr>
                                    <w:pStyle w:val="ListParagraph"/>
                                    <w:numPr>
                                      <w:ilvl w:val="0"/>
                                      <w:numId w:val="27"/>
                                    </w:numPr>
                                    <w:rPr>
                                      <w:rFonts w:cs="Calibri"/>
                                    </w:rPr>
                                  </w:pPr>
                                  <w:r w:rsidRPr="00C67187">
                                    <w:rPr>
                                      <w:rFonts w:cs="Calibri"/>
                                    </w:rPr>
                                    <w:t xml:space="preserve">Data for children in care in York and North Yorkshire broadly reflects the national picture. </w:t>
                                  </w:r>
                                  <w:r w:rsidR="00C67187">
                                    <w:rPr>
                                      <w:rFonts w:cs="Calibri"/>
                                    </w:rPr>
                                    <w:t xml:space="preserve">(See </w:t>
                                  </w:r>
                                  <w:r w:rsidR="00C67187" w:rsidRPr="00C67187">
                                    <w:rPr>
                                      <w:rFonts w:cs="Calibri"/>
                                    </w:rPr>
                                    <w:t>Tables A and B.)</w:t>
                                  </w:r>
                                  <w:bookmarkEnd w:id="5"/>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90CA1" id="Text Box 13" o:spid="_x0000_s1031" type="#_x0000_t202" alt="Text box to enter content" style="position:absolute;margin-left:26.45pt;margin-top:0;width:461.35pt;height:6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" filled="f" stroked="f">
                      <v:textbox inset=",23.04pt">
                        <w:txbxContent>
                          <w:p w14:paraId="688E627E" w14:textId="77777777" w:rsidR="002270BE" w:rsidRPr="00DF396D" w:rsidRDefault="002270BE" w:rsidP="005348B3">
                            <w:pPr>
                              <w:pStyle w:val="Heading2"/>
                              <w:spacing w:before="0"/>
                              <w:rPr>
                                <w:rFonts w:ascii="Calibri" w:hAnsi="Calibri" w:cs="Calibri"/>
                              </w:rPr>
                            </w:pPr>
                            <w:bookmarkStart w:id="7" w:name="_Toc66209277"/>
                            <w:bookmarkStart w:id="8" w:name="_Toc66209411"/>
                            <w:bookmarkStart w:id="9" w:name="_Hlk66831518"/>
                            <w:r w:rsidRPr="00DF396D">
                              <w:rPr>
                                <w:rFonts w:ascii="Calibri" w:hAnsi="Calibri" w:cs="Calibri"/>
                              </w:rPr>
                              <w:t xml:space="preserve">Introduction </w:t>
                            </w:r>
                          </w:p>
                          <w:p w14:paraId="39656EB7" w14:textId="77777777" w:rsidR="002270BE" w:rsidRPr="00F615DB" w:rsidRDefault="002270BE" w:rsidP="000A4BEA">
                            <w:pPr>
                              <w:spacing w:before="0" w:after="0"/>
                              <w:rPr>
                                <w:rFonts w:cs="Calibri"/>
                              </w:rPr>
                            </w:pPr>
                            <w:r w:rsidRPr="00F615DB">
                              <w:rPr>
                                <w:rFonts w:cs="Calibri"/>
                              </w:rPr>
                              <w:t xml:space="preserve">This executive summary was commissioned by </w:t>
                            </w:r>
                            <w:r w:rsidR="00530C4E">
                              <w:rPr>
                                <w:rFonts w:ascii="Arial" w:hAnsi="Arial" w:cs="Arial"/>
                                <w:color w:val="000000"/>
                                <w:shd w:val="clear" w:color="auto" w:fill="FFFFFF"/>
                              </w:rPr>
                              <w:t xml:space="preserve">FutureHY, the York &amp; North Yorkshire Uni Connect partnership, </w:t>
                            </w:r>
                            <w:r w:rsidRPr="00F615DB">
                              <w:rPr>
                                <w:rFonts w:cs="Calibri"/>
                              </w:rPr>
                              <w:t>to provide an overview of existing key data and to hear directly from those with lived experience of care and the professionals supporting them, about what might help or hinder journeys into education, employment and training (EET). It includes data from</w:t>
                            </w:r>
                          </w:p>
                          <w:p w14:paraId="03552E63" w14:textId="77777777" w:rsidR="002270BE" w:rsidRPr="00F615DB" w:rsidRDefault="002270BE" w:rsidP="00C27A9A">
                            <w:pPr>
                              <w:pStyle w:val="ListParagraph"/>
                              <w:numPr>
                                <w:ilvl w:val="0"/>
                                <w:numId w:val="14"/>
                              </w:numPr>
                              <w:spacing w:before="0" w:after="120"/>
                              <w:rPr>
                                <w:rFonts w:cs="Calibri"/>
                              </w:rPr>
                            </w:pPr>
                            <w:r w:rsidRPr="00F615DB">
                              <w:rPr>
                                <w:rFonts w:cs="Calibri"/>
                              </w:rPr>
                              <w:t xml:space="preserve">A desk-based collation of the latest relevant statistics and </w:t>
                            </w:r>
                            <w:r w:rsidR="00C67187">
                              <w:rPr>
                                <w:rFonts w:cs="Calibri"/>
                              </w:rPr>
                              <w:t xml:space="preserve">reference to </w:t>
                            </w:r>
                            <w:r w:rsidRPr="00F615DB">
                              <w:rPr>
                                <w:rFonts w:cs="Calibri"/>
                              </w:rPr>
                              <w:t>existing research evidence on the care and leaving care populations alongside comparative data on young people generally</w:t>
                            </w:r>
                          </w:p>
                          <w:p w14:paraId="75E13F83" w14:textId="77777777" w:rsidR="002270BE" w:rsidRPr="00F615DB" w:rsidRDefault="002270BE" w:rsidP="00C27A9A">
                            <w:pPr>
                              <w:pStyle w:val="ListParagraph"/>
                              <w:numPr>
                                <w:ilvl w:val="0"/>
                                <w:numId w:val="14"/>
                              </w:numPr>
                              <w:spacing w:before="0" w:after="120"/>
                              <w:rPr>
                                <w:rFonts w:cs="Calibri"/>
                              </w:rPr>
                            </w:pPr>
                            <w:r w:rsidRPr="00F615DB">
                              <w:rPr>
                                <w:rFonts w:cs="Calibri"/>
                              </w:rPr>
                              <w:t>1-to-1 interviews with four care-experienced young people from the two local authorities to gather first hand perspectives</w:t>
                            </w:r>
                          </w:p>
                          <w:p w14:paraId="5D4E8398" w14:textId="77777777" w:rsidR="002270BE" w:rsidRDefault="002270BE" w:rsidP="0040541E">
                            <w:pPr>
                              <w:pStyle w:val="ListParagraph"/>
                              <w:numPr>
                                <w:ilvl w:val="0"/>
                                <w:numId w:val="14"/>
                              </w:numPr>
                              <w:spacing w:before="0" w:after="120"/>
                              <w:ind w:left="703" w:hanging="357"/>
                              <w:rPr>
                                <w:rFonts w:cs="Calibri"/>
                              </w:rPr>
                            </w:pPr>
                            <w:r w:rsidRPr="00F615DB">
                              <w:rPr>
                                <w:rFonts w:cs="Calibri"/>
                              </w:rPr>
                              <w:t>1-to-1 interviews with six professionals (leaving care services staff, Virtual Schools and University widening participation staff)</w:t>
                            </w:r>
                          </w:p>
                          <w:p w14:paraId="281B4A7E" w14:textId="77777777" w:rsidR="00387630" w:rsidRPr="00F615DB" w:rsidRDefault="00387630" w:rsidP="00387630">
                            <w:pPr>
                              <w:pStyle w:val="ListParagraph"/>
                              <w:spacing w:before="0" w:after="120"/>
                              <w:ind w:left="703" w:firstLine="0"/>
                              <w:rPr>
                                <w:rFonts w:cs="Calibri"/>
                              </w:rPr>
                            </w:pPr>
                          </w:p>
                          <w:p w14:paraId="3A05894F" w14:textId="77777777" w:rsidR="002270BE" w:rsidRPr="00DF396D" w:rsidRDefault="002270BE" w:rsidP="005348B3">
                            <w:pPr>
                              <w:pStyle w:val="Heading1"/>
                              <w:rPr>
                                <w:rFonts w:ascii="Calibri" w:hAnsi="Calibri" w:cs="Calibri"/>
                              </w:rPr>
                            </w:pPr>
                            <w:r w:rsidRPr="00DF396D">
                              <w:rPr>
                                <w:rFonts w:ascii="Calibri" w:hAnsi="Calibri" w:cs="Calibri"/>
                              </w:rPr>
                              <w:t xml:space="preserve">Children and </w:t>
                            </w:r>
                            <w:bookmarkEnd w:id="7"/>
                            <w:bookmarkEnd w:id="8"/>
                            <w:r w:rsidRPr="00DF396D">
                              <w:rPr>
                                <w:rFonts w:ascii="Calibri" w:hAnsi="Calibri" w:cs="Calibri"/>
                              </w:rPr>
                              <w:t>young people in care and leaving care</w:t>
                            </w:r>
                          </w:p>
                          <w:p w14:paraId="017164C2" w14:textId="47A59E3A" w:rsidR="002270BE" w:rsidRPr="00F615DB" w:rsidRDefault="002270BE" w:rsidP="005348B3">
                            <w:pPr>
                              <w:spacing w:before="120"/>
                              <w:rPr>
                                <w:rFonts w:cs="Calibri"/>
                              </w:rPr>
                            </w:pPr>
                            <w:bookmarkStart w:id="10" w:name="_Toc66209278"/>
                            <w:bookmarkStart w:id="11" w:name="_Toc66209412"/>
                            <w:r w:rsidRPr="00F615DB">
                              <w:rPr>
                                <w:rFonts w:cs="Calibri"/>
                              </w:rPr>
                              <w:t>All 51 local authorities gather data on children and young people in their care</w:t>
                            </w:r>
                            <w:r w:rsidR="00C67187">
                              <w:rPr>
                                <w:rFonts w:cs="Calibri"/>
                              </w:rPr>
                              <w:t xml:space="preserve"> </w:t>
                            </w:r>
                            <w:r w:rsidR="00C67187" w:rsidRPr="00C67187">
                              <w:rPr>
                                <w:rFonts w:cs="Calibri"/>
                              </w:rPr>
                              <w:t>(</w:t>
                            </w:r>
                            <w:r w:rsidR="00F827CB">
                              <w:rPr>
                                <w:rFonts w:cs="Calibri"/>
                              </w:rPr>
                              <w:t>s</w:t>
                            </w:r>
                            <w:r w:rsidR="00C67187" w:rsidRPr="00C67187">
                              <w:rPr>
                                <w:rFonts w:cs="Calibri"/>
                              </w:rPr>
                              <w:t xml:space="preserve">ee: Department for Education (DfE) </w:t>
                            </w:r>
                            <w:hyperlink r:id="rId10" w:history="1">
                              <w:r w:rsidR="00C67187" w:rsidRPr="00C67187">
                                <w:rPr>
                                  <w:rStyle w:val="Hyperlink"/>
                                  <w:rFonts w:cs="Calibri"/>
                                  <w:color w:val="987200" w:themeColor="accent5" w:themeShade="BF"/>
                                </w:rPr>
                                <w:t>annual statistics</w:t>
                              </w:r>
                            </w:hyperlink>
                            <w:r w:rsidR="00C67187" w:rsidRPr="00F827CB">
                              <w:rPr>
                                <w:rStyle w:val="Hyperlink"/>
                                <w:rFonts w:cs="Calibri"/>
                                <w:color w:val="987200" w:themeColor="accent5" w:themeShade="BF"/>
                                <w:u w:val="none"/>
                              </w:rPr>
                              <w:t>)</w:t>
                            </w:r>
                            <w:r w:rsidR="00F827CB" w:rsidRPr="00F827CB">
                              <w:rPr>
                                <w:rStyle w:val="Hyperlink"/>
                                <w:rFonts w:cs="Calibri"/>
                                <w:color w:val="987200" w:themeColor="accent5" w:themeShade="BF"/>
                                <w:u w:val="none"/>
                              </w:rPr>
                              <w:t>.</w:t>
                            </w:r>
                          </w:p>
                          <w:p w14:paraId="76331DC5" w14:textId="77777777" w:rsidR="002270BE" w:rsidRPr="00DF396D" w:rsidRDefault="002270BE" w:rsidP="005348B3">
                            <w:pPr>
                              <w:pStyle w:val="Heading3"/>
                              <w:rPr>
                                <w:rFonts w:ascii="Calibri" w:hAnsi="Calibri" w:cs="Calibri"/>
                              </w:rPr>
                            </w:pPr>
                            <w:r w:rsidRPr="00DF396D">
                              <w:rPr>
                                <w:rFonts w:ascii="Calibri" w:hAnsi="Calibri" w:cs="Calibri"/>
                              </w:rPr>
                              <w:t>Introducing c</w:t>
                            </w:r>
                            <w:bookmarkEnd w:id="10"/>
                            <w:bookmarkEnd w:id="11"/>
                            <w:r w:rsidRPr="00DF396D">
                              <w:rPr>
                                <w:rFonts w:ascii="Calibri" w:hAnsi="Calibri" w:cs="Calibri"/>
                              </w:rPr>
                              <w:t>hildren in care</w:t>
                            </w:r>
                          </w:p>
                          <w:p w14:paraId="220A10B8" w14:textId="629038B7" w:rsidR="00C67187" w:rsidRDefault="002270BE" w:rsidP="005348B3">
                            <w:pPr>
                              <w:rPr>
                                <w:rFonts w:cs="Calibri"/>
                              </w:rPr>
                            </w:pPr>
                            <w:r w:rsidRPr="00F615DB">
                              <w:rPr>
                                <w:rFonts w:cs="Calibri"/>
                              </w:rPr>
                              <w:t xml:space="preserve">The latest national annual snapshot reported </w:t>
                            </w:r>
                            <w:r w:rsidRPr="00F615DB">
                              <w:rPr>
                                <w:rFonts w:cs="Calibri"/>
                                <w:color w:val="664C00" w:themeColor="accent5" w:themeShade="80"/>
                              </w:rPr>
                              <w:t xml:space="preserve">80,080 children in care in England </w:t>
                            </w:r>
                            <w:r w:rsidRPr="00F615DB">
                              <w:rPr>
                                <w:rFonts w:cs="Calibri"/>
                              </w:rPr>
                              <w:t>(DfE 2020). Around 30,000 enter care each year, and while some return home, others remain in care. The care population is diverse with regards to their characteristics, needs and experiences</w:t>
                            </w:r>
                            <w:r w:rsidR="0040541E">
                              <w:rPr>
                                <w:rFonts w:cs="Calibri"/>
                              </w:rPr>
                              <w:t xml:space="preserve"> (see Table A)</w:t>
                            </w:r>
                            <w:r w:rsidRPr="00F615DB">
                              <w:rPr>
                                <w:rFonts w:cs="Calibri"/>
                              </w:rPr>
                              <w:t xml:space="preserve">. Children and young people can legally be in care up to the age of 18.  </w:t>
                            </w:r>
                          </w:p>
                          <w:p w14:paraId="7730357D" w14:textId="3639E81F" w:rsidR="00C67187" w:rsidRPr="00C67187" w:rsidRDefault="002270BE" w:rsidP="00C67187">
                            <w:pPr>
                              <w:pStyle w:val="ListParagraph"/>
                              <w:numPr>
                                <w:ilvl w:val="0"/>
                                <w:numId w:val="27"/>
                              </w:numPr>
                              <w:rPr>
                                <w:rFonts w:cs="Calibri"/>
                              </w:rPr>
                            </w:pPr>
                            <w:r w:rsidRPr="00C67187">
                              <w:rPr>
                                <w:rFonts w:cs="Calibri"/>
                              </w:rPr>
                              <w:t xml:space="preserve">The majority of children in care are in foster care (72%), with a further 15% looked after in children’s homes or other residential group settings </w:t>
                            </w:r>
                          </w:p>
                          <w:p w14:paraId="0F80E3AA" w14:textId="668AB591" w:rsidR="00C67187" w:rsidRPr="00C67187" w:rsidRDefault="002270BE" w:rsidP="00C67187">
                            <w:pPr>
                              <w:pStyle w:val="ListParagraph"/>
                              <w:numPr>
                                <w:ilvl w:val="0"/>
                                <w:numId w:val="27"/>
                              </w:numPr>
                              <w:rPr>
                                <w:rFonts w:cs="Calibri"/>
                              </w:rPr>
                            </w:pPr>
                            <w:r w:rsidRPr="00C67187">
                              <w:rPr>
                                <w:rFonts w:cs="Calibri"/>
                              </w:rPr>
                              <w:t>The most common reason for a child entering care is abuse and neglect, which was the primary reason for 65% of entrants in 2020. Other reasons include family dysfunction or acute distress (22%), absent parents (6%), parental illness or disability (3%) child disability (3%) and</w:t>
                            </w:r>
                            <w:r w:rsidR="00C67187" w:rsidRPr="00C67187">
                              <w:rPr>
                                <w:rFonts w:cs="Calibri"/>
                              </w:rPr>
                              <w:t xml:space="preserve"> for 1%,</w:t>
                            </w:r>
                            <w:r w:rsidRPr="00C67187">
                              <w:rPr>
                                <w:rFonts w:cs="Calibri"/>
                              </w:rPr>
                              <w:t xml:space="preserve"> socially unacceptable behavior </w:t>
                            </w:r>
                          </w:p>
                          <w:p w14:paraId="5EAAAFEC" w14:textId="72646060" w:rsidR="00C67187" w:rsidRPr="00C67187" w:rsidRDefault="002270BE" w:rsidP="00C67187">
                            <w:pPr>
                              <w:pStyle w:val="ListParagraph"/>
                              <w:numPr>
                                <w:ilvl w:val="0"/>
                                <w:numId w:val="27"/>
                              </w:numPr>
                              <w:rPr>
                                <w:rFonts w:cs="Calibri"/>
                              </w:rPr>
                            </w:pPr>
                            <w:r w:rsidRPr="00C67187">
                              <w:rPr>
                                <w:rFonts w:cs="Calibri"/>
                              </w:rPr>
                              <w:t xml:space="preserve">While some children will find a settled long-term home in care, others experience instability, either moving in and out of care or moving to different care placements, with 11% moving 3 or more times in a year  </w:t>
                            </w:r>
                          </w:p>
                          <w:p w14:paraId="552BCF4B" w14:textId="0FD247E0" w:rsidR="00C67187" w:rsidRDefault="002270BE" w:rsidP="00C67187">
                            <w:pPr>
                              <w:pStyle w:val="ListParagraph"/>
                              <w:numPr>
                                <w:ilvl w:val="0"/>
                                <w:numId w:val="27"/>
                              </w:numPr>
                              <w:rPr>
                                <w:rFonts w:cs="Calibri"/>
                              </w:rPr>
                            </w:pPr>
                            <w:r w:rsidRPr="00C67187">
                              <w:rPr>
                                <w:rFonts w:cs="Calibri"/>
                              </w:rPr>
                              <w:t xml:space="preserve">The most common age-range for entering care is 10-15 (27%), with a further 20% entering aged 16 and 17. Some children, therefore, will spend very little time in care </w:t>
                            </w:r>
                          </w:p>
                          <w:p w14:paraId="0CBC52EE" w14:textId="77777777" w:rsidR="002270BE" w:rsidRPr="00C67187" w:rsidRDefault="002270BE" w:rsidP="00C67187">
                            <w:pPr>
                              <w:pStyle w:val="ListParagraph"/>
                              <w:numPr>
                                <w:ilvl w:val="0"/>
                                <w:numId w:val="27"/>
                              </w:numPr>
                              <w:rPr>
                                <w:rFonts w:cs="Calibri"/>
                              </w:rPr>
                            </w:pPr>
                            <w:r w:rsidRPr="00C67187">
                              <w:rPr>
                                <w:rFonts w:cs="Calibri"/>
                              </w:rPr>
                              <w:t xml:space="preserve">Data for children in care in York and North Yorkshire broadly reflects the national picture. </w:t>
                            </w:r>
                            <w:r w:rsidR="00C67187">
                              <w:rPr>
                                <w:rFonts w:cs="Calibri"/>
                              </w:rPr>
                              <w:t xml:space="preserve">(See </w:t>
                            </w:r>
                            <w:r w:rsidR="00C67187" w:rsidRPr="00C67187">
                              <w:rPr>
                                <w:rFonts w:cs="Calibri"/>
                              </w:rPr>
                              <w:t>Tables A and B.)</w:t>
                            </w:r>
                            <w:bookmarkEnd w:id="9"/>
                          </w:p>
                        </w:txbxContent>
                      </v:textbox>
                      <w10:wrap type="square" anchory="page"/>
                    </v:shape>
                  </w:pict>
                </mc:Fallback>
              </mc:AlternateContent>
            </w:r>
          </w:p>
        </w:tc>
        <w:tc>
          <w:tcPr>
            <w:tcW w:w="1585" w:type="dxa"/>
            <w:shd w:val="clear" w:color="auto" w:fill="E84C22" w:themeFill="accent1"/>
          </w:tcPr>
          <w:p w14:paraId="1D4ECD87" w14:textId="77777777" w:rsidR="006E1BC4" w:rsidRDefault="006E1BC4" w:rsidP="00FF3874">
            <w:pPr>
              <w:spacing w:before="0" w:after="0"/>
              <w:jc w:val="center"/>
            </w:pPr>
          </w:p>
          <w:p w14:paraId="732F6BA3" w14:textId="77777777" w:rsidR="000A4BEA" w:rsidRDefault="000A4BEA" w:rsidP="00FF3874">
            <w:pPr>
              <w:spacing w:before="0" w:after="0"/>
              <w:jc w:val="center"/>
            </w:pPr>
          </w:p>
          <w:p w14:paraId="7D4143DF" w14:textId="77777777" w:rsidR="000A4BEA" w:rsidRDefault="000A4BEA" w:rsidP="00FF3874">
            <w:pPr>
              <w:spacing w:before="0" w:after="0"/>
              <w:jc w:val="center"/>
            </w:pPr>
          </w:p>
          <w:p w14:paraId="4BD5C55C" w14:textId="77777777" w:rsidR="006E1BC4" w:rsidRDefault="006E1BC4" w:rsidP="00FF3874">
            <w:pPr>
              <w:spacing w:before="0" w:after="0"/>
              <w:jc w:val="center"/>
            </w:pPr>
          </w:p>
          <w:p w14:paraId="6301444B" w14:textId="77777777" w:rsidR="007D0F4F" w:rsidRDefault="007D0F4F" w:rsidP="00FF3874">
            <w:pPr>
              <w:spacing w:before="0" w:after="0"/>
              <w:jc w:val="center"/>
            </w:pPr>
          </w:p>
          <w:p w14:paraId="42A5E456" w14:textId="77777777" w:rsidR="007D0F4F" w:rsidRDefault="007D0F4F" w:rsidP="00FF3874">
            <w:pPr>
              <w:spacing w:before="0" w:after="0"/>
              <w:jc w:val="center"/>
            </w:pPr>
          </w:p>
          <w:p w14:paraId="71359114" w14:textId="77777777" w:rsidR="007D0F4F" w:rsidRDefault="007D0F4F" w:rsidP="00FF3874">
            <w:pPr>
              <w:spacing w:before="0" w:after="0"/>
              <w:jc w:val="center"/>
            </w:pPr>
          </w:p>
          <w:p w14:paraId="2F0BA44D" w14:textId="77777777" w:rsidR="007D0F4F" w:rsidRDefault="007D0F4F" w:rsidP="00FF3874">
            <w:pPr>
              <w:spacing w:before="0" w:after="0"/>
              <w:jc w:val="center"/>
            </w:pPr>
          </w:p>
          <w:p w14:paraId="6CAAF782" w14:textId="77777777" w:rsidR="007D0F4F" w:rsidRDefault="007D0F4F" w:rsidP="00FF3874">
            <w:pPr>
              <w:spacing w:before="0" w:after="0"/>
              <w:jc w:val="center"/>
            </w:pPr>
          </w:p>
          <w:p w14:paraId="75E638C0" w14:textId="77777777" w:rsidR="007D0F4F" w:rsidRDefault="007D0F4F" w:rsidP="00FF3874">
            <w:pPr>
              <w:spacing w:before="0" w:after="0"/>
              <w:jc w:val="center"/>
            </w:pPr>
          </w:p>
          <w:p w14:paraId="1C1C07C7" w14:textId="77777777" w:rsidR="006E1BC4" w:rsidRDefault="006E1BC4" w:rsidP="00FF3874">
            <w:pPr>
              <w:spacing w:before="0" w:after="0"/>
              <w:jc w:val="center"/>
            </w:pPr>
          </w:p>
          <w:p w14:paraId="7A6311AA" w14:textId="77777777" w:rsidR="006E1BC4" w:rsidRPr="00A56046" w:rsidRDefault="006E1BC4" w:rsidP="00FF3874">
            <w:pPr>
              <w:pStyle w:val="Heading7"/>
              <w:spacing w:before="0"/>
              <w:jc w:val="center"/>
              <w:outlineLvl w:val="6"/>
              <w:rPr>
                <w:color w:val="FFFFFF" w:themeColor="background1"/>
                <w:sz w:val="20"/>
                <w:szCs w:val="20"/>
              </w:rPr>
            </w:pPr>
            <w:r w:rsidRPr="00A56046">
              <w:rPr>
                <w:color w:val="FFFFFF" w:themeColor="background1"/>
                <w:sz w:val="20"/>
                <w:szCs w:val="20"/>
              </w:rPr>
              <w:t>“…seeing normal people can go to uni and that it’s an option. I’ve always kind of wanted to go to uni and to do that for me, I just kind of love learning things and developing my own knowledge”</w:t>
            </w:r>
          </w:p>
          <w:p w14:paraId="45A9A5B0" w14:textId="77777777" w:rsidR="006E1BC4" w:rsidRPr="00A56046" w:rsidRDefault="006E1BC4" w:rsidP="00FF3874">
            <w:pPr>
              <w:spacing w:before="0" w:after="0"/>
              <w:jc w:val="center"/>
              <w:rPr>
                <w:sz w:val="20"/>
                <w:szCs w:val="20"/>
              </w:rPr>
            </w:pPr>
          </w:p>
          <w:p w14:paraId="18461F64" w14:textId="77777777" w:rsidR="006E1BC4" w:rsidRDefault="006E1BC4" w:rsidP="00FF3874">
            <w:pPr>
              <w:spacing w:before="0" w:after="0"/>
              <w:jc w:val="center"/>
            </w:pPr>
          </w:p>
          <w:p w14:paraId="552EF99F" w14:textId="77777777" w:rsidR="006E1BC4" w:rsidRDefault="006E1BC4" w:rsidP="00FF3874">
            <w:pPr>
              <w:spacing w:before="0" w:after="0"/>
              <w:jc w:val="center"/>
            </w:pPr>
          </w:p>
          <w:p w14:paraId="062B2EBE" w14:textId="77777777" w:rsidR="006E1BC4" w:rsidRDefault="006E1BC4" w:rsidP="00FF3874">
            <w:pPr>
              <w:spacing w:before="0" w:after="0"/>
              <w:jc w:val="center"/>
            </w:pPr>
          </w:p>
          <w:p w14:paraId="41ACEAAB" w14:textId="77777777" w:rsidR="006E1BC4" w:rsidRDefault="006E1BC4" w:rsidP="00FF3874">
            <w:pPr>
              <w:spacing w:before="0" w:after="0"/>
              <w:jc w:val="center"/>
            </w:pPr>
          </w:p>
          <w:p w14:paraId="21B36C14" w14:textId="77777777" w:rsidR="006E1BC4" w:rsidRPr="0072415E" w:rsidRDefault="006E1BC4" w:rsidP="00FF3874">
            <w:pPr>
              <w:pStyle w:val="source"/>
              <w:jc w:val="center"/>
              <w:rPr>
                <w:sz w:val="14"/>
                <w:szCs w:val="14"/>
              </w:rPr>
            </w:pPr>
            <w:r w:rsidRPr="0072415E">
              <w:rPr>
                <w:color w:val="FFFFFF" w:themeColor="background1"/>
                <w:sz w:val="14"/>
                <w:szCs w:val="14"/>
              </w:rPr>
              <w:t>(Y_NY Young Perso</w:t>
            </w:r>
            <w:r w:rsidR="001E1A59" w:rsidRPr="0072415E">
              <w:rPr>
                <w:color w:val="FFFFFF" w:themeColor="background1"/>
                <w:sz w:val="14"/>
                <w:szCs w:val="14"/>
              </w:rPr>
              <w:t>n 2020</w:t>
            </w:r>
            <w:r w:rsidRPr="0072415E">
              <w:rPr>
                <w:color w:val="FFFFFF" w:themeColor="background1"/>
                <w:sz w:val="14"/>
                <w:szCs w:val="14"/>
              </w:rPr>
              <w:t>)</w:t>
            </w:r>
          </w:p>
        </w:tc>
      </w:tr>
    </w:tbl>
    <w:p w14:paraId="467FCE34" w14:textId="77777777" w:rsidR="00C67187" w:rsidRPr="00F615DB" w:rsidRDefault="00C67187" w:rsidP="00C67187">
      <w:pPr>
        <w:pStyle w:val="Heading3"/>
        <w:rPr>
          <w:rFonts w:asciiTheme="minorHAnsi" w:hAnsiTheme="minorHAnsi" w:cs="Calibri"/>
        </w:rPr>
      </w:pPr>
      <w:r w:rsidRPr="00F615DB">
        <w:rPr>
          <w:rFonts w:asciiTheme="minorHAnsi" w:hAnsiTheme="minorHAnsi" w:cs="Calibri"/>
        </w:rPr>
        <w:lastRenderedPageBreak/>
        <w:t>Introducing young people leaving care</w:t>
      </w:r>
    </w:p>
    <w:p w14:paraId="30166C7F" w14:textId="77777777" w:rsidR="00C67187" w:rsidRPr="00F615DB" w:rsidRDefault="00C67187" w:rsidP="00C67187">
      <w:pPr>
        <w:rPr>
          <w:rFonts w:eastAsia="Times New Roman" w:cs="Calibri"/>
        </w:rPr>
      </w:pPr>
      <w:r w:rsidRPr="00F615DB">
        <w:rPr>
          <w:rFonts w:cs="Calibri"/>
        </w:rPr>
        <w:t>Care leavers are young people from care aged 16 and over who:</w:t>
      </w:r>
    </w:p>
    <w:p w14:paraId="674D022D" w14:textId="77777777" w:rsidR="00C67187" w:rsidRPr="00F615DB" w:rsidRDefault="00C67187" w:rsidP="00C67187">
      <w:pPr>
        <w:pStyle w:val="ListParagraph"/>
        <w:numPr>
          <w:ilvl w:val="0"/>
          <w:numId w:val="16"/>
        </w:numPr>
        <w:spacing w:after="120"/>
        <w:jc w:val="left"/>
        <w:rPr>
          <w:rFonts w:cs="Calibri"/>
        </w:rPr>
      </w:pPr>
      <w:r w:rsidRPr="00F615DB">
        <w:rPr>
          <w:rFonts w:eastAsiaTheme="minorEastAsia" w:cs="Calibri"/>
        </w:rPr>
        <w:t xml:space="preserve">left their care placement for semi-independent or independent accommodation after the age of 16 or </w:t>
      </w:r>
    </w:p>
    <w:p w14:paraId="1059617A" w14:textId="77777777" w:rsidR="00C67187" w:rsidRPr="00C67187" w:rsidRDefault="00C67187" w:rsidP="00C67187">
      <w:pPr>
        <w:pStyle w:val="ListParagraph"/>
        <w:numPr>
          <w:ilvl w:val="0"/>
          <w:numId w:val="16"/>
        </w:numPr>
      </w:pPr>
      <w:r w:rsidRPr="00C67187">
        <w:rPr>
          <w:rFonts w:cs="Calibri"/>
        </w:rPr>
        <w:t>a young person in care who turns 18 and is therefore no longer legally looked</w:t>
      </w:r>
      <w:r>
        <w:rPr>
          <w:rFonts w:cs="Calibri"/>
        </w:rPr>
        <w:t xml:space="preserve"> </w:t>
      </w:r>
      <w:r w:rsidRPr="00C67187">
        <w:rPr>
          <w:rFonts w:cs="Calibri"/>
        </w:rPr>
        <w:t xml:space="preserve">after, who might have moved from their care-placement or might remain with a foster carer either on a formal basis up to age 21 (known as Staying Put) or informally as a member of their foster family </w:t>
      </w:r>
    </w:p>
    <w:p w14:paraId="4FFD32BA" w14:textId="77777777" w:rsidR="005B5A04" w:rsidRDefault="005B5A04" w:rsidP="005B5A04">
      <w:r w:rsidRPr="00BC7DFE">
        <w:t xml:space="preserve">The majority of these young people will be eligible for a leaving care service from their local authority up to the age of 25, providing they were in care for at least 13 weeks </w:t>
      </w:r>
      <w:r w:rsidR="00921316">
        <w:t>since their 14</w:t>
      </w:r>
      <w:r w:rsidR="00921316" w:rsidRPr="00921316">
        <w:rPr>
          <w:vertAlign w:val="superscript"/>
        </w:rPr>
        <w:t>th</w:t>
      </w:r>
      <w:r w:rsidR="00921316">
        <w:t xml:space="preserve"> birthday, including some time after their </w:t>
      </w:r>
      <w:r w:rsidRPr="00BC7DFE">
        <w:t xml:space="preserve">16th birthday. </w:t>
      </w:r>
      <w:r w:rsidRPr="004C1986">
        <w:t>Leaving care services follow-on from the work that social workers do.</w:t>
      </w:r>
      <w:r>
        <w:t xml:space="preserve"> This includes an</w:t>
      </w:r>
      <w:r w:rsidRPr="004C1986">
        <w:t xml:space="preserve"> allocate</w:t>
      </w:r>
      <w:r>
        <w:t>d</w:t>
      </w:r>
      <w:r w:rsidRPr="004C1986">
        <w:t xml:space="preserve"> leaving care worker</w:t>
      </w:r>
      <w:r>
        <w:t xml:space="preserve"> and a pathway plan to support them to move to independent adulthood. Support is holistic and needs-led, including help with finding accommodation, EET, and support to enhance their emotional, social and financial wellbeing. </w:t>
      </w:r>
      <w:r w:rsidR="00921316">
        <w:t>Other</w:t>
      </w:r>
      <w:r>
        <w:t xml:space="preserve"> support workers includ</w:t>
      </w:r>
      <w:r w:rsidR="00921316">
        <w:t>e</w:t>
      </w:r>
      <w:r>
        <w:t xml:space="preserve"> housing workers, EET workers and the virtual school to support</w:t>
      </w:r>
      <w:r w:rsidR="00921316">
        <w:t xml:space="preserve"> young people in and after care</w:t>
      </w:r>
      <w:r>
        <w:t>.</w:t>
      </w:r>
    </w:p>
    <w:p w14:paraId="3F8FE642" w14:textId="77777777" w:rsidR="005B5A04" w:rsidRPr="005B5A04" w:rsidRDefault="005B5A04" w:rsidP="005B5A04">
      <w:pPr>
        <w:rPr>
          <w:rFonts w:ascii="Times New Roman" w:eastAsia="Times New Roman" w:hAnsi="Times New Roman" w:cs="Times New Roman"/>
        </w:rPr>
      </w:pPr>
      <w:r w:rsidRPr="009A33E3">
        <w:rPr>
          <w:color w:val="664C00" w:themeColor="accent5" w:themeShade="80"/>
        </w:rPr>
        <w:t xml:space="preserve">About 11,000 young people </w:t>
      </w:r>
      <w:r w:rsidR="00921316" w:rsidRPr="009A33E3">
        <w:rPr>
          <w:color w:val="664C00" w:themeColor="accent5" w:themeShade="80"/>
        </w:rPr>
        <w:t xml:space="preserve">aged 18 </w:t>
      </w:r>
      <w:r w:rsidRPr="009A33E3">
        <w:rPr>
          <w:color w:val="664C00" w:themeColor="accent5" w:themeShade="80"/>
        </w:rPr>
        <w:t>leave care each year in England</w:t>
      </w:r>
      <w:r w:rsidR="00921316" w:rsidRPr="006231DC">
        <w:rPr>
          <w:color w:val="78230C" w:themeColor="accent1" w:themeShade="80"/>
        </w:rPr>
        <w:t>. A further 480 are aged 17</w:t>
      </w:r>
      <w:r w:rsidRPr="004C1986">
        <w:t>.</w:t>
      </w:r>
      <w:r>
        <w:t xml:space="preserve"> Leaving care s</w:t>
      </w:r>
      <w:r w:rsidRPr="004C1986">
        <w:t>ervice</w:t>
      </w:r>
      <w:r>
        <w:t>s</w:t>
      </w:r>
      <w:r w:rsidRPr="004C1986">
        <w:t xml:space="preserve"> currently support around </w:t>
      </w:r>
      <w:r>
        <w:t xml:space="preserve">43,000 care leavers (DfE 2020). </w:t>
      </w:r>
      <w:r w:rsidR="008A393D">
        <w:t>Annual data is gathered for care leavers aged 17–2</w:t>
      </w:r>
      <w:r w:rsidR="00361A7F">
        <w:t>1</w:t>
      </w:r>
      <w:r w:rsidR="008A393D">
        <w:t xml:space="preserve"> on their accommodation and their participation in EET. </w:t>
      </w:r>
    </w:p>
    <w:p w14:paraId="0E813FE8" w14:textId="77777777" w:rsidR="00C27A9A" w:rsidRPr="00C27A9A" w:rsidRDefault="00C27A9A" w:rsidP="00AB597A">
      <w:pPr>
        <w:pStyle w:val="Heading8"/>
        <w:rPr>
          <w:sz w:val="12"/>
        </w:rPr>
      </w:pPr>
    </w:p>
    <w:p w14:paraId="0F7D572A" w14:textId="77777777" w:rsidR="00AE5496" w:rsidRPr="00AB597A" w:rsidRDefault="00AE5496" w:rsidP="00AB597A">
      <w:pPr>
        <w:pStyle w:val="Heading8"/>
      </w:pPr>
      <w:r w:rsidRPr="00AB597A">
        <w:t xml:space="preserve">Table </w:t>
      </w:r>
      <w:r w:rsidR="002270BE" w:rsidRPr="00AB597A">
        <w:t>A</w:t>
      </w:r>
      <w:r w:rsidRPr="00AB597A">
        <w:t xml:space="preserve">. </w:t>
      </w:r>
      <w:r w:rsidR="008A393D" w:rsidRPr="00AB597A">
        <w:t>Some key statistics</w:t>
      </w:r>
      <w:r w:rsidR="00E742F5">
        <w:t xml:space="preserve"> </w:t>
      </w:r>
      <w:r w:rsidR="008A393D" w:rsidRPr="00AB597A">
        <w:t>-</w:t>
      </w:r>
      <w:r w:rsidR="00E742F5">
        <w:t xml:space="preserve"> </w:t>
      </w:r>
      <w:r w:rsidR="008A393D" w:rsidRPr="00AB597A">
        <w:t>data</w:t>
      </w:r>
      <w:r w:rsidRPr="00AB597A">
        <w:t xml:space="preserve"> snapshot for children in and leaving care in England</w:t>
      </w:r>
      <w:r w:rsidR="008A393D" w:rsidRPr="00AB597A">
        <w:t xml:space="preserve"> </w:t>
      </w:r>
      <w:r w:rsidRPr="00AB597A">
        <w:t xml:space="preserve">2020 </w:t>
      </w:r>
    </w:p>
    <w:p w14:paraId="56859C5B" w14:textId="77777777" w:rsidR="00AE5496" w:rsidRDefault="00AE5496" w:rsidP="00AE5496">
      <w:r w:rsidRPr="00693DFF">
        <w:rPr>
          <w:noProof/>
        </w:rPr>
        <w:drawing>
          <wp:inline distT="0" distB="0" distL="0" distR="0" wp14:anchorId="6FB13D94" wp14:editId="7D943A7E">
            <wp:extent cx="6755130" cy="2862470"/>
            <wp:effectExtent l="0" t="38100" r="0" b="5270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CC2E71" w14:textId="77777777" w:rsidR="00AE5496" w:rsidRPr="00AE5496" w:rsidRDefault="00E742F5" w:rsidP="00C27A9A">
      <w:pPr>
        <w:spacing w:before="0" w:after="0"/>
        <w:rPr>
          <w:sz w:val="16"/>
          <w:szCs w:val="16"/>
        </w:rPr>
      </w:pPr>
      <w:r>
        <w:rPr>
          <w:sz w:val="16"/>
          <w:szCs w:val="16"/>
          <w:vertAlign w:val="superscript"/>
        </w:rPr>
        <w:t xml:space="preserve"> </w:t>
      </w:r>
      <w:r w:rsidR="008A393D">
        <w:rPr>
          <w:sz w:val="16"/>
          <w:szCs w:val="16"/>
          <w:vertAlign w:val="superscript"/>
        </w:rPr>
        <w:t xml:space="preserve"> </w:t>
      </w:r>
      <w:r w:rsidR="00AE5496" w:rsidRPr="00255736">
        <w:rPr>
          <w:sz w:val="18"/>
          <w:szCs w:val="16"/>
          <w:vertAlign w:val="superscript"/>
        </w:rPr>
        <w:t xml:space="preserve">* </w:t>
      </w:r>
      <w:r w:rsidR="00AE5496" w:rsidRPr="001A1A17">
        <w:rPr>
          <w:sz w:val="20"/>
          <w:szCs w:val="16"/>
          <w:vertAlign w:val="superscript"/>
        </w:rPr>
        <w:t>Semi-independent includes accommodation with support such as supported lodgings, hostels and foyers.</w:t>
      </w:r>
      <w:r w:rsidRPr="001A1A17">
        <w:rPr>
          <w:sz w:val="20"/>
          <w:szCs w:val="16"/>
        </w:rPr>
        <w:t xml:space="preserve">    </w:t>
      </w:r>
      <w:r w:rsidR="00255736">
        <w:rPr>
          <w:sz w:val="18"/>
          <w:szCs w:val="16"/>
        </w:rPr>
        <w:tab/>
      </w:r>
      <w:r w:rsidR="008A393D">
        <w:rPr>
          <w:sz w:val="16"/>
          <w:szCs w:val="16"/>
        </w:rPr>
        <w:tab/>
      </w:r>
      <w:r w:rsidR="008A393D">
        <w:rPr>
          <w:sz w:val="16"/>
          <w:szCs w:val="16"/>
        </w:rPr>
        <w:tab/>
      </w:r>
      <w:r w:rsidR="008A393D" w:rsidRPr="008A393D">
        <w:rPr>
          <w:sz w:val="14"/>
          <w:szCs w:val="14"/>
        </w:rPr>
        <w:t xml:space="preserve">  </w:t>
      </w:r>
      <w:r w:rsidR="008A393D" w:rsidRPr="008A393D">
        <w:rPr>
          <w:b/>
          <w:i/>
          <w:sz w:val="14"/>
          <w:szCs w:val="14"/>
        </w:rPr>
        <w:t>Source DfE 2020</w:t>
      </w:r>
    </w:p>
    <w:p w14:paraId="5A1E87A8" w14:textId="77777777" w:rsidR="00124F89" w:rsidRDefault="00124F89" w:rsidP="00124F89">
      <w:pPr>
        <w:pStyle w:val="Heading3"/>
      </w:pPr>
      <w:r>
        <w:t xml:space="preserve">A brief note on </w:t>
      </w:r>
      <w:r w:rsidR="00931AED">
        <w:t>p</w:t>
      </w:r>
      <w:r>
        <w:t>olicy and legislation</w:t>
      </w:r>
    </w:p>
    <w:p w14:paraId="6047135E" w14:textId="77777777" w:rsidR="002835E1" w:rsidRPr="008D3433" w:rsidRDefault="002835E1" w:rsidP="002835E1">
      <w:pPr>
        <w:rPr>
          <w:rFonts w:cs="Calibri"/>
          <w:szCs w:val="24"/>
        </w:rPr>
      </w:pPr>
      <w:r w:rsidRPr="008D3433">
        <w:rPr>
          <w:rFonts w:cs="Calibri"/>
          <w:szCs w:val="24"/>
        </w:rPr>
        <w:t>Caring for</w:t>
      </w:r>
      <w:r w:rsidR="00A56046">
        <w:rPr>
          <w:rFonts w:cs="Calibri"/>
          <w:szCs w:val="24"/>
        </w:rPr>
        <w:t xml:space="preserve"> children living </w:t>
      </w:r>
      <w:r w:rsidRPr="008D3433">
        <w:rPr>
          <w:rFonts w:cs="Calibri"/>
          <w:szCs w:val="24"/>
        </w:rPr>
        <w:t>in foster care, children’s homes and care leavers is the responsibility of a wide range of professionals</w:t>
      </w:r>
      <w:r>
        <w:rPr>
          <w:rFonts w:cs="Calibri"/>
          <w:szCs w:val="24"/>
        </w:rPr>
        <w:t>,</w:t>
      </w:r>
      <w:r w:rsidRPr="008D3433">
        <w:rPr>
          <w:rFonts w:cs="Calibri"/>
          <w:szCs w:val="24"/>
        </w:rPr>
        <w:t xml:space="preserve"> including local authority children’s services social workers and leaving care workers</w:t>
      </w:r>
      <w:r w:rsidR="00A56046">
        <w:rPr>
          <w:rFonts w:cs="Calibri"/>
          <w:szCs w:val="24"/>
        </w:rPr>
        <w:t>, usually known as personal advisers (PAs)</w:t>
      </w:r>
      <w:r w:rsidRPr="008D3433">
        <w:rPr>
          <w:rFonts w:cs="Calibri"/>
          <w:szCs w:val="24"/>
        </w:rPr>
        <w:t xml:space="preserve">. </w:t>
      </w:r>
    </w:p>
    <w:p w14:paraId="21BEE719" w14:textId="1220A1D2" w:rsidR="00B5019A" w:rsidRPr="00B4580F" w:rsidRDefault="00D65213" w:rsidP="005B5A04">
      <w:pPr>
        <w:ind w:left="-17"/>
      </w:pPr>
      <w:r>
        <w:rPr>
          <w:rFonts w:cs="Calibri"/>
          <w:noProof/>
        </w:rPr>
        <w:lastRenderedPageBreak/>
        <mc:AlternateContent>
          <mc:Choice Requires="wps">
            <w:drawing>
              <wp:anchor distT="0" distB="0" distL="114300" distR="114300" simplePos="0" relativeHeight="251705344" behindDoc="0" locked="0" layoutInCell="1" allowOverlap="1" wp14:anchorId="08ECB8BA" wp14:editId="08A03CD7">
                <wp:simplePos x="0" y="0"/>
                <wp:positionH relativeFrom="margin">
                  <wp:align>right</wp:align>
                </wp:positionH>
                <wp:positionV relativeFrom="paragraph">
                  <wp:posOffset>1165225</wp:posOffset>
                </wp:positionV>
                <wp:extent cx="3575050" cy="2681605"/>
                <wp:effectExtent l="0" t="190500" r="6350" b="4445"/>
                <wp:wrapSquare wrapText="bothSides"/>
                <wp:docPr id="36" name="Speech Bubble: Rectangle with Corners Rounded 36"/>
                <wp:cNvGraphicFramePr/>
                <a:graphic xmlns:a="http://schemas.openxmlformats.org/drawingml/2006/main">
                  <a:graphicData uri="http://schemas.microsoft.com/office/word/2010/wordprocessingShape">
                    <wps:wsp>
                      <wps:cNvSpPr/>
                      <wps:spPr>
                        <a:xfrm>
                          <a:off x="0" y="0"/>
                          <a:ext cx="3575050" cy="2681785"/>
                        </a:xfrm>
                        <a:prstGeom prst="wedgeRoundRectCallout">
                          <a:avLst>
                            <a:gd name="adj1" fmla="val -47850"/>
                            <a:gd name="adj2" fmla="val -56805"/>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469182F7" w14:textId="35B2F8EE" w:rsidR="00D65213" w:rsidRPr="00D65213" w:rsidRDefault="00D65213" w:rsidP="003A62AD">
                            <w:pPr>
                              <w:jc w:val="left"/>
                              <w:rPr>
                                <w:b/>
                                <w:i/>
                                <w:iCs/>
                              </w:rPr>
                            </w:pPr>
                            <w:r w:rsidRPr="00D65213">
                              <w:rPr>
                                <w:rStyle w:val="Heading9Char"/>
                                <w:color w:val="FFFFFF" w:themeColor="background1"/>
                                <w:sz w:val="22"/>
                                <w:szCs w:val="22"/>
                              </w:rPr>
                              <w:t>“How I envision it is, obviously care leavers don’t really have parents they can rely on so the council becomes… guardians to the child and so they obviously have to provide the child with everything that their mum and dad would have provided them with. It’s important that people in care and care leavers know that that is kind of how to look at it. If you need something that your mum or dad would have provided you with, to go and ask [the council] for it.”</w:t>
                            </w:r>
                            <w:r w:rsidRPr="00D65213">
                              <w:rPr>
                                <w:i/>
                                <w:iCs/>
                                <w:color w:val="FFFFFF" w:themeColor="background1"/>
                              </w:rPr>
                              <w:t xml:space="preserve"> </w:t>
                            </w:r>
                            <w:r w:rsidRPr="00D65213">
                              <w:rPr>
                                <w:rStyle w:val="sourceChar"/>
                                <w:rFonts w:asciiTheme="minorHAnsi" w:hAnsiTheme="minorHAnsi"/>
                                <w:color w:val="auto"/>
                                <w:szCs w:val="22"/>
                              </w:rPr>
                              <w:t>(Y_NY care-experienced young person, 2020)</w:t>
                            </w:r>
                          </w:p>
                          <w:p w14:paraId="0F0FDD7B" w14:textId="77777777" w:rsidR="00D65213" w:rsidRDefault="00D65213" w:rsidP="00D652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CB8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6" o:spid="_x0000_s1032" type="#_x0000_t62" style="position:absolute;left:0;text-align:left;margin-left:230.3pt;margin-top:91.75pt;width:281.5pt;height:211.1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" adj="464,-1470" fillcolor="#ff8427 [3207]" stroked="f">
                <v:textbox>
                  <w:txbxContent>
                    <w:p w14:paraId="469182F7" w14:textId="35B2F8EE" w:rsidR="00D65213" w:rsidRPr="00D65213" w:rsidRDefault="00D65213" w:rsidP="003A62AD">
                      <w:pPr>
                        <w:jc w:val="left"/>
                        <w:rPr>
                          <w:b/>
                          <w:i/>
                          <w:iCs/>
                        </w:rPr>
                      </w:pPr>
                      <w:r w:rsidRPr="00D65213">
                        <w:rPr>
                          <w:rStyle w:val="Heading9Char"/>
                          <w:color w:val="FFFFFF" w:themeColor="background1"/>
                          <w:sz w:val="22"/>
                          <w:szCs w:val="22"/>
                        </w:rPr>
                        <w:t>“How I envision it is, obviously care leavers don’t really have parents they can rely on so the council becomes… guardians to the child and so they obviously have to provide the child with everything that their mum and dad would have provided them with. It’s important that people in care and care leavers know that that is kind of how to look at it. If you need something that your mum or dad would have provided you with, to go and ask [the council] for it.”</w:t>
                      </w:r>
                      <w:r w:rsidRPr="00D65213">
                        <w:rPr>
                          <w:i/>
                          <w:iCs/>
                          <w:color w:val="FFFFFF" w:themeColor="background1"/>
                        </w:rPr>
                        <w:t xml:space="preserve"> </w:t>
                      </w:r>
                      <w:r w:rsidRPr="00D65213">
                        <w:rPr>
                          <w:rStyle w:val="sourceChar"/>
                          <w:rFonts w:asciiTheme="minorHAnsi" w:hAnsiTheme="minorHAnsi"/>
                          <w:color w:val="auto"/>
                          <w:szCs w:val="22"/>
                        </w:rPr>
                        <w:t>(Y_NY care-experienced young person, 2020)</w:t>
                      </w:r>
                    </w:p>
                    <w:p w14:paraId="0F0FDD7B" w14:textId="77777777" w:rsidR="00D65213" w:rsidRDefault="00D65213" w:rsidP="00D65213">
                      <w:pPr>
                        <w:jc w:val="center"/>
                      </w:pPr>
                    </w:p>
                  </w:txbxContent>
                </v:textbox>
                <w10:wrap type="square" anchorx="margin"/>
              </v:shape>
            </w:pict>
          </mc:Fallback>
        </mc:AlternateContent>
      </w:r>
      <w:r w:rsidR="002835E1" w:rsidRPr="00B4580F">
        <w:rPr>
          <w:rFonts w:cs="Calibri"/>
        </w:rPr>
        <w:t xml:space="preserve">The Children Act 1989 and Children Leaving Care Act 2000 (and their subsequent amendments) </w:t>
      </w:r>
      <w:r w:rsidR="00C27A9A" w:rsidRPr="00B4580F">
        <w:rPr>
          <w:rFonts w:cs="Calibri"/>
        </w:rPr>
        <w:t>form</w:t>
      </w:r>
      <w:r w:rsidR="002835E1" w:rsidRPr="00B4580F">
        <w:rPr>
          <w:rFonts w:cs="Calibri"/>
        </w:rPr>
        <w:t xml:space="preserve"> the</w:t>
      </w:r>
      <w:r w:rsidR="00C27A9A" w:rsidRPr="00B4580F">
        <w:rPr>
          <w:rFonts w:cs="Calibri"/>
        </w:rPr>
        <w:t xml:space="preserve"> underpinning </w:t>
      </w:r>
      <w:r w:rsidR="002835E1" w:rsidRPr="00B4580F">
        <w:rPr>
          <w:rFonts w:cs="Calibri"/>
        </w:rPr>
        <w:t xml:space="preserve">legislation for care-experienced children and young people. </w:t>
      </w:r>
      <w:r w:rsidR="002835E1" w:rsidRPr="00B4580F">
        <w:t>The</w:t>
      </w:r>
      <w:r w:rsidR="00A56046" w:rsidRPr="00B4580F">
        <w:t xml:space="preserve">y state how children should be cared for and what support they are entitled </w:t>
      </w:r>
      <w:r w:rsidR="00B8673A" w:rsidRPr="00B4580F">
        <w:t xml:space="preserve">to </w:t>
      </w:r>
      <w:r w:rsidR="00A56046" w:rsidRPr="00B4580F">
        <w:t xml:space="preserve">as children in care up to the age of 18 and as care leavers up to the age of 25. </w:t>
      </w:r>
      <w:r w:rsidR="002835E1" w:rsidRPr="00B4580F">
        <w:t xml:space="preserve"> </w:t>
      </w:r>
      <w:r w:rsidR="00A56046" w:rsidRPr="00B4580F">
        <w:t xml:space="preserve">While local authority </w:t>
      </w:r>
      <w:r w:rsidR="00A56046" w:rsidRPr="00B4580F">
        <w:rPr>
          <w:rFonts w:cs="Calibri"/>
        </w:rPr>
        <w:t xml:space="preserve">children’s services </w:t>
      </w:r>
      <w:r w:rsidR="00121CEB" w:rsidRPr="00B4580F">
        <w:t>are</w:t>
      </w:r>
      <w:r w:rsidR="00A56046" w:rsidRPr="00B4580F">
        <w:t xml:space="preserve"> the first port of call, the legislation also state that</w:t>
      </w:r>
      <w:r w:rsidR="002835E1" w:rsidRPr="00B4580F">
        <w:t xml:space="preserve"> </w:t>
      </w:r>
      <w:r w:rsidR="002835E1" w:rsidRPr="00B4580F">
        <w:rPr>
          <w:rFonts w:cs="Calibri"/>
        </w:rPr>
        <w:t xml:space="preserve">responsibility stretches beyond </w:t>
      </w:r>
      <w:r w:rsidR="00A56046" w:rsidRPr="00B4580F">
        <w:rPr>
          <w:rFonts w:cs="Calibri"/>
        </w:rPr>
        <w:t xml:space="preserve">local authorities </w:t>
      </w:r>
      <w:r w:rsidR="002835E1" w:rsidRPr="00B4580F">
        <w:rPr>
          <w:rFonts w:cs="Calibri"/>
        </w:rPr>
        <w:t>to the wider community and other agencies</w:t>
      </w:r>
      <w:r w:rsidR="002835E1" w:rsidRPr="00B4580F">
        <w:t xml:space="preserve">, departments and services, whose work might impact directly or indirectly on care-experienced young people. </w:t>
      </w:r>
    </w:p>
    <w:p w14:paraId="33B47DC7" w14:textId="29D96BE0" w:rsidR="005B5A04" w:rsidRPr="00B4580F" w:rsidRDefault="002835E1" w:rsidP="005B5A04">
      <w:pPr>
        <w:ind w:left="-17"/>
      </w:pPr>
      <w:r w:rsidRPr="00B4580F">
        <w:t xml:space="preserve">This </w:t>
      </w:r>
      <w:r w:rsidRPr="00B4580F">
        <w:rPr>
          <w:rFonts w:cs="Calibri"/>
        </w:rPr>
        <w:t xml:space="preserve">principle of shared responsibility is known as </w:t>
      </w:r>
      <w:r w:rsidRPr="00B4580F">
        <w:rPr>
          <w:rFonts w:cs="Calibri"/>
          <w:color w:val="664C00" w:themeColor="accent5" w:themeShade="80"/>
        </w:rPr>
        <w:t>Corporate Parenting</w:t>
      </w:r>
      <w:r w:rsidRPr="00B4580F">
        <w:rPr>
          <w:rFonts w:cs="Calibri"/>
        </w:rPr>
        <w:t xml:space="preserve">. </w:t>
      </w:r>
      <w:r w:rsidRPr="00B4580F">
        <w:t>The principle, which since</w:t>
      </w:r>
      <w:r w:rsidR="00A56046" w:rsidRPr="00B4580F">
        <w:t xml:space="preserve"> the Children and Social Work Act</w:t>
      </w:r>
      <w:r w:rsidRPr="00B4580F">
        <w:t xml:space="preserve"> 2017</w:t>
      </w:r>
      <w:r w:rsidR="00A56046" w:rsidRPr="00B4580F">
        <w:t>,</w:t>
      </w:r>
      <w:r w:rsidRPr="00B4580F">
        <w:t xml:space="preserve"> is embedded in law, is based on joint responsibility amongst relevant agencies to </w:t>
      </w:r>
      <w:r w:rsidRPr="00B4580F">
        <w:rPr>
          <w:color w:val="78230C" w:themeColor="accent1" w:themeShade="80"/>
        </w:rPr>
        <w:t xml:space="preserve">act </w:t>
      </w:r>
      <w:r w:rsidRPr="00B4580F">
        <w:rPr>
          <w:rStyle w:val="Heading3Char"/>
          <w:b w:val="0"/>
          <w:i w:val="0"/>
          <w:color w:val="78230C" w:themeColor="accent1" w:themeShade="80"/>
          <w:sz w:val="22"/>
        </w:rPr>
        <w:t>as any good parent would</w:t>
      </w:r>
      <w:r w:rsidRPr="00B4580F">
        <w:rPr>
          <w:color w:val="78230C" w:themeColor="accent1" w:themeShade="80"/>
        </w:rPr>
        <w:t xml:space="preserve"> </w:t>
      </w:r>
      <w:r w:rsidRPr="00B4580F">
        <w:t>by doing their best for care-experienced young people when developing and providing policies and services.</w:t>
      </w:r>
      <w:r w:rsidR="005B5A04" w:rsidRPr="00B4580F">
        <w:t xml:space="preserve"> In 2016 the government introduced the </w:t>
      </w:r>
      <w:hyperlink r:id="rId16" w:history="1">
        <w:r w:rsidR="005B5A04" w:rsidRPr="00B4580F">
          <w:rPr>
            <w:rStyle w:val="Hyperlink"/>
            <w:color w:val="987200" w:themeColor="accent5" w:themeShade="BF"/>
          </w:rPr>
          <w:t>Care Leaver Covenant</w:t>
        </w:r>
      </w:hyperlink>
      <w:r w:rsidR="005B5A04" w:rsidRPr="00B4580F">
        <w:t xml:space="preserve"> – which asks for multi-agency sign-up by public, private and voluntary sector organisations to set out the </w:t>
      </w:r>
      <w:hyperlink r:id="rId17" w:history="1">
        <w:r w:rsidR="005B5A04" w:rsidRPr="00B4580F">
          <w:rPr>
            <w:rStyle w:val="Hyperlink"/>
            <w:color w:val="987200" w:themeColor="accent5" w:themeShade="BF"/>
          </w:rPr>
          <w:t>local offer</w:t>
        </w:r>
      </w:hyperlink>
      <w:r w:rsidR="005B5A04" w:rsidRPr="00B4580F">
        <w:t xml:space="preserve"> of what support is available for their local care-experienced young people. (</w:t>
      </w:r>
      <w:r w:rsidR="00B8673A" w:rsidRPr="00B4580F">
        <w:t>S</w:t>
      </w:r>
      <w:r w:rsidR="005B5A04" w:rsidRPr="00B4580F">
        <w:t xml:space="preserve">ee the local offers for </w:t>
      </w:r>
      <w:hyperlink r:id="rId18" w:history="1">
        <w:r w:rsidR="005B5A04" w:rsidRPr="00B4580F">
          <w:rPr>
            <w:rStyle w:val="Hyperlink"/>
            <w:color w:val="987200" w:themeColor="accent5" w:themeShade="BF"/>
          </w:rPr>
          <w:t>York</w:t>
        </w:r>
      </w:hyperlink>
      <w:r w:rsidR="00E742F5" w:rsidRPr="00B4580F">
        <w:t xml:space="preserve"> </w:t>
      </w:r>
      <w:r w:rsidR="005B5A04" w:rsidRPr="00B4580F">
        <w:t>and</w:t>
      </w:r>
      <w:r w:rsidR="00E742F5" w:rsidRPr="00B4580F">
        <w:t xml:space="preserve"> </w:t>
      </w:r>
      <w:hyperlink r:id="rId19" w:history="1">
        <w:r w:rsidR="005B5A04" w:rsidRPr="00B4580F">
          <w:rPr>
            <w:rStyle w:val="Hyperlink"/>
            <w:color w:val="987200" w:themeColor="accent5" w:themeShade="BF"/>
          </w:rPr>
          <w:t>North Yorkshire</w:t>
        </w:r>
      </w:hyperlink>
      <w:r w:rsidR="00B8673A" w:rsidRPr="00B4580F">
        <w:rPr>
          <w:rStyle w:val="Hyperlink"/>
          <w:color w:val="987200" w:themeColor="accent5" w:themeShade="BF"/>
        </w:rPr>
        <w:t>.</w:t>
      </w:r>
      <w:r w:rsidR="005B5A04" w:rsidRPr="00B4580F">
        <w:t>)</w:t>
      </w:r>
    </w:p>
    <w:p w14:paraId="2E4A1103" w14:textId="77777777" w:rsidR="00396332" w:rsidRDefault="00396332" w:rsidP="00396332">
      <w:pPr>
        <w:pStyle w:val="Heading1"/>
      </w:pPr>
      <w:r>
        <w:t xml:space="preserve">Experiences of </w:t>
      </w:r>
      <w:r w:rsidR="009569B1">
        <w:t>leaving care</w:t>
      </w:r>
    </w:p>
    <w:p w14:paraId="6A7B7222" w14:textId="77777777" w:rsidR="007D0F4F" w:rsidRPr="00D213E7" w:rsidRDefault="007D0F4F" w:rsidP="00396332">
      <w:pPr>
        <w:rPr>
          <w:sz w:val="2"/>
        </w:rPr>
      </w:pPr>
    </w:p>
    <w:p w14:paraId="1CD67E96" w14:textId="085543E9" w:rsidR="00396332" w:rsidRDefault="00396332" w:rsidP="00396332">
      <w:r>
        <w:t>Experiences and outcomes for care-experienced young people will vary according to their pre-care, in-care and after-care circumstances. Evidence shows that for some young people, care is a positive and protective factor, whilst many others describe difficult and disrupt</w:t>
      </w:r>
      <w:r w:rsidR="00B8673A">
        <w:t>ing</w:t>
      </w:r>
      <w:r>
        <w:t xml:space="preserve"> circumstances. </w:t>
      </w:r>
    </w:p>
    <w:p w14:paraId="6BC2FA1C" w14:textId="77777777" w:rsidR="009569B1" w:rsidRDefault="009569B1" w:rsidP="009569B1">
      <w:pPr>
        <w:pStyle w:val="ListParagraph"/>
        <w:numPr>
          <w:ilvl w:val="0"/>
          <w:numId w:val="18"/>
        </w:numPr>
      </w:pPr>
      <w:r>
        <w:t xml:space="preserve">Many care-experienced young people move to independent </w:t>
      </w:r>
      <w:r w:rsidRPr="004C1986">
        <w:t xml:space="preserve">living </w:t>
      </w:r>
      <w:r w:rsidR="00FD07F8">
        <w:t>much younger</w:t>
      </w:r>
      <w:r>
        <w:t xml:space="preserve"> than other young people leave the family home </w:t>
      </w:r>
    </w:p>
    <w:p w14:paraId="3201F829" w14:textId="219FA479" w:rsidR="009569B1" w:rsidRDefault="009569B1" w:rsidP="00396332">
      <w:r>
        <w:t>Data shows that most leave their care home aged 17 or 18. Some move into semi-independent options (supported lodgings, foyers and hostels), however, over one-third of 19-21-year-old care leavers live in their own tenancy. This compares to an average age of 28 for young people generally leaving the family home for independent living (ONS 2016).</w:t>
      </w:r>
    </w:p>
    <w:p w14:paraId="109A1DA1" w14:textId="77777777" w:rsidR="009569B1" w:rsidRDefault="009569B1" w:rsidP="009569B1">
      <w:pPr>
        <w:pStyle w:val="ListParagraph"/>
        <w:numPr>
          <w:ilvl w:val="0"/>
          <w:numId w:val="18"/>
        </w:numPr>
      </w:pPr>
      <w:r w:rsidRPr="004D3267">
        <w:t>Care-experienced young people tend to take on the responsibilities of adult</w:t>
      </w:r>
      <w:r w:rsidR="00C27A9A">
        <w:t>hood</w:t>
      </w:r>
      <w:r w:rsidRPr="004D3267">
        <w:t xml:space="preserve"> in a shorter space of time</w:t>
      </w:r>
      <w:r>
        <w:t xml:space="preserve"> and without the support of parents and family</w:t>
      </w:r>
    </w:p>
    <w:p w14:paraId="036F7013" w14:textId="77777777" w:rsidR="009569B1" w:rsidRDefault="009569B1" w:rsidP="009569B1">
      <w:r>
        <w:t>Many of the milestones and responsibilities associated with the transition to adulthood tend to coincide.</w:t>
      </w:r>
      <w:r w:rsidR="00E742F5">
        <w:t xml:space="preserve"> </w:t>
      </w:r>
      <w:r>
        <w:t xml:space="preserve">For many care leavers, the </w:t>
      </w:r>
      <w:r w:rsidRPr="004C1986">
        <w:t>priority at 18 is finding somewhere to live</w:t>
      </w:r>
      <w:r>
        <w:t xml:space="preserve"> as </w:t>
      </w:r>
      <w:r w:rsidRPr="004C1986">
        <w:t>many do not remain with former carers</w:t>
      </w:r>
      <w:r>
        <w:t xml:space="preserve"> or return to families. There is also a need to establish the</w:t>
      </w:r>
      <w:r w:rsidRPr="004C1986">
        <w:t xml:space="preserve"> financial means to support their independent status (few can rely on the bank of mum and dad)</w:t>
      </w:r>
      <w:r>
        <w:t xml:space="preserve"> and</w:t>
      </w:r>
      <w:r w:rsidRPr="004C1986">
        <w:t xml:space="preserve"> </w:t>
      </w:r>
      <w:r w:rsidRPr="004C1986">
        <w:lastRenderedPageBreak/>
        <w:t>some become parents</w:t>
      </w:r>
      <w:r>
        <w:t xml:space="preserve"> themselves, with care leavers being around three times</w:t>
      </w:r>
      <w:r w:rsidRPr="004C1986">
        <w:t xml:space="preserve"> more likely </w:t>
      </w:r>
      <w:r>
        <w:t xml:space="preserve">to </w:t>
      </w:r>
      <w:r w:rsidRPr="004C1986">
        <w:t>become young parents</w:t>
      </w:r>
      <w:r>
        <w:t xml:space="preserve"> than young people generally (</w:t>
      </w:r>
      <w:r w:rsidRPr="00161E89">
        <w:t>Craine et al 2014</w:t>
      </w:r>
      <w:r w:rsidR="006278A6">
        <w:t>)</w:t>
      </w:r>
      <w:r>
        <w:t>.</w:t>
      </w:r>
      <w:r w:rsidR="00E742F5">
        <w:t xml:space="preserve"> </w:t>
      </w:r>
    </w:p>
    <w:p w14:paraId="652B406C" w14:textId="6B36561F" w:rsidR="00B5019A" w:rsidRPr="00C27A9A" w:rsidRDefault="00FD07F8" w:rsidP="00C27A9A">
      <w:pPr>
        <w:sectPr w:rsidR="00B5019A" w:rsidRPr="00C27A9A" w:rsidSect="00387630">
          <w:headerReference w:type="default" r:id="rId20"/>
          <w:footerReference w:type="even" r:id="rId21"/>
          <w:footerReference w:type="default" r:id="rId22"/>
          <w:headerReference w:type="first" r:id="rId23"/>
          <w:footerReference w:type="first" r:id="rId24"/>
          <w:pgSz w:w="12240" w:h="15840"/>
          <w:pgMar w:top="615" w:right="1080" w:bottom="851" w:left="1080" w:header="576" w:footer="0" w:gutter="0"/>
          <w:pgNumType w:start="1"/>
          <w:cols w:space="720"/>
          <w:titlePg/>
          <w:docGrid w:linePitch="360"/>
        </w:sectPr>
      </w:pPr>
      <w:r>
        <w:t xml:space="preserve">Research </w:t>
      </w:r>
      <w:r w:rsidR="00C27A9A">
        <w:t xml:space="preserve">also </w:t>
      </w:r>
      <w:r>
        <w:t xml:space="preserve">shows that care-experienced young people are at </w:t>
      </w:r>
      <w:r w:rsidR="004D50DD">
        <w:t xml:space="preserve">higher </w:t>
      </w:r>
      <w:r w:rsidR="009569B1">
        <w:t>risk</w:t>
      </w:r>
      <w:r w:rsidR="009569B1" w:rsidRPr="00161E89">
        <w:t xml:space="preserve"> of mental health difficulties</w:t>
      </w:r>
      <w:r>
        <w:t>.</w:t>
      </w:r>
      <w:r w:rsidR="009569B1" w:rsidRPr="00161E89">
        <w:t xml:space="preserve"> </w:t>
      </w:r>
      <w:r>
        <w:t>Ford et al (2007) reported that they are</w:t>
      </w:r>
      <w:r w:rsidR="009569B1" w:rsidRPr="00161E89">
        <w:t xml:space="preserve"> five time</w:t>
      </w:r>
      <w:r w:rsidR="009569B1">
        <w:t>s</w:t>
      </w:r>
      <w:r w:rsidR="009569B1" w:rsidRPr="00161E89">
        <w:t xml:space="preserve"> more likely to be diagnosed with mental health need</w:t>
      </w:r>
      <w:r w:rsidR="009569B1">
        <w:t>s</w:t>
      </w:r>
      <w:r w:rsidR="009569B1" w:rsidRPr="00161E89">
        <w:t xml:space="preserve"> than young people generally.</w:t>
      </w:r>
      <w:r w:rsidR="009569B1">
        <w:t xml:space="preserve"> </w:t>
      </w:r>
      <w:r w:rsidR="009569B1" w:rsidRPr="00161E89">
        <w:t>This has</w:t>
      </w:r>
      <w:r w:rsidR="009569B1">
        <w:t xml:space="preserve"> been linked to the impact of childhood trauma</w:t>
      </w:r>
      <w:r>
        <w:t xml:space="preserve"> </w:t>
      </w:r>
      <w:r w:rsidR="009569B1">
        <w:t>and separation</w:t>
      </w:r>
      <w:r>
        <w:t xml:space="preserve"> from family</w:t>
      </w:r>
      <w:r w:rsidR="009569B1">
        <w:t>, and is reflected in the growing evidence on the impact of maltreatment on brain development, along with its effects on general wellbeing.</w:t>
      </w:r>
    </w:p>
    <w:p w14:paraId="47535FED" w14:textId="77777777" w:rsidR="00FD07F8" w:rsidRDefault="00FD07F8" w:rsidP="00CE113F">
      <w:pPr>
        <w:pStyle w:val="Heading3"/>
      </w:pPr>
      <w:r>
        <w:t>Resilience</w:t>
      </w:r>
    </w:p>
    <w:p w14:paraId="6493E821" w14:textId="75B1B002" w:rsidR="00FD07F8" w:rsidRPr="00B4580F" w:rsidRDefault="00D65213" w:rsidP="008C36A7">
      <w:pPr>
        <w:ind w:left="-17"/>
      </w:pPr>
      <w:r>
        <w:rPr>
          <w:noProof/>
        </w:rPr>
        <mc:AlternateContent>
          <mc:Choice Requires="wps">
            <w:drawing>
              <wp:anchor distT="0" distB="0" distL="114300" distR="114300" simplePos="0" relativeHeight="251706368" behindDoc="0" locked="0" layoutInCell="1" allowOverlap="1" wp14:anchorId="3CBA2C25" wp14:editId="07AB8B40">
                <wp:simplePos x="0" y="0"/>
                <wp:positionH relativeFrom="column">
                  <wp:posOffset>1852295</wp:posOffset>
                </wp:positionH>
                <wp:positionV relativeFrom="paragraph">
                  <wp:posOffset>1204595</wp:posOffset>
                </wp:positionV>
                <wp:extent cx="2421890" cy="900430"/>
                <wp:effectExtent l="38100" t="0" r="0" b="109220"/>
                <wp:wrapSquare wrapText="bothSides"/>
                <wp:docPr id="37" name="Speech Bubble: Rectangle with Corners Rounded 37"/>
                <wp:cNvGraphicFramePr/>
                <a:graphic xmlns:a="http://schemas.openxmlformats.org/drawingml/2006/main">
                  <a:graphicData uri="http://schemas.microsoft.com/office/word/2010/wordprocessingShape">
                    <wps:wsp>
                      <wps:cNvSpPr/>
                      <wps:spPr>
                        <a:xfrm>
                          <a:off x="0" y="0"/>
                          <a:ext cx="2421890" cy="900430"/>
                        </a:xfrm>
                        <a:prstGeom prst="wedgeRoundRectCallout">
                          <a:avLst>
                            <a:gd name="adj1" fmla="val -50908"/>
                            <a:gd name="adj2" fmla="val 62168"/>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04398982" w14:textId="77777777" w:rsidR="00D65213" w:rsidRPr="00B4580F" w:rsidRDefault="00D65213" w:rsidP="00D65213">
                            <w:pPr>
                              <w:pStyle w:val="Heading9"/>
                              <w:pBdr>
                                <w:left w:val="single" w:sz="4" w:space="4" w:color="FF6137" w:themeColor="accent6" w:themeTint="99"/>
                                <w:right w:val="single" w:sz="4" w:space="4" w:color="FF6137" w:themeColor="accent6" w:themeTint="99"/>
                              </w:pBdr>
                              <w:jc w:val="center"/>
                              <w:rPr>
                                <w:sz w:val="22"/>
                                <w:szCs w:val="22"/>
                              </w:rPr>
                            </w:pPr>
                            <w:r w:rsidRPr="00D65213">
                              <w:rPr>
                                <w:color w:val="FFFFFF" w:themeColor="background1"/>
                                <w:sz w:val="22"/>
                                <w:szCs w:val="22"/>
                              </w:rPr>
                              <w:t>“Sometimes it felt like it was my fault [but] the reason I went into care was not my fault”</w:t>
                            </w:r>
                          </w:p>
                          <w:p w14:paraId="2E5CEDB6" w14:textId="2EE6C5E1" w:rsidR="00D65213" w:rsidRPr="00D65213" w:rsidRDefault="00D65213" w:rsidP="00D65213">
                            <w:pPr>
                              <w:pStyle w:val="source"/>
                              <w:jc w:val="center"/>
                              <w:rPr>
                                <w:color w:val="FFFFFF" w:themeColor="background1"/>
                                <w:sz w:val="22"/>
                                <w:szCs w:val="22"/>
                              </w:rPr>
                            </w:pPr>
                            <w:r>
                              <w:rPr>
                                <w:color w:val="FFFFFF" w:themeColor="background1"/>
                                <w:sz w:val="22"/>
                                <w:szCs w:val="22"/>
                              </w:rPr>
                              <w:t>(</w:t>
                            </w:r>
                            <w:r w:rsidRPr="00D65213">
                              <w:rPr>
                                <w:color w:val="FFFFFF" w:themeColor="background1"/>
                                <w:sz w:val="22"/>
                                <w:szCs w:val="22"/>
                              </w:rPr>
                              <w:t>Y_NY young person 2020</w:t>
                            </w:r>
                            <w:r>
                              <w:rPr>
                                <w:color w:val="FFFFFF" w:themeColor="background1"/>
                                <w:sz w:val="22"/>
                                <w:szCs w:val="22"/>
                              </w:rPr>
                              <w:t>}</w:t>
                            </w:r>
                          </w:p>
                          <w:p w14:paraId="2102521B" w14:textId="77777777" w:rsidR="00D65213" w:rsidRDefault="00D65213" w:rsidP="00D652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A2C25" id="Speech Bubble: Rectangle with Corners Rounded 37" o:spid="_x0000_s1033" type="#_x0000_t62" style="position:absolute;left:0;text-align:left;margin-left:145.85pt;margin-top:94.85pt;width:190.7pt;height:7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" adj="-196,24228" fillcolor="#ff8427 [3207]" stroked="f">
                <v:textbox>
                  <w:txbxContent>
                    <w:p w14:paraId="04398982" w14:textId="77777777" w:rsidR="00D65213" w:rsidRPr="00B4580F" w:rsidRDefault="00D65213" w:rsidP="00D65213">
                      <w:pPr>
                        <w:pStyle w:val="Heading9"/>
                        <w:pBdr>
                          <w:left w:val="single" w:sz="4" w:space="4" w:color="FF6137" w:themeColor="accent6" w:themeTint="99"/>
                          <w:right w:val="single" w:sz="4" w:space="4" w:color="FF6137" w:themeColor="accent6" w:themeTint="99"/>
                        </w:pBdr>
                        <w:jc w:val="center"/>
                        <w:rPr>
                          <w:sz w:val="22"/>
                          <w:szCs w:val="22"/>
                        </w:rPr>
                      </w:pPr>
                      <w:r w:rsidRPr="00D65213">
                        <w:rPr>
                          <w:color w:val="FFFFFF" w:themeColor="background1"/>
                          <w:sz w:val="22"/>
                          <w:szCs w:val="22"/>
                        </w:rPr>
                        <w:t>“Sometimes it felt like it was my fault [but] the reason I went into care was not my fault”</w:t>
                      </w:r>
                    </w:p>
                    <w:p w14:paraId="2E5CEDB6" w14:textId="2EE6C5E1" w:rsidR="00D65213" w:rsidRPr="00D65213" w:rsidRDefault="00D65213" w:rsidP="00D65213">
                      <w:pPr>
                        <w:pStyle w:val="source"/>
                        <w:jc w:val="center"/>
                        <w:rPr>
                          <w:color w:val="FFFFFF" w:themeColor="background1"/>
                          <w:sz w:val="22"/>
                          <w:szCs w:val="22"/>
                        </w:rPr>
                      </w:pPr>
                      <w:r>
                        <w:rPr>
                          <w:color w:val="FFFFFF" w:themeColor="background1"/>
                          <w:sz w:val="22"/>
                          <w:szCs w:val="22"/>
                        </w:rPr>
                        <w:t>(</w:t>
                      </w:r>
                      <w:r w:rsidRPr="00D65213">
                        <w:rPr>
                          <w:color w:val="FFFFFF" w:themeColor="background1"/>
                          <w:sz w:val="22"/>
                          <w:szCs w:val="22"/>
                        </w:rPr>
                        <w:t>Y_NY young person 2020</w:t>
                      </w:r>
                      <w:r>
                        <w:rPr>
                          <w:color w:val="FFFFFF" w:themeColor="background1"/>
                          <w:sz w:val="22"/>
                          <w:szCs w:val="22"/>
                        </w:rPr>
                        <w:t>}</w:t>
                      </w:r>
                    </w:p>
                    <w:p w14:paraId="2102521B" w14:textId="77777777" w:rsidR="00D65213" w:rsidRDefault="00D65213" w:rsidP="00D65213">
                      <w:pPr>
                        <w:jc w:val="center"/>
                      </w:pPr>
                    </w:p>
                  </w:txbxContent>
                </v:textbox>
                <w10:wrap type="square"/>
              </v:shape>
            </w:pict>
          </mc:Fallback>
        </mc:AlternateContent>
      </w:r>
      <w:r w:rsidR="00FD07F8" w:rsidRPr="00B4580F">
        <w:t xml:space="preserve">Along with the challenges that emerge from adverse childhood experiences, </w:t>
      </w:r>
      <w:r w:rsidR="009314E4" w:rsidRPr="00B4580F">
        <w:t>(</w:t>
      </w:r>
      <w:r w:rsidR="00FD07F8" w:rsidRPr="00B4580F">
        <w:t>such as those that brought them into care) many care-experienced</w:t>
      </w:r>
      <w:r w:rsidR="0025202F" w:rsidRPr="00B4580F">
        <w:t xml:space="preserve"> </w:t>
      </w:r>
      <w:r w:rsidR="00FD07F8" w:rsidRPr="00B4580F">
        <w:t xml:space="preserve">young people display considerable resilience during their childhood and early adulthood in order to overcome these challenges. Furthermore, they tend to navigate the transition to adulthood and take on the accompanying responsibilities without the levels of parental support that many of their peers can expect and rely on. </w:t>
      </w:r>
    </w:p>
    <w:p w14:paraId="193D1C72" w14:textId="630F87BB" w:rsidR="00FD07F8" w:rsidRPr="00B4580F" w:rsidRDefault="00FD07F8" w:rsidP="008C36A7">
      <w:pPr>
        <w:ind w:left="-17"/>
      </w:pPr>
      <w:r w:rsidRPr="00B4580F">
        <w:t>This is an important strength that carers, education providers and employers can nurture</w:t>
      </w:r>
      <w:r w:rsidR="0025202F" w:rsidRPr="00B4580F">
        <w:t xml:space="preserve"> and draw on</w:t>
      </w:r>
      <w:r w:rsidRPr="00B4580F">
        <w:t xml:space="preserve"> to ensure that young people</w:t>
      </w:r>
      <w:r w:rsidR="00AB64E8" w:rsidRPr="00B4580F">
        <w:t xml:space="preserve"> can</w:t>
      </w:r>
      <w:r w:rsidRPr="00B4580F">
        <w:t xml:space="preserve"> make a full, rewarding and important contribution to the local student body and the workforce of the future. </w:t>
      </w:r>
    </w:p>
    <w:p w14:paraId="373A33C1" w14:textId="77777777" w:rsidR="00FD07F8" w:rsidRPr="00B4580F" w:rsidRDefault="00631650" w:rsidP="00CE113F">
      <w:pPr>
        <w:pStyle w:val="Heading3"/>
        <w:rPr>
          <w:sz w:val="22"/>
        </w:rPr>
      </w:pPr>
      <w:r w:rsidRPr="00B4580F">
        <w:rPr>
          <w:sz w:val="22"/>
        </w:rPr>
        <w:t xml:space="preserve">Stereotyping and stigma </w:t>
      </w:r>
    </w:p>
    <w:p w14:paraId="4EE0460F" w14:textId="77777777" w:rsidR="00FD07F8" w:rsidRPr="00B4580F" w:rsidRDefault="00FD07F8" w:rsidP="008A7263">
      <w:pPr>
        <w:rPr>
          <w:rFonts w:cs="Calibri"/>
        </w:rPr>
      </w:pPr>
      <w:r w:rsidRPr="00B4580F">
        <w:rPr>
          <w:rFonts w:cs="Calibri"/>
        </w:rPr>
        <w:t xml:space="preserve">There continues to be a lack of understanding and awareness of children and young people who have been in care. </w:t>
      </w:r>
      <w:r w:rsidR="00AB64E8" w:rsidRPr="00B4580F">
        <w:rPr>
          <w:rFonts w:cs="Calibri"/>
        </w:rPr>
        <w:t>Views</w:t>
      </w:r>
      <w:r w:rsidRPr="00B4580F">
        <w:rPr>
          <w:rFonts w:cs="Calibri"/>
        </w:rPr>
        <w:t xml:space="preserve"> can be distorted by negative stereotyping, which can lead to care-experienced</w:t>
      </w:r>
      <w:r w:rsidR="00AB64E8" w:rsidRPr="00B4580F">
        <w:rPr>
          <w:rFonts w:cs="Calibri"/>
        </w:rPr>
        <w:t xml:space="preserve"> </w:t>
      </w:r>
      <w:r w:rsidRPr="00B4580F">
        <w:rPr>
          <w:rFonts w:cs="Calibri"/>
        </w:rPr>
        <w:t>young people feeling stigmatised</w:t>
      </w:r>
      <w:r w:rsidR="009314E4" w:rsidRPr="00B4580F">
        <w:rPr>
          <w:rFonts w:cs="Calibri"/>
        </w:rPr>
        <w:t>.</w:t>
      </w:r>
      <w:r w:rsidRPr="00B4580F">
        <w:rPr>
          <w:rFonts w:cs="Calibri"/>
        </w:rPr>
        <w:t xml:space="preserve"> </w:t>
      </w:r>
    </w:p>
    <w:p w14:paraId="0CEC8A37" w14:textId="5BF720D3" w:rsidR="00FD07F8" w:rsidRPr="00B4580F" w:rsidRDefault="00AB64E8" w:rsidP="00FD07F8">
      <w:pPr>
        <w:rPr>
          <w:rStyle w:val="Heading9Char"/>
          <w:sz w:val="22"/>
          <w:szCs w:val="22"/>
        </w:rPr>
      </w:pPr>
      <w:r w:rsidRPr="00B4580F">
        <w:rPr>
          <w:rFonts w:cs="Calibri"/>
        </w:rPr>
        <w:t>A</w:t>
      </w:r>
      <w:r w:rsidR="00FD07F8" w:rsidRPr="00B4580F">
        <w:rPr>
          <w:rFonts w:cs="Calibri"/>
        </w:rPr>
        <w:t xml:space="preserve"> study of care-experienced young people carried out by the charity Coram Voice</w:t>
      </w:r>
      <w:r w:rsidR="004D50DD" w:rsidRPr="00B4580F">
        <w:rPr>
          <w:rFonts w:cs="Calibri"/>
        </w:rPr>
        <w:t xml:space="preserve"> (2020)</w:t>
      </w:r>
      <w:r w:rsidR="00FD07F8" w:rsidRPr="00B4580F">
        <w:rPr>
          <w:rFonts w:cs="Calibri"/>
        </w:rPr>
        <w:t xml:space="preserve">, </w:t>
      </w:r>
      <w:r w:rsidRPr="00B4580F">
        <w:rPr>
          <w:rFonts w:cs="Calibri"/>
        </w:rPr>
        <w:t>found that</w:t>
      </w:r>
      <w:r w:rsidR="00FD07F8" w:rsidRPr="00B4580F">
        <w:t xml:space="preserve"> 1 in 8 young people in care aged 11-18 felt </w:t>
      </w:r>
      <w:r w:rsidRPr="00B4580F">
        <w:t xml:space="preserve">that </w:t>
      </w:r>
      <w:r w:rsidR="00FD07F8" w:rsidRPr="00B4580F">
        <w:t xml:space="preserve">adults did things which made them </w:t>
      </w:r>
      <w:r w:rsidR="00FD07F8" w:rsidRPr="00B4580F">
        <w:rPr>
          <w:rStyle w:val="Heading9Char"/>
          <w:sz w:val="22"/>
          <w:szCs w:val="22"/>
        </w:rPr>
        <w:t>‘feel embarrassed about being in care’</w:t>
      </w:r>
      <w:r w:rsidR="00FD07F8" w:rsidRPr="00B4580F">
        <w:t>. Furthermore, 1 in 10 felt that, as a care leaver, they have been treated worse than other young people. This reflects findings of previous research, as described by a participant in Buchanan’s 1995 study;</w:t>
      </w:r>
      <w:r w:rsidR="00FD07F8" w:rsidRPr="00B4580F">
        <w:rPr>
          <w:color w:val="664C00" w:themeColor="accent5" w:themeShade="80"/>
        </w:rPr>
        <w:t xml:space="preserve"> </w:t>
      </w:r>
      <w:r w:rsidR="00FD07F8" w:rsidRPr="00B4580F">
        <w:rPr>
          <w:rStyle w:val="Heading9Char"/>
          <w:sz w:val="22"/>
          <w:szCs w:val="22"/>
        </w:rPr>
        <w:t>“you say you are in care and lots of people feel sorry for you. I hate that feeling”.</w:t>
      </w:r>
    </w:p>
    <w:p w14:paraId="5A925295" w14:textId="77777777" w:rsidR="002270BE" w:rsidRDefault="002270BE" w:rsidP="00396332"/>
    <w:p w14:paraId="697F0E82" w14:textId="04A57551" w:rsidR="00387630" w:rsidRDefault="00387630" w:rsidP="00396332">
      <w:pPr>
        <w:sectPr w:rsidR="00387630" w:rsidSect="002270BE">
          <w:type w:val="continuous"/>
          <w:pgSz w:w="12240" w:h="15840"/>
          <w:pgMar w:top="709" w:right="1080" w:bottom="1134" w:left="1080" w:header="576" w:footer="0" w:gutter="0"/>
          <w:pgNumType w:start="0"/>
          <w:cols w:num="2" w:space="709"/>
          <w:titlePg/>
          <w:docGrid w:linePitch="360"/>
        </w:sectPr>
      </w:pPr>
    </w:p>
    <w:p w14:paraId="4A5C89B6" w14:textId="77777777" w:rsidR="002270BE" w:rsidRPr="00840604" w:rsidRDefault="002270BE" w:rsidP="00B521A0">
      <w:pPr>
        <w:pStyle w:val="Heading1"/>
        <w:shd w:val="clear" w:color="auto" w:fill="auto"/>
        <w:spacing w:before="0"/>
        <w:rPr>
          <w:sz w:val="4"/>
        </w:rPr>
      </w:pPr>
    </w:p>
    <w:p w14:paraId="5B1BE7F4" w14:textId="77777777" w:rsidR="00840604" w:rsidRPr="00840604" w:rsidRDefault="00840604" w:rsidP="00840604">
      <w:pPr>
        <w:rPr>
          <w:sz w:val="2"/>
        </w:rPr>
        <w:sectPr w:rsidR="00840604" w:rsidRPr="00840604" w:rsidSect="00AB64E8">
          <w:type w:val="continuous"/>
          <w:pgSz w:w="12240" w:h="15840"/>
          <w:pgMar w:top="709" w:right="1080" w:bottom="1134" w:left="1080" w:header="576" w:footer="0" w:gutter="0"/>
          <w:pgNumType w:start="0"/>
          <w:cols w:space="720"/>
          <w:titlePg/>
          <w:docGrid w:linePitch="360"/>
        </w:sectPr>
      </w:pPr>
    </w:p>
    <w:p w14:paraId="589E5780" w14:textId="77777777" w:rsidR="00E72E6C" w:rsidRDefault="00FF7EDC" w:rsidP="00840604">
      <w:pPr>
        <w:pStyle w:val="Heading1"/>
        <w:spacing w:before="0"/>
      </w:pPr>
      <w:r>
        <w:t>E</w:t>
      </w:r>
      <w:r w:rsidR="00E72E6C">
        <w:t>ducation experiences and outcomes - what are the issues</w:t>
      </w:r>
      <w:r w:rsidR="00E72E6C" w:rsidRPr="00CB3CF0">
        <w:rPr>
          <w:rFonts w:ascii="Calibri" w:hAnsi="Calibri"/>
        </w:rPr>
        <w:t>?</w:t>
      </w:r>
    </w:p>
    <w:p w14:paraId="4D8FBDDD" w14:textId="77777777" w:rsidR="00E7035C" w:rsidRPr="009314E4" w:rsidRDefault="00E7035C" w:rsidP="00037DF0">
      <w:pPr>
        <w:ind w:left="-17"/>
        <w:rPr>
          <w:sz w:val="2"/>
        </w:rPr>
      </w:pPr>
    </w:p>
    <w:p w14:paraId="1E73A480" w14:textId="77777777" w:rsidR="00037DF0" w:rsidRDefault="007D0F4F" w:rsidP="00037DF0">
      <w:pPr>
        <w:ind w:left="-17"/>
      </w:pPr>
      <w:r>
        <w:t>A</w:t>
      </w:r>
      <w:r w:rsidR="00E7035C">
        <w:t>dverse</w:t>
      </w:r>
      <w:r w:rsidR="00037DF0">
        <w:t xml:space="preserve"> childhood experiences </w:t>
      </w:r>
      <w:r>
        <w:t xml:space="preserve">can impact </w:t>
      </w:r>
      <w:r w:rsidR="00037DF0">
        <w:t xml:space="preserve">on care-experienced young people’s school participation and </w:t>
      </w:r>
      <w:r w:rsidR="00E7035C">
        <w:t xml:space="preserve">education journeys </w:t>
      </w:r>
      <w:r>
        <w:t xml:space="preserve">in and </w:t>
      </w:r>
      <w:r w:rsidR="00E7035C">
        <w:t>after care</w:t>
      </w:r>
      <w:r w:rsidR="00037DF0">
        <w:t xml:space="preserve">. </w:t>
      </w:r>
      <w:r>
        <w:t>Research</w:t>
      </w:r>
      <w:r w:rsidR="00037DF0">
        <w:t xml:space="preserve"> </w:t>
      </w:r>
      <w:r>
        <w:t>has identified</w:t>
      </w:r>
      <w:r w:rsidR="00037DF0">
        <w:t xml:space="preserve"> factors that can protect and promote mutually positive education and care experiences. </w:t>
      </w:r>
    </w:p>
    <w:p w14:paraId="557A747A" w14:textId="77777777" w:rsidR="00E7035C" w:rsidRDefault="00E7035C" w:rsidP="00B3279B">
      <w:pPr>
        <w:pStyle w:val="Heading3"/>
      </w:pPr>
      <w:r>
        <w:t>School</w:t>
      </w:r>
    </w:p>
    <w:p w14:paraId="55D34C14" w14:textId="6C24CE9E" w:rsidR="00037DF0" w:rsidRDefault="00E7035C" w:rsidP="00037DF0">
      <w:pPr>
        <w:ind w:left="-17"/>
      </w:pPr>
      <w:r>
        <w:t>Research and national data</w:t>
      </w:r>
      <w:r w:rsidR="00037DF0">
        <w:t xml:space="preserve"> </w:t>
      </w:r>
      <w:r>
        <w:t>highlight</w:t>
      </w:r>
      <w:r w:rsidR="00037DF0">
        <w:t xml:space="preserve"> </w:t>
      </w:r>
      <w:r>
        <w:t>t</w:t>
      </w:r>
      <w:r w:rsidR="00037DF0">
        <w:t xml:space="preserve">he </w:t>
      </w:r>
      <w:r w:rsidR="00037DF0" w:rsidRPr="003A3645">
        <w:t xml:space="preserve">gap between the educational </w:t>
      </w:r>
      <w:r w:rsidR="00037DF0">
        <w:t xml:space="preserve">attainment levels </w:t>
      </w:r>
      <w:r w:rsidR="00037DF0" w:rsidRPr="003A3645">
        <w:t xml:space="preserve">of care-experienced young people and their non-care </w:t>
      </w:r>
      <w:r w:rsidR="00037DF0">
        <w:t>class mates</w:t>
      </w:r>
      <w:r w:rsidR="00037DF0" w:rsidRPr="003A3645">
        <w:t xml:space="preserve">. </w:t>
      </w:r>
      <w:r w:rsidR="00037DF0">
        <w:t>For example</w:t>
      </w:r>
      <w:r>
        <w:t xml:space="preserve">, the </w:t>
      </w:r>
      <w:r w:rsidR="00037DF0" w:rsidRPr="003A3645">
        <w:t>average Attainment 8 score</w:t>
      </w:r>
      <w:r w:rsidR="00037DF0">
        <w:t xml:space="preserve"> for York and North Yorkshire</w:t>
      </w:r>
      <w:r w:rsidR="004D50DD">
        <w:t xml:space="preserve"> care leavers</w:t>
      </w:r>
      <w:r>
        <w:t xml:space="preserve"> in 2019</w:t>
      </w:r>
      <w:r w:rsidR="00037DF0">
        <w:t xml:space="preserve"> was 23.5 and 15 respectively and 19.2</w:t>
      </w:r>
      <w:r w:rsidR="00037DF0" w:rsidRPr="003A3645">
        <w:t xml:space="preserve"> for </w:t>
      </w:r>
      <w:r w:rsidR="004D50DD">
        <w:t>care leavers</w:t>
      </w:r>
      <w:r w:rsidR="00037DF0">
        <w:t xml:space="preserve"> nationally (</w:t>
      </w:r>
      <w:hyperlink r:id="rId25" w:history="1">
        <w:r w:rsidR="00037DF0" w:rsidRPr="005A43DE">
          <w:rPr>
            <w:rStyle w:val="Hyperlink"/>
          </w:rPr>
          <w:t>DfE 2019d</w:t>
        </w:r>
      </w:hyperlink>
      <w:r w:rsidR="00037DF0">
        <w:t>). Th</w:t>
      </w:r>
      <w:r w:rsidR="004D50DD">
        <w:t>ese compare to an</w:t>
      </w:r>
      <w:r w:rsidR="00037DF0">
        <w:t xml:space="preserve"> average attainment level of 46.5</w:t>
      </w:r>
      <w:r w:rsidR="00037DF0" w:rsidRPr="003A3645">
        <w:t xml:space="preserve"> for all </w:t>
      </w:r>
      <w:r w:rsidR="00037DF0">
        <w:t xml:space="preserve">school </w:t>
      </w:r>
      <w:r w:rsidR="00037DF0" w:rsidRPr="003A3645">
        <w:t>children (</w:t>
      </w:r>
      <w:hyperlink r:id="rId26" w:history="1">
        <w:r w:rsidR="00037DF0" w:rsidRPr="005A43DE">
          <w:rPr>
            <w:rStyle w:val="Hyperlink"/>
          </w:rPr>
          <w:t>DfE 2019c</w:t>
        </w:r>
      </w:hyperlink>
      <w:r w:rsidR="00037DF0" w:rsidRPr="003A3645">
        <w:t>).</w:t>
      </w:r>
    </w:p>
    <w:p w14:paraId="261A7A5A" w14:textId="2C6007D1" w:rsidR="00037DF0" w:rsidRPr="008E5044" w:rsidRDefault="00037DF0" w:rsidP="00037DF0">
      <w:pPr>
        <w:ind w:left="-17"/>
        <w:rPr>
          <w:szCs w:val="24"/>
        </w:rPr>
      </w:pPr>
      <w:r w:rsidRPr="008E5044">
        <w:rPr>
          <w:szCs w:val="24"/>
        </w:rPr>
        <w:lastRenderedPageBreak/>
        <w:t>Reasons</w:t>
      </w:r>
      <w:r>
        <w:rPr>
          <w:szCs w:val="24"/>
        </w:rPr>
        <w:t xml:space="preserve"> </w:t>
      </w:r>
      <w:r w:rsidRPr="008E5044">
        <w:rPr>
          <w:szCs w:val="24"/>
        </w:rPr>
        <w:t>for</w:t>
      </w:r>
      <w:r>
        <w:rPr>
          <w:szCs w:val="24"/>
        </w:rPr>
        <w:t xml:space="preserve"> </w:t>
      </w:r>
      <w:r w:rsidRPr="008E5044">
        <w:rPr>
          <w:szCs w:val="24"/>
        </w:rPr>
        <w:t>th</w:t>
      </w:r>
      <w:r>
        <w:rPr>
          <w:szCs w:val="24"/>
        </w:rPr>
        <w:t xml:space="preserve">is difference </w:t>
      </w:r>
      <w:r w:rsidRPr="008E5044">
        <w:rPr>
          <w:szCs w:val="24"/>
        </w:rPr>
        <w:t xml:space="preserve">have been located in </w:t>
      </w:r>
      <w:r w:rsidR="00E7035C">
        <w:rPr>
          <w:szCs w:val="24"/>
        </w:rPr>
        <w:t xml:space="preserve">childhood </w:t>
      </w:r>
      <w:r w:rsidRPr="008E5044">
        <w:rPr>
          <w:szCs w:val="24"/>
        </w:rPr>
        <w:t xml:space="preserve">trauma, placement instability as well as </w:t>
      </w:r>
      <w:r>
        <w:rPr>
          <w:szCs w:val="24"/>
        </w:rPr>
        <w:t xml:space="preserve">higher rates of school </w:t>
      </w:r>
      <w:r w:rsidRPr="008E5044">
        <w:rPr>
          <w:szCs w:val="24"/>
        </w:rPr>
        <w:t>exclusions</w:t>
      </w:r>
      <w:r w:rsidR="004D50DD">
        <w:rPr>
          <w:szCs w:val="24"/>
        </w:rPr>
        <w:t xml:space="preserve"> for care-experienced young people</w:t>
      </w:r>
      <w:r w:rsidRPr="008E5044">
        <w:rPr>
          <w:szCs w:val="24"/>
        </w:rPr>
        <w:t>.</w:t>
      </w:r>
      <w:r>
        <w:rPr>
          <w:szCs w:val="24"/>
        </w:rPr>
        <w:t xml:space="preserve"> </w:t>
      </w:r>
      <w:r w:rsidRPr="008E5044">
        <w:rPr>
          <w:szCs w:val="24"/>
        </w:rPr>
        <w:t xml:space="preserve">Additionally, </w:t>
      </w:r>
      <w:r w:rsidR="004D50DD">
        <w:rPr>
          <w:szCs w:val="24"/>
        </w:rPr>
        <w:t>they</w:t>
      </w:r>
      <w:r w:rsidRPr="008E5044">
        <w:rPr>
          <w:szCs w:val="24"/>
        </w:rPr>
        <w:t xml:space="preserve"> </w:t>
      </w:r>
      <w:r w:rsidRPr="00516B3D">
        <w:rPr>
          <w:szCs w:val="24"/>
        </w:rPr>
        <w:t xml:space="preserve">are </w:t>
      </w:r>
      <w:r w:rsidR="007D0F4F">
        <w:rPr>
          <w:szCs w:val="24"/>
        </w:rPr>
        <w:t xml:space="preserve">almost four </w:t>
      </w:r>
      <w:r w:rsidRPr="00516B3D">
        <w:rPr>
          <w:szCs w:val="24"/>
        </w:rPr>
        <w:t xml:space="preserve">times </w:t>
      </w:r>
      <w:r w:rsidR="00BE176F">
        <w:rPr>
          <w:szCs w:val="24"/>
        </w:rPr>
        <w:t>more</w:t>
      </w:r>
      <w:r w:rsidRPr="00516B3D">
        <w:rPr>
          <w:szCs w:val="24"/>
        </w:rPr>
        <w:t xml:space="preserve"> likely to have special education needs than children in the </w:t>
      </w:r>
      <w:r w:rsidRPr="00516B3D">
        <w:t>general population (56% compared with 15%)</w:t>
      </w:r>
      <w:r w:rsidR="00E7035C">
        <w:t xml:space="preserve"> </w:t>
      </w:r>
      <w:r w:rsidRPr="00516B3D">
        <w:t>(DfE 2020b). They are</w:t>
      </w:r>
      <w:r>
        <w:t xml:space="preserve"> </w:t>
      </w:r>
      <w:r w:rsidRPr="00516B3D">
        <w:t xml:space="preserve">also </w:t>
      </w:r>
      <w:r>
        <w:t>around</w:t>
      </w:r>
      <w:r w:rsidRPr="00516B3D">
        <w:t xml:space="preserve"> five times more likely to</w:t>
      </w:r>
      <w:r w:rsidR="00E7035C">
        <w:t xml:space="preserve"> be given</w:t>
      </w:r>
      <w:r w:rsidRPr="00516B3D">
        <w:t xml:space="preserve"> a fixed </w:t>
      </w:r>
      <w:r w:rsidR="00BE176F">
        <w:t>term</w:t>
      </w:r>
      <w:r w:rsidRPr="00516B3D">
        <w:t xml:space="preserve"> exclusion than all school pupils (DfE 2017)</w:t>
      </w:r>
      <w:r>
        <w:t>.</w:t>
      </w:r>
    </w:p>
    <w:p w14:paraId="7B8288E8" w14:textId="77777777" w:rsidR="00037DF0" w:rsidRPr="003A3645" w:rsidRDefault="00037DF0" w:rsidP="00037DF0">
      <w:pPr>
        <w:ind w:left="-17"/>
        <w:rPr>
          <w:rFonts w:eastAsia="Times New Roman" w:cstheme="minorHAnsi"/>
          <w:color w:val="00B0F0"/>
        </w:rPr>
      </w:pPr>
      <w:bookmarkStart w:id="8" w:name="_Hlk65961030"/>
      <w:r>
        <w:rPr>
          <w:szCs w:val="24"/>
        </w:rPr>
        <w:t>A number of factors located within the care experience, however, can have a positive</w:t>
      </w:r>
      <w:r w:rsidR="007D0F4F">
        <w:rPr>
          <w:szCs w:val="24"/>
        </w:rPr>
        <w:t xml:space="preserve"> and protective</w:t>
      </w:r>
      <w:r>
        <w:rPr>
          <w:szCs w:val="24"/>
        </w:rPr>
        <w:t xml:space="preserve"> impact on education progress. </w:t>
      </w:r>
      <w:r w:rsidRPr="008E5044">
        <w:rPr>
          <w:szCs w:val="24"/>
        </w:rPr>
        <w:t xml:space="preserve">For example, studies show </w:t>
      </w:r>
      <w:r>
        <w:rPr>
          <w:szCs w:val="24"/>
        </w:rPr>
        <w:t>those</w:t>
      </w:r>
      <w:r w:rsidRPr="008E5044">
        <w:rPr>
          <w:szCs w:val="24"/>
        </w:rPr>
        <w:t xml:space="preserve"> who enter care early and remain </w:t>
      </w:r>
      <w:r>
        <w:rPr>
          <w:szCs w:val="24"/>
        </w:rPr>
        <w:t xml:space="preserve">settled </w:t>
      </w:r>
      <w:r w:rsidRPr="008E5044">
        <w:rPr>
          <w:szCs w:val="24"/>
        </w:rPr>
        <w:t xml:space="preserve">in </w:t>
      </w:r>
      <w:r>
        <w:rPr>
          <w:szCs w:val="24"/>
        </w:rPr>
        <w:t>s</w:t>
      </w:r>
      <w:r w:rsidRPr="008E5044">
        <w:rPr>
          <w:szCs w:val="24"/>
        </w:rPr>
        <w:t>table foster care tend to do better in education</w:t>
      </w:r>
      <w:r>
        <w:rPr>
          <w:szCs w:val="24"/>
        </w:rPr>
        <w:t xml:space="preserve"> than other care-experienced young people</w:t>
      </w:r>
      <w:r w:rsidRPr="008E5044">
        <w:rPr>
          <w:szCs w:val="24"/>
        </w:rPr>
        <w:t xml:space="preserve"> (Jackson et al 2003, Dixon et al 2006</w:t>
      </w:r>
      <w:r w:rsidR="007D0F4F">
        <w:rPr>
          <w:szCs w:val="24"/>
        </w:rPr>
        <w:t xml:space="preserve">, </w:t>
      </w:r>
      <w:r w:rsidRPr="008E5044">
        <w:rPr>
          <w:szCs w:val="24"/>
        </w:rPr>
        <w:t>Sebba et al 2015</w:t>
      </w:r>
      <w:r w:rsidR="007D0F4F">
        <w:rPr>
          <w:szCs w:val="24"/>
        </w:rPr>
        <w:t>.</w:t>
      </w:r>
      <w:r w:rsidRPr="008E5044">
        <w:rPr>
          <w:szCs w:val="24"/>
        </w:rPr>
        <w:t xml:space="preserve">) </w:t>
      </w:r>
    </w:p>
    <w:bookmarkEnd w:id="8"/>
    <w:p w14:paraId="59CB1F5F" w14:textId="77777777" w:rsidR="00840604" w:rsidRDefault="00840604" w:rsidP="00840604">
      <w:pPr>
        <w:pStyle w:val="Heading3"/>
      </w:pPr>
      <w:r>
        <w:t>Post-18 participation</w:t>
      </w:r>
    </w:p>
    <w:p w14:paraId="607F5959" w14:textId="64B4DCEE" w:rsidR="00840604" w:rsidRPr="00A200D0" w:rsidRDefault="00840604" w:rsidP="00840604">
      <w:pPr>
        <w:ind w:left="-17"/>
      </w:pPr>
      <w:r>
        <w:t xml:space="preserve">The </w:t>
      </w:r>
      <w:r w:rsidRPr="00A200D0">
        <w:t xml:space="preserve">attainment gap </w:t>
      </w:r>
      <w:r>
        <w:t>can have a lasting impact on EET journeys.</w:t>
      </w:r>
      <w:r w:rsidRPr="00A200D0">
        <w:t xml:space="preserve"> Care leavers aged 19-21 </w:t>
      </w:r>
      <w:r>
        <w:t xml:space="preserve">have lower rates of participation in </w:t>
      </w:r>
      <w:r w:rsidRPr="00A200D0">
        <w:t>further education</w:t>
      </w:r>
      <w:r w:rsidR="00014FA7">
        <w:t xml:space="preserve">, </w:t>
      </w:r>
      <w:r w:rsidRPr="00A200D0">
        <w:t>employment</w:t>
      </w:r>
      <w:r w:rsidR="00014FA7">
        <w:t>,</w:t>
      </w:r>
      <w:r w:rsidRPr="00A200D0">
        <w:t xml:space="preserve"> training and higher education</w:t>
      </w:r>
      <w:r w:rsidR="00014FA7">
        <w:t>.</w:t>
      </w:r>
      <w:r>
        <w:t xml:space="preserve"> </w:t>
      </w:r>
    </w:p>
    <w:p w14:paraId="1093A35F" w14:textId="0CA9F910" w:rsidR="00840604" w:rsidRDefault="00840604" w:rsidP="00840604">
      <w:pPr>
        <w:ind w:left="-17"/>
      </w:pPr>
      <w:r>
        <w:t>Subsequently</w:t>
      </w:r>
      <w:r w:rsidRPr="00316A6D">
        <w:rPr>
          <w:color w:val="664C00" w:themeColor="accent5" w:themeShade="80"/>
        </w:rPr>
        <w:t xml:space="preserve">, the risk of being NEET </w:t>
      </w:r>
      <w:r w:rsidRPr="00A200D0">
        <w:t>(not in education, employment or training) is higher for care leavers</w:t>
      </w:r>
      <w:r w:rsidR="00014FA7">
        <w:t xml:space="preserve">. </w:t>
      </w:r>
      <w:r>
        <w:t xml:space="preserve"> </w:t>
      </w:r>
      <w:r w:rsidRPr="00A200D0">
        <w:t>Figures for York and North Yorkshire indicate that 35% of 19</w:t>
      </w:r>
      <w:r>
        <w:t>-</w:t>
      </w:r>
      <w:r w:rsidRPr="00A200D0">
        <w:t>2</w:t>
      </w:r>
      <w:r>
        <w:t>1</w:t>
      </w:r>
      <w:r w:rsidRPr="00A200D0">
        <w:t>-year-old care leavers were NEET</w:t>
      </w:r>
      <w:r w:rsidR="00014FA7">
        <w:t xml:space="preserve"> compared to </w:t>
      </w:r>
      <w:r w:rsidRPr="00A200D0">
        <w:t xml:space="preserve">11% of 16-24-year olds in Yorkshire and the </w:t>
      </w:r>
      <w:r w:rsidR="00073662" w:rsidRPr="00A200D0">
        <w:t xml:space="preserve">Humber </w:t>
      </w:r>
      <w:r w:rsidR="00073662">
        <w:t>who</w:t>
      </w:r>
      <w:r w:rsidR="00014FA7">
        <w:t xml:space="preserve"> </w:t>
      </w:r>
      <w:r w:rsidRPr="00A200D0">
        <w:t>were NEET</w:t>
      </w:r>
      <w:r w:rsidR="00014FA7">
        <w:t xml:space="preserve">. </w:t>
      </w:r>
      <w:r>
        <w:t xml:space="preserve"> </w:t>
      </w:r>
      <w:r w:rsidR="0040541E">
        <w:t>As</w:t>
      </w:r>
      <w:r>
        <w:t xml:space="preserve"> note</w:t>
      </w:r>
      <w:r w:rsidR="0040541E">
        <w:t xml:space="preserve">d earlier, </w:t>
      </w:r>
      <w:r>
        <w:t>evidence suggests entry to EET options can be delayed for care leavers</w:t>
      </w:r>
      <w:r w:rsidR="0040541E">
        <w:t xml:space="preserve"> while</w:t>
      </w:r>
      <w:r>
        <w:t xml:space="preserve"> they turn their focus to where they will live after care.</w:t>
      </w:r>
    </w:p>
    <w:p w14:paraId="0AEF268B" w14:textId="77777777" w:rsidR="00C27A9A" w:rsidRPr="002270BE" w:rsidRDefault="00C27A9A" w:rsidP="00E742F5">
      <w:pPr>
        <w:pStyle w:val="Heading8"/>
        <w:spacing w:before="0"/>
      </w:pPr>
      <w:r w:rsidRPr="004803D7">
        <w:t>Figure A</w:t>
      </w:r>
      <w:r>
        <w:t>.</w:t>
      </w:r>
      <w:r w:rsidRPr="002270BE">
        <w:t xml:space="preserve"> Y and NY </w:t>
      </w:r>
      <w:r>
        <w:t>c</w:t>
      </w:r>
      <w:r w:rsidRPr="002270BE">
        <w:t xml:space="preserve">are </w:t>
      </w:r>
      <w:r>
        <w:t>l</w:t>
      </w:r>
      <w:r w:rsidRPr="002270BE">
        <w:t xml:space="preserve">eavers </w:t>
      </w:r>
      <w:r>
        <w:t>p</w:t>
      </w:r>
      <w:r w:rsidRPr="002270BE">
        <w:t>articipation in EET compared with care leavers and young people generally</w:t>
      </w:r>
    </w:p>
    <w:p w14:paraId="13A64A5C" w14:textId="77777777" w:rsidR="00C27A9A" w:rsidRDefault="00C27A9A" w:rsidP="00C27A9A">
      <w:r>
        <w:rPr>
          <w:noProof/>
        </w:rPr>
        <w:drawing>
          <wp:inline distT="0" distB="0" distL="0" distR="0" wp14:anchorId="36462F77" wp14:editId="515C88F4">
            <wp:extent cx="6274435" cy="3074276"/>
            <wp:effectExtent l="0" t="0" r="12065" b="12065"/>
            <wp:docPr id="51" name="Chart 51">
              <a:extLst xmlns:a="http://schemas.openxmlformats.org/drawingml/2006/main">
                <a:ext uri="{FF2B5EF4-FFF2-40B4-BE49-F238E27FC236}">
                  <a16:creationId xmlns:a16="http://schemas.microsoft.com/office/drawing/2014/main" id="{88B9F398-F20C-448C-AA9B-F0ACFF101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7F772C" w14:textId="77777777" w:rsidR="00C27A9A" w:rsidRDefault="00C27A9A" w:rsidP="00E742F5">
      <w:pPr>
        <w:pStyle w:val="source"/>
        <w:ind w:left="7921" w:firstLine="720"/>
        <w:jc w:val="both"/>
      </w:pPr>
      <w:r w:rsidRPr="00531B05">
        <w:t>Source: DfE 20</w:t>
      </w:r>
      <w:r>
        <w:t>20</w:t>
      </w:r>
    </w:p>
    <w:p w14:paraId="4E0BC553" w14:textId="4098FFA8" w:rsidR="0080525D" w:rsidRDefault="0080525D" w:rsidP="00A82551">
      <w:pPr>
        <w:pStyle w:val="Heading3"/>
      </w:pPr>
      <w:r>
        <w:t xml:space="preserve">What are </w:t>
      </w:r>
      <w:r w:rsidR="00561669">
        <w:t xml:space="preserve">the </w:t>
      </w:r>
      <w:r>
        <w:t>enable</w:t>
      </w:r>
      <w:r w:rsidR="00A82551">
        <w:t xml:space="preserve">rs and </w:t>
      </w:r>
      <w:r w:rsidR="00F827CB">
        <w:t xml:space="preserve">obstacles </w:t>
      </w:r>
      <w:r w:rsidR="00561669">
        <w:t>to</w:t>
      </w:r>
      <w:r w:rsidR="00A82551">
        <w:t xml:space="preserve"> positive education journeys</w:t>
      </w:r>
      <w:r>
        <w:t>?</w:t>
      </w:r>
    </w:p>
    <w:p w14:paraId="349DE22F" w14:textId="7F1F274B" w:rsidR="007A68D0" w:rsidRDefault="00014FA7" w:rsidP="00014FA7">
      <w:pPr>
        <w:ind w:left="-17"/>
      </w:pPr>
      <w:r>
        <w:t>Evidence from practice and from research interviews with young people and support workers has</w:t>
      </w:r>
      <w:r w:rsidR="00A82551">
        <w:t xml:space="preserve"> </w:t>
      </w:r>
      <w:r w:rsidR="00A82551" w:rsidRPr="00FE5D28">
        <w:t>ident</w:t>
      </w:r>
      <w:r>
        <w:t>ified</w:t>
      </w:r>
      <w:r w:rsidR="00A82551">
        <w:t xml:space="preserve"> several</w:t>
      </w:r>
      <w:r w:rsidR="00A82551" w:rsidRPr="00FE5D28">
        <w:t xml:space="preserve"> factors</w:t>
      </w:r>
      <w:r>
        <w:t xml:space="preserve"> withi</w:t>
      </w:r>
      <w:r w:rsidR="00A82551">
        <w:t>n the care experience</w:t>
      </w:r>
      <w:r w:rsidR="00A82551" w:rsidRPr="00FE5D28">
        <w:t xml:space="preserve"> that can negative</w:t>
      </w:r>
      <w:r w:rsidR="00A82551">
        <w:t>ly</w:t>
      </w:r>
      <w:r w:rsidR="00A82551" w:rsidRPr="00FE5D28">
        <w:t xml:space="preserve"> impact the education pathways </w:t>
      </w:r>
      <w:r w:rsidR="00A82551">
        <w:t xml:space="preserve">of care-experienced </w:t>
      </w:r>
      <w:r w:rsidR="00DC3E1A">
        <w:t xml:space="preserve">children and </w:t>
      </w:r>
      <w:r w:rsidR="00A82551">
        <w:t>young people</w:t>
      </w:r>
      <w:r w:rsidR="00A82551" w:rsidRPr="00FE5D28">
        <w:t>.</w:t>
      </w:r>
      <w:r w:rsidR="00A82551">
        <w:t xml:space="preserve"> </w:t>
      </w:r>
      <w:r w:rsidR="00A82551" w:rsidRPr="00FE5D28">
        <w:t xml:space="preserve">These include the impact of trauma and difficulties that led to </w:t>
      </w:r>
      <w:r w:rsidR="00A82551">
        <w:t xml:space="preserve">the child’s </w:t>
      </w:r>
      <w:r w:rsidR="00A82551" w:rsidRPr="00FE5D28">
        <w:t>entry to care</w:t>
      </w:r>
      <w:r w:rsidR="00A82551">
        <w:t>, separation from family and home, placement instability and adjusting to new carers - all of which can be unsettling and disruptive to school experiences</w:t>
      </w:r>
      <w:r w:rsidR="007A68D0">
        <w:t xml:space="preserve"> (See Figure B)</w:t>
      </w:r>
      <w:r w:rsidR="00A82551">
        <w:t>.</w:t>
      </w:r>
    </w:p>
    <w:p w14:paraId="27FB0788" w14:textId="40325DE4" w:rsidR="00840604" w:rsidRDefault="00292EF8" w:rsidP="00387630">
      <w:pPr>
        <w:pStyle w:val="Heading8"/>
        <w:jc w:val="center"/>
      </w:pPr>
      <w:r w:rsidRPr="00292EF8">
        <w:rPr>
          <w:noProof/>
        </w:rPr>
        <w:lastRenderedPageBreak/>
        <w:drawing>
          <wp:inline distT="0" distB="0" distL="0" distR="0" wp14:anchorId="1B68D2AE" wp14:editId="058F4D96">
            <wp:extent cx="5057775" cy="3543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duotone>
                        <a:schemeClr val="accent1">
                          <a:shade val="45000"/>
                          <a:satMod val="135000"/>
                        </a:schemeClr>
                        <a:prstClr val="white"/>
                      </a:duotone>
                      <a:extLst>
                        <a:ext uri="{BEBA8EAE-BF5A-486C-A8C5-ECC9F3942E4B}">
                          <a14:imgProps xmlns:a14="http://schemas.microsoft.com/office/drawing/2010/main">
                            <a14:imgLayer r:embed="rId29">
                              <a14:imgEffect>
                                <a14:sharpenSoften amount="19000"/>
                              </a14:imgEffect>
                              <a14:imgEffect>
                                <a14:brightnessContrast bright="1000" contrast="31000"/>
                              </a14:imgEffect>
                            </a14:imgLayer>
                          </a14:imgProps>
                        </a:ext>
                        <a:ext uri="{28A0092B-C50C-407E-A947-70E740481C1C}">
                          <a14:useLocalDpi xmlns:a14="http://schemas.microsoft.com/office/drawing/2010/main" val="0"/>
                        </a:ext>
                      </a:extLst>
                    </a:blip>
                    <a:stretch>
                      <a:fillRect/>
                    </a:stretch>
                  </pic:blipFill>
                  <pic:spPr>
                    <a:xfrm>
                      <a:off x="0" y="0"/>
                      <a:ext cx="5057775" cy="3543300"/>
                    </a:xfrm>
                    <a:prstGeom prst="rect">
                      <a:avLst/>
                    </a:prstGeom>
                  </pic:spPr>
                </pic:pic>
              </a:graphicData>
            </a:graphic>
          </wp:inline>
        </w:drawing>
      </w:r>
      <w:r w:rsidR="00387630">
        <w:t xml:space="preserve">                                                                  </w:t>
      </w:r>
      <w:r w:rsidR="00840604" w:rsidRPr="00CB3CF0">
        <w:t>Figure B</w:t>
      </w:r>
      <w:r w:rsidR="00840604" w:rsidRPr="00AB597A">
        <w:t xml:space="preserve"> Protective and </w:t>
      </w:r>
      <w:r w:rsidR="001A1A17">
        <w:t>r</w:t>
      </w:r>
      <w:r w:rsidR="00840604" w:rsidRPr="00AB597A">
        <w:t xml:space="preserve">isk </w:t>
      </w:r>
      <w:r w:rsidR="001A1A17">
        <w:t>f</w:t>
      </w:r>
      <w:r w:rsidR="00840604" w:rsidRPr="00AB597A">
        <w:t xml:space="preserve">actors </w:t>
      </w:r>
      <w:r w:rsidR="001A1A17">
        <w:t>r</w:t>
      </w:r>
      <w:r w:rsidR="00840604" w:rsidRPr="00AB597A">
        <w:t xml:space="preserve">elated to </w:t>
      </w:r>
      <w:r w:rsidR="001A1A17">
        <w:t>p</w:t>
      </w:r>
      <w:r w:rsidR="00840604" w:rsidRPr="00AB597A">
        <w:t xml:space="preserve">articipation in </w:t>
      </w:r>
      <w:r w:rsidR="001A1A17">
        <w:t>e</w:t>
      </w:r>
      <w:r w:rsidR="00840604" w:rsidRPr="00AB597A">
        <w:t>ducation</w:t>
      </w:r>
    </w:p>
    <w:p w14:paraId="645CB9CE" w14:textId="7636633D" w:rsidR="00A82551" w:rsidRPr="007A68D0" w:rsidRDefault="007A68D0" w:rsidP="00387630">
      <w:pPr>
        <w:ind w:left="-17"/>
        <w:rPr>
          <w:szCs w:val="24"/>
        </w:rPr>
      </w:pPr>
      <w:r>
        <w:t xml:space="preserve">As </w:t>
      </w:r>
      <w:r w:rsidR="0040541E">
        <w:t>illustrated in Figure B</w:t>
      </w:r>
      <w:r>
        <w:t>, e</w:t>
      </w:r>
      <w:r w:rsidR="00A82551">
        <w:t>lements of the care experience have also been shown to be protective factors in the education experiences of children in care.</w:t>
      </w:r>
      <w:r>
        <w:t xml:space="preserve"> These include stability in care, encouraging and supportive carers and networks</w:t>
      </w:r>
      <w:r w:rsidR="0082535C">
        <w:t>,</w:t>
      </w:r>
      <w:r>
        <w:t xml:space="preserve"> and having health and education needs met.</w:t>
      </w:r>
      <w:r w:rsidR="00A82551">
        <w:t xml:space="preserve"> </w:t>
      </w:r>
      <w:r w:rsidR="00A82551" w:rsidRPr="008E5044">
        <w:rPr>
          <w:szCs w:val="24"/>
        </w:rPr>
        <w:t>Furthermore, international research</w:t>
      </w:r>
      <w:r w:rsidR="00A82551">
        <w:rPr>
          <w:szCs w:val="24"/>
        </w:rPr>
        <w:t xml:space="preserve"> </w:t>
      </w:r>
      <w:r w:rsidR="00A82551" w:rsidRPr="008E5044">
        <w:rPr>
          <w:szCs w:val="24"/>
        </w:rPr>
        <w:t xml:space="preserve">identifies educational success as a protective factor for </w:t>
      </w:r>
      <w:r w:rsidR="00A82551">
        <w:rPr>
          <w:szCs w:val="24"/>
        </w:rPr>
        <w:t xml:space="preserve">achieving </w:t>
      </w:r>
      <w:r w:rsidR="00A82551" w:rsidRPr="008E5044">
        <w:rPr>
          <w:szCs w:val="24"/>
        </w:rPr>
        <w:t>positive outcomes</w:t>
      </w:r>
      <w:r w:rsidR="00A82551">
        <w:rPr>
          <w:szCs w:val="24"/>
        </w:rPr>
        <w:t xml:space="preserve"> in other life areas</w:t>
      </w:r>
      <w:r>
        <w:rPr>
          <w:szCs w:val="24"/>
        </w:rPr>
        <w:t xml:space="preserve"> in and after care</w:t>
      </w:r>
      <w:r w:rsidR="00A82551" w:rsidRPr="008E5044">
        <w:rPr>
          <w:szCs w:val="24"/>
        </w:rPr>
        <w:t xml:space="preserve"> (Berlin et al 2011)</w:t>
      </w:r>
      <w:r w:rsidR="00A82551">
        <w:rPr>
          <w:szCs w:val="24"/>
        </w:rPr>
        <w:t xml:space="preserve">, demonstrating the </w:t>
      </w:r>
      <w:r w:rsidR="00A82551" w:rsidRPr="007A68D0">
        <w:rPr>
          <w:color w:val="664C00" w:themeColor="accent5" w:themeShade="80"/>
          <w:szCs w:val="24"/>
        </w:rPr>
        <w:t>mutual benefits of promoting positive care and education journeys.</w:t>
      </w:r>
      <w:r>
        <w:rPr>
          <w:color w:val="664C00" w:themeColor="accent5" w:themeShade="80"/>
          <w:szCs w:val="24"/>
        </w:rPr>
        <w:t xml:space="preserve"> </w:t>
      </w:r>
      <w:r w:rsidRPr="007A68D0">
        <w:rPr>
          <w:szCs w:val="24"/>
        </w:rPr>
        <w:t>Th</w:t>
      </w:r>
      <w:r w:rsidR="00072D90">
        <w:rPr>
          <w:szCs w:val="24"/>
        </w:rPr>
        <w:t>is</w:t>
      </w:r>
      <w:r>
        <w:rPr>
          <w:szCs w:val="24"/>
        </w:rPr>
        <w:t xml:space="preserve"> current study and </w:t>
      </w:r>
      <w:r w:rsidRPr="007A68D0">
        <w:rPr>
          <w:szCs w:val="24"/>
        </w:rPr>
        <w:t xml:space="preserve">previous research also highlight the importance of young people’s </w:t>
      </w:r>
      <w:r>
        <w:rPr>
          <w:szCs w:val="24"/>
        </w:rPr>
        <w:t>self</w:t>
      </w:r>
      <w:r w:rsidRPr="007A68D0">
        <w:rPr>
          <w:szCs w:val="24"/>
        </w:rPr>
        <w:t xml:space="preserve">-motivation and being supported to aspire to set and achieve educational goals </w:t>
      </w:r>
      <w:r w:rsidRPr="00072D90">
        <w:rPr>
          <w:szCs w:val="24"/>
        </w:rPr>
        <w:t>(Dixon et 2015)</w:t>
      </w:r>
      <w:r w:rsidR="003D14C9">
        <w:rPr>
          <w:szCs w:val="24"/>
        </w:rPr>
        <w:t>.</w:t>
      </w:r>
    </w:p>
    <w:p w14:paraId="54510607" w14:textId="0950A77F" w:rsidR="00255CCE" w:rsidRDefault="00255CCE" w:rsidP="00D65213">
      <w:pPr>
        <w:pStyle w:val="Heading8"/>
        <w:spacing w:before="0" w:after="0"/>
        <w:ind w:firstLine="17"/>
        <w:jc w:val="left"/>
      </w:pPr>
      <w:r w:rsidRPr="006A2322">
        <w:t xml:space="preserve">Figure </w:t>
      </w:r>
      <w:r w:rsidR="00AB597A" w:rsidRPr="006A2322">
        <w:t>C</w:t>
      </w:r>
      <w:r w:rsidRPr="006A2322">
        <w:t xml:space="preserve">  Inte</w:t>
      </w:r>
      <w:r w:rsidR="00F827CB">
        <w:t>rplay</w:t>
      </w:r>
      <w:r w:rsidRPr="006A2322">
        <w:t xml:space="preserve"> between care and education milestones</w:t>
      </w:r>
    </w:p>
    <w:p w14:paraId="71DB3457" w14:textId="77777777" w:rsidR="0082535C" w:rsidRDefault="00CF17E7" w:rsidP="00CF17E7">
      <w:r w:rsidRPr="00255CCE">
        <w:rPr>
          <w:noProof/>
        </w:rPr>
        <w:drawing>
          <wp:inline distT="0" distB="0" distL="0" distR="0" wp14:anchorId="7BCD9FA5" wp14:editId="2002C9D8">
            <wp:extent cx="4140936" cy="281826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94548" cy="2854751"/>
                    </a:xfrm>
                    <a:prstGeom prst="rect">
                      <a:avLst/>
                    </a:prstGeom>
                  </pic:spPr>
                </pic:pic>
              </a:graphicData>
            </a:graphic>
          </wp:inline>
        </w:drawing>
      </w:r>
    </w:p>
    <w:p w14:paraId="43610D7D" w14:textId="0173E2A6" w:rsidR="00CF17E7" w:rsidRDefault="00CF17E7" w:rsidP="00CF17E7">
      <w:r>
        <w:lastRenderedPageBreak/>
        <w:t>Importantly, however, it is evident from data on known characteristics of the care experience, that for some young people, key care milestones can coincide with key education milestones to interrupt their education participation and progress (see Figure C).</w:t>
      </w:r>
    </w:p>
    <w:p w14:paraId="7D4F512B" w14:textId="26EF46D1" w:rsidR="00CF17E7" w:rsidRPr="00190D45" w:rsidRDefault="00CF17E7" w:rsidP="00CF17E7">
      <w:pPr>
        <w:ind w:left="-17"/>
        <w:rPr>
          <w:strike/>
        </w:rPr>
      </w:pPr>
      <w:r>
        <w:t xml:space="preserve">For example, the most common ages for entering care is 10-16, which is a crucial time in young people’s school pathway, </w:t>
      </w:r>
      <w:r w:rsidR="00F827CB">
        <w:t xml:space="preserve">e.g. </w:t>
      </w:r>
      <w:r>
        <w:t xml:space="preserve">transitioning to secondary school, choosing KS4 options and taking GCSE exams. </w:t>
      </w:r>
    </w:p>
    <w:p w14:paraId="0E0F6A24" w14:textId="22A85E3F" w:rsidR="0082535C" w:rsidRDefault="00CF17E7" w:rsidP="00C33DFC">
      <w:pPr>
        <w:ind w:left="-17"/>
      </w:pPr>
      <w:r>
        <w:t xml:space="preserve">Similarly, the age at which compulsory education ends accords with the age at which young people legally leave care (18 years), though some leave their final care placement aged 16 or 17. </w:t>
      </w:r>
    </w:p>
    <w:p w14:paraId="3D3EDAA1" w14:textId="303469E9" w:rsidR="00CF17E7" w:rsidRDefault="0082535C" w:rsidP="00C33DFC">
      <w:pPr>
        <w:ind w:left="-17"/>
      </w:pPr>
      <w:r>
        <w:rPr>
          <w:noProof/>
        </w:rPr>
        <mc:AlternateContent>
          <mc:Choice Requires="wps">
            <w:drawing>
              <wp:anchor distT="45720" distB="45720" distL="114300" distR="114300" simplePos="0" relativeHeight="251672576" behindDoc="0" locked="0" layoutInCell="1" allowOverlap="1" wp14:anchorId="3565C41F" wp14:editId="487488FE">
                <wp:simplePos x="0" y="0"/>
                <wp:positionH relativeFrom="margin">
                  <wp:align>right</wp:align>
                </wp:positionH>
                <wp:positionV relativeFrom="paragraph">
                  <wp:posOffset>63386</wp:posOffset>
                </wp:positionV>
                <wp:extent cx="2755265" cy="1760220"/>
                <wp:effectExtent l="0" t="0" r="698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760561"/>
                        </a:xfrm>
                        <a:prstGeom prst="rect">
                          <a:avLst/>
                        </a:prstGeom>
                        <a:solidFill>
                          <a:srgbClr val="FFFFFF"/>
                        </a:solidFill>
                        <a:ln w="9525">
                          <a:noFill/>
                          <a:miter lim="800000"/>
                          <a:headEnd/>
                          <a:tailEnd/>
                        </a:ln>
                      </wps:spPr>
                      <wps:txbx>
                        <w:txbxContent>
                          <w:p w14:paraId="019F3950" w14:textId="77777777" w:rsidR="006A2322" w:rsidRPr="00F51732" w:rsidRDefault="006A2322" w:rsidP="00F615DB">
                            <w:pPr>
                              <w:pStyle w:val="Heading9"/>
                              <w:pBdr>
                                <w:left w:val="single" w:sz="4" w:space="4" w:color="FF6137" w:themeColor="accent6" w:themeTint="99"/>
                                <w:right w:val="single" w:sz="4" w:space="4" w:color="FF6137" w:themeColor="accent6" w:themeTint="99"/>
                              </w:pBdr>
                            </w:pPr>
                            <w:r w:rsidRPr="00B4580F">
                              <w:rPr>
                                <w:sz w:val="22"/>
                                <w:szCs w:val="22"/>
                              </w:rPr>
                              <w:t>[leaving care] had an effect on my emotional wellbeing and my education. When I was in foster care, I did my first year of A Levels and I got really good grades, I got like A’s, B’s, C’s. But then I moved mid A-level and you see in my second year I got like D’s, E’s, and U’s</w:t>
                            </w:r>
                            <w:r w:rsidRPr="00F51732">
                              <w:t>.</w:t>
                            </w:r>
                          </w:p>
                          <w:p w14:paraId="54665C2C" w14:textId="3CFBE70F" w:rsidR="006A2322" w:rsidRPr="006A2322" w:rsidRDefault="00561669" w:rsidP="00F615DB">
                            <w:pPr>
                              <w:pStyle w:val="source"/>
                              <w:pBdr>
                                <w:left w:val="single" w:sz="4" w:space="4" w:color="FF6137" w:themeColor="accent6" w:themeTint="99"/>
                                <w:right w:val="single" w:sz="4" w:space="4" w:color="FF6137" w:themeColor="accent6" w:themeTint="99"/>
                              </w:pBdr>
                            </w:pPr>
                            <w:r>
                              <w:t>(</w:t>
                            </w:r>
                            <w:r w:rsidR="006A2322" w:rsidRPr="006A2322">
                              <w:t>Care leaver, Gill 2017</w:t>
                            </w:r>
                            <w:r>
                              <w:t>)</w:t>
                            </w:r>
                            <w:r w:rsidR="006A2322" w:rsidRPr="006A2322">
                              <w:t xml:space="preserve"> </w:t>
                            </w:r>
                          </w:p>
                          <w:p w14:paraId="75EAE0F8" w14:textId="77777777" w:rsidR="006A2322" w:rsidRDefault="006A2322" w:rsidP="00F615DB">
                            <w:pPr>
                              <w:pBdr>
                                <w:left w:val="single" w:sz="4" w:space="4" w:color="FF6137" w:themeColor="accent6" w:themeTint="99"/>
                                <w:right w:val="single" w:sz="4" w:space="4" w:color="FF6137" w:themeColor="accent6" w:themeTint="99"/>
                              </w:pBdr>
                            </w:pPr>
                          </w:p>
                          <w:p w14:paraId="4EC57F5B" w14:textId="77777777" w:rsidR="006A2322" w:rsidRDefault="006A2322" w:rsidP="00F615DB">
                            <w:pPr>
                              <w:pBdr>
                                <w:left w:val="single" w:sz="4" w:space="4" w:color="FF6137" w:themeColor="accent6" w:themeTint="99"/>
                                <w:right w:val="single" w:sz="4" w:space="4" w:color="FF6137" w:themeColor="accent6" w:themeTint="99"/>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5C41F" id="_x0000_s1034" type="#_x0000_t202" style="position:absolute;left:0;text-align:left;margin-left:165.75pt;margin-top:5pt;width:216.95pt;height:138.6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" stroked="f">
                <v:textbox>
                  <w:txbxContent>
                    <w:p w14:paraId="019F3950" w14:textId="77777777" w:rsidR="006A2322" w:rsidRPr="00F51732" w:rsidRDefault="006A2322" w:rsidP="00F615DB">
                      <w:pPr>
                        <w:pStyle w:val="Heading9"/>
                        <w:pBdr>
                          <w:left w:val="single" w:sz="4" w:space="4" w:color="FF6137" w:themeColor="accent6" w:themeTint="99"/>
                          <w:right w:val="single" w:sz="4" w:space="4" w:color="FF6137" w:themeColor="accent6" w:themeTint="99"/>
                        </w:pBdr>
                      </w:pPr>
                      <w:r w:rsidRPr="00B4580F">
                        <w:rPr>
                          <w:sz w:val="22"/>
                          <w:szCs w:val="22"/>
                        </w:rPr>
                        <w:t>[leaving care] had an effect on my emotional wellbeing and my education. When I was in foster care, I did my first year of A Levels and I got really good grades, I got like A’s, B’s, C’s. But then I moved mid A-level and you see in my second year I got like D’s, E’s, and U’s</w:t>
                      </w:r>
                      <w:r w:rsidRPr="00F51732">
                        <w:t>.</w:t>
                      </w:r>
                    </w:p>
                    <w:p w14:paraId="54665C2C" w14:textId="3CFBE70F" w:rsidR="006A2322" w:rsidRPr="006A2322" w:rsidRDefault="00561669" w:rsidP="00F615DB">
                      <w:pPr>
                        <w:pStyle w:val="source"/>
                        <w:pBdr>
                          <w:left w:val="single" w:sz="4" w:space="4" w:color="FF6137" w:themeColor="accent6" w:themeTint="99"/>
                          <w:right w:val="single" w:sz="4" w:space="4" w:color="FF6137" w:themeColor="accent6" w:themeTint="99"/>
                        </w:pBdr>
                      </w:pPr>
                      <w:r>
                        <w:t>(</w:t>
                      </w:r>
                      <w:r w:rsidR="006A2322" w:rsidRPr="006A2322">
                        <w:t>Care leaver, Gill 2017</w:t>
                      </w:r>
                      <w:r>
                        <w:t>)</w:t>
                      </w:r>
                      <w:r w:rsidR="006A2322" w:rsidRPr="006A2322">
                        <w:t xml:space="preserve"> </w:t>
                      </w:r>
                    </w:p>
                    <w:p w14:paraId="75EAE0F8" w14:textId="77777777" w:rsidR="006A2322" w:rsidRDefault="006A2322" w:rsidP="00F615DB">
                      <w:pPr>
                        <w:pBdr>
                          <w:left w:val="single" w:sz="4" w:space="4" w:color="FF6137" w:themeColor="accent6" w:themeTint="99"/>
                          <w:right w:val="single" w:sz="4" w:space="4" w:color="FF6137" w:themeColor="accent6" w:themeTint="99"/>
                        </w:pBdr>
                      </w:pPr>
                    </w:p>
                    <w:p w14:paraId="4EC57F5B" w14:textId="77777777" w:rsidR="006A2322" w:rsidRDefault="006A2322" w:rsidP="00F615DB">
                      <w:pPr>
                        <w:pBdr>
                          <w:left w:val="single" w:sz="4" w:space="4" w:color="FF6137" w:themeColor="accent6" w:themeTint="99"/>
                          <w:right w:val="single" w:sz="4" w:space="4" w:color="FF6137" w:themeColor="accent6" w:themeTint="99"/>
                        </w:pBdr>
                      </w:pPr>
                    </w:p>
                  </w:txbxContent>
                </v:textbox>
                <w10:wrap type="square" anchorx="margin"/>
              </v:shape>
            </w:pict>
          </mc:Fallback>
        </mc:AlternateContent>
      </w:r>
      <w:r w:rsidR="00CF17E7">
        <w:t xml:space="preserve">Leaving care and the uncertainty leading up to it, can therefore, coincide with other important educational milestones, such as end of school vocational or academic exams and applying for post-18 options, whether FE, HE, training or employment. The potential impact of leaving care </w:t>
      </w:r>
      <w:r w:rsidR="00CF17E7" w:rsidRPr="006D4315">
        <w:t>on educational outcomes, is illustrated by one participant in Gill’s 2017 research</w:t>
      </w:r>
      <w:r w:rsidR="00C33DFC">
        <w:t>.</w:t>
      </w:r>
      <w:r w:rsidR="00CF17E7" w:rsidRPr="006D4315">
        <w:t xml:space="preserve"> </w:t>
      </w:r>
    </w:p>
    <w:p w14:paraId="14CD9CC9" w14:textId="77777777" w:rsidR="005002A6" w:rsidRPr="005002A6" w:rsidRDefault="005002A6" w:rsidP="00C33DFC">
      <w:pPr>
        <w:ind w:left="-17"/>
        <w:rPr>
          <w:sz w:val="10"/>
        </w:rPr>
      </w:pPr>
    </w:p>
    <w:p w14:paraId="2F562A3B" w14:textId="6FC481C6" w:rsidR="00C33DFC" w:rsidRDefault="00C33DFC" w:rsidP="00C33DFC">
      <w:pPr>
        <w:ind w:left="-17"/>
      </w:pPr>
      <w:r>
        <w:t>For some care-experienced young people therefore</w:t>
      </w:r>
      <w:r w:rsidR="005002A6">
        <w:t>,</w:t>
      </w:r>
      <w:r>
        <w:t xml:space="preserve"> education opportunities and career decisions can be disrupted or put on hold whilst the focus shifts to finding somewhere to live after care. This is evidenced by research, which shows that care-experienced young people attending HE tend to be older. Harrison et al (2020) report</w:t>
      </w:r>
      <w:r w:rsidR="00F02F2F">
        <w:t xml:space="preserve">s </w:t>
      </w:r>
      <w:r>
        <w:t xml:space="preserve">that over half of care-experienced young people </w:t>
      </w:r>
      <w:r w:rsidRPr="00AB287D">
        <w:t>who enter HE are aged 21 and over.</w:t>
      </w:r>
      <w:r>
        <w:t xml:space="preserve"> Whilst there has been an increase in the range of support to enable care-experienced young people to return to their studies later, this is currently age-limited to the mid-20s and coincides with the ending of leaving care support at age 25.</w:t>
      </w:r>
    </w:p>
    <w:p w14:paraId="179EE7D0" w14:textId="68255273" w:rsidR="00124F89" w:rsidRPr="00CB3CF0" w:rsidRDefault="00124F89" w:rsidP="00B63806">
      <w:pPr>
        <w:pStyle w:val="Heading1"/>
        <w:spacing w:before="240"/>
        <w:rPr>
          <w:rFonts w:asciiTheme="minorHAnsi" w:hAnsiTheme="minorHAnsi"/>
        </w:rPr>
      </w:pPr>
      <w:r w:rsidRPr="00CB3CF0">
        <w:rPr>
          <w:rFonts w:asciiTheme="minorHAnsi" w:hAnsiTheme="minorHAnsi"/>
        </w:rPr>
        <w:t>What do</w:t>
      </w:r>
      <w:r w:rsidR="00B63806" w:rsidRPr="00CB3CF0">
        <w:rPr>
          <w:rFonts w:asciiTheme="minorHAnsi" w:hAnsiTheme="minorHAnsi"/>
        </w:rPr>
        <w:t xml:space="preserve"> York and North Yorkshire</w:t>
      </w:r>
      <w:r w:rsidRPr="00CB3CF0">
        <w:rPr>
          <w:rFonts w:asciiTheme="minorHAnsi" w:hAnsiTheme="minorHAnsi"/>
        </w:rPr>
        <w:t xml:space="preserve"> young people and support staff say about obstacles to EET</w:t>
      </w:r>
      <w:r w:rsidRPr="00CB3CF0">
        <w:rPr>
          <w:rFonts w:ascii="Calibri" w:hAnsi="Calibri"/>
        </w:rPr>
        <w:t>?</w:t>
      </w:r>
    </w:p>
    <w:p w14:paraId="462FC9E3" w14:textId="77777777" w:rsidR="00B63806" w:rsidRPr="00072D90" w:rsidRDefault="00B63806" w:rsidP="00CE229C">
      <w:pPr>
        <w:rPr>
          <w:sz w:val="10"/>
        </w:rPr>
      </w:pPr>
    </w:p>
    <w:p w14:paraId="3260F391" w14:textId="6486A1DB" w:rsidR="0080525D" w:rsidRPr="00B4580F" w:rsidRDefault="005A5B1B" w:rsidP="00B63806">
      <w:r w:rsidRPr="00B4580F">
        <w:t>Interviews with young people and staff indicated a need for more support, information and awareness raising. Some y</w:t>
      </w:r>
      <w:r w:rsidR="00B63806" w:rsidRPr="00B4580F">
        <w:t xml:space="preserve">oung people stated </w:t>
      </w:r>
      <w:r w:rsidR="00072D90" w:rsidRPr="00B4580F">
        <w:t>that</w:t>
      </w:r>
      <w:r w:rsidR="00B63806" w:rsidRPr="00B4580F">
        <w:t xml:space="preserve"> the professionals </w:t>
      </w:r>
      <w:r w:rsidRPr="00B4580F">
        <w:t xml:space="preserve">and the wider community </w:t>
      </w:r>
      <w:r w:rsidR="00072D90" w:rsidRPr="00B4580F">
        <w:t>did not</w:t>
      </w:r>
      <w:r w:rsidR="00B63806" w:rsidRPr="00B4580F">
        <w:t xml:space="preserve"> fully underst</w:t>
      </w:r>
      <w:r w:rsidR="00072D90" w:rsidRPr="00B4580F">
        <w:t xml:space="preserve">and </w:t>
      </w:r>
      <w:r w:rsidR="00B63806" w:rsidRPr="00B4580F">
        <w:t>what being in care meant for them</w:t>
      </w:r>
      <w:r w:rsidR="003D14C9" w:rsidRPr="00B4580F">
        <w:t>;</w:t>
      </w:r>
      <w:r w:rsidR="00B63806" w:rsidRPr="00B4580F">
        <w:t xml:space="preserve"> </w:t>
      </w:r>
      <w:r w:rsidR="00B63806" w:rsidRPr="00B4580F">
        <w:rPr>
          <w:rStyle w:val="Heading9Char"/>
          <w:sz w:val="22"/>
          <w:szCs w:val="22"/>
        </w:rPr>
        <w:t>“I think quite a lot of people don't…  understand children in care”</w:t>
      </w:r>
      <w:r w:rsidR="00F5449D" w:rsidRPr="00B4580F">
        <w:rPr>
          <w:rStyle w:val="Heading9Char"/>
          <w:sz w:val="22"/>
          <w:szCs w:val="22"/>
        </w:rPr>
        <w:t xml:space="preserve"> </w:t>
      </w:r>
      <w:r w:rsidR="00F5449D" w:rsidRPr="00B4580F">
        <w:rPr>
          <w:rStyle w:val="sourceChar"/>
          <w:sz w:val="22"/>
          <w:szCs w:val="22"/>
        </w:rPr>
        <w:t>(Y_NY young person 2020).</w:t>
      </w:r>
    </w:p>
    <w:p w14:paraId="02995D65" w14:textId="6FEF6DAC" w:rsidR="00072D90" w:rsidRPr="00B4580F" w:rsidRDefault="00B63806" w:rsidP="00CE229C">
      <w:pPr>
        <w:rPr>
          <w:rStyle w:val="sourceChar"/>
          <w:sz w:val="22"/>
          <w:szCs w:val="22"/>
        </w:rPr>
      </w:pPr>
      <w:r w:rsidRPr="00B4580F">
        <w:t>Staff</w:t>
      </w:r>
      <w:r w:rsidR="005002A6" w:rsidRPr="00B4580F">
        <w:t xml:space="preserve"> meanwhile,</w:t>
      </w:r>
      <w:r w:rsidRPr="00B4580F">
        <w:t xml:space="preserve"> noted</w:t>
      </w:r>
      <w:r w:rsidR="00F5449D" w:rsidRPr="00B4580F">
        <w:t xml:space="preserve"> </w:t>
      </w:r>
      <w:r w:rsidR="00B3639C" w:rsidRPr="00B4580F">
        <w:t>that a</w:t>
      </w:r>
      <w:r w:rsidR="00F5449D" w:rsidRPr="00B4580F">
        <w:t xml:space="preserve"> lack of awareness of the range of routes into post-18 options amongst care-experienced young people, their carers and other support networks,</w:t>
      </w:r>
      <w:r w:rsidR="005A5B1B" w:rsidRPr="00B4580F">
        <w:t xml:space="preserve"> </w:t>
      </w:r>
      <w:r w:rsidR="00F5449D" w:rsidRPr="00B4580F">
        <w:t>could also pos</w:t>
      </w:r>
      <w:r w:rsidR="005002A6" w:rsidRPr="00B4580F">
        <w:t>e</w:t>
      </w:r>
      <w:r w:rsidR="00F5449D" w:rsidRPr="00B4580F">
        <w:t xml:space="preserve"> a barrier to </w:t>
      </w:r>
      <w:r w:rsidR="00456AB1" w:rsidRPr="00B4580F">
        <w:t xml:space="preserve">care-experienced </w:t>
      </w:r>
      <w:r w:rsidR="00F5449D" w:rsidRPr="00B4580F">
        <w:t xml:space="preserve">young people </w:t>
      </w:r>
      <w:r w:rsidR="00456AB1" w:rsidRPr="00B4580F">
        <w:t xml:space="preserve">when </w:t>
      </w:r>
      <w:r w:rsidR="00F5449D" w:rsidRPr="00B4580F">
        <w:t xml:space="preserve">planning </w:t>
      </w:r>
      <w:r w:rsidR="00B3639C" w:rsidRPr="00B4580F">
        <w:t>EET</w:t>
      </w:r>
      <w:r w:rsidR="00F5449D" w:rsidRPr="00B4580F">
        <w:t xml:space="preserve"> pathways</w:t>
      </w:r>
      <w:r w:rsidR="00456AB1" w:rsidRPr="00B4580F">
        <w:t xml:space="preserve">, particularly if they did not obtain good grades at school; </w:t>
      </w:r>
      <w:r w:rsidR="00F5449D" w:rsidRPr="00B4580F">
        <w:rPr>
          <w:rStyle w:val="Heading9Char"/>
          <w:sz w:val="22"/>
          <w:szCs w:val="22"/>
        </w:rPr>
        <w:t>“not kind of realising that admissions teams take all that into account and that there's access courses and various different routes into education”</w:t>
      </w:r>
      <w:r w:rsidR="00F5449D" w:rsidRPr="00B4580F">
        <w:rPr>
          <w:rStyle w:val="sourceChar"/>
          <w:i w:val="0"/>
          <w:sz w:val="22"/>
          <w:szCs w:val="22"/>
        </w:rPr>
        <w:t xml:space="preserve"> </w:t>
      </w:r>
      <w:r w:rsidR="00F5449D" w:rsidRPr="00B4580F">
        <w:rPr>
          <w:rStyle w:val="sourceChar"/>
          <w:sz w:val="22"/>
          <w:szCs w:val="22"/>
        </w:rPr>
        <w:t>(Y_NY Staff 2020).</w:t>
      </w:r>
    </w:p>
    <w:p w14:paraId="73D37F6A" w14:textId="0892DD22" w:rsidR="005A5B1B" w:rsidRDefault="00BC2C3A" w:rsidP="005A5B1B">
      <w:r>
        <w:rPr>
          <w:noProof/>
        </w:rPr>
        <w:lastRenderedPageBreak/>
        <mc:AlternateContent>
          <mc:Choice Requires="wps">
            <w:drawing>
              <wp:anchor distT="0" distB="0" distL="114300" distR="114300" simplePos="0" relativeHeight="251707392" behindDoc="0" locked="0" layoutInCell="1" allowOverlap="1" wp14:anchorId="2F5C2F3B" wp14:editId="6B518188">
                <wp:simplePos x="0" y="0"/>
                <wp:positionH relativeFrom="page">
                  <wp:posOffset>3384416</wp:posOffset>
                </wp:positionH>
                <wp:positionV relativeFrom="paragraph">
                  <wp:posOffset>315194</wp:posOffset>
                </wp:positionV>
                <wp:extent cx="3897630" cy="2214245"/>
                <wp:effectExtent l="171450" t="228600" r="7620" b="0"/>
                <wp:wrapSquare wrapText="bothSides"/>
                <wp:docPr id="38" name="Speech Bubble: Rectangle with Corners Rounded 38"/>
                <wp:cNvGraphicFramePr/>
                <a:graphic xmlns:a="http://schemas.openxmlformats.org/drawingml/2006/main">
                  <a:graphicData uri="http://schemas.microsoft.com/office/word/2010/wordprocessingShape">
                    <wps:wsp>
                      <wps:cNvSpPr/>
                      <wps:spPr>
                        <a:xfrm>
                          <a:off x="0" y="0"/>
                          <a:ext cx="3897630" cy="2214245"/>
                        </a:xfrm>
                        <a:prstGeom prst="wedgeRoundRectCallout">
                          <a:avLst>
                            <a:gd name="adj1" fmla="val -54126"/>
                            <a:gd name="adj2" fmla="val -59797"/>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17EE9863" w14:textId="2BD76F4E" w:rsidR="00D65213" w:rsidRPr="00D65213" w:rsidRDefault="00D65213" w:rsidP="003A62AD">
                            <w:pPr>
                              <w:pStyle w:val="Heading9"/>
                              <w:spacing w:before="60" w:after="60"/>
                              <w:ind w:left="284" w:right="284"/>
                              <w:rPr>
                                <w:color w:val="FFFFFF" w:themeColor="background1"/>
                              </w:rPr>
                            </w:pPr>
                            <w:r w:rsidRPr="00D65213">
                              <w:rPr>
                                <w:color w:val="FFFFFF" w:themeColor="background1"/>
                                <w:sz w:val="22"/>
                                <w:szCs w:val="22"/>
                              </w:rPr>
                              <w:t xml:space="preserve">“Young people say that to me themselves, 'Oh, I didn't get any qualifications' and 'I just couldn't concentrate on school because I was moving’. Some of them, the qualifications ... don't match their abilities... because they're moved about. They'll move school, they'll move carers and just this interrupted education has that knock-on effect for them in that their outcomes don't really match their abilities.”       </w:t>
                            </w:r>
                            <w:r w:rsidRPr="00D65213">
                              <w:rPr>
                                <w:rStyle w:val="sourceChar"/>
                                <w:i/>
                                <w:color w:val="FFFFFF" w:themeColor="background1"/>
                                <w:sz w:val="22"/>
                                <w:szCs w:val="22"/>
                              </w:rPr>
                              <w:t>(Y_NY Staff 2020</w:t>
                            </w:r>
                            <w:r w:rsidRPr="00D65213">
                              <w:rPr>
                                <w:rStyle w:val="sourceChar"/>
                                <w:i/>
                                <w:color w:val="FFFFFF" w:themeColor="background1"/>
                              </w:rPr>
                              <w:t>)</w:t>
                            </w:r>
                          </w:p>
                          <w:p w14:paraId="604B3691" w14:textId="77777777" w:rsidR="00D65213" w:rsidRDefault="00D65213" w:rsidP="00D652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C2F3B" id="Speech Bubble: Rectangle with Corners Rounded 38" o:spid="_x0000_s1035" type="#_x0000_t62" style="position:absolute;left:0;text-align:left;margin-left:266.5pt;margin-top:24.8pt;width:306.9pt;height:174.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" adj="-891,-2116" fillcolor="#ff8427 [3207]" stroked="f">
                <v:textbox>
                  <w:txbxContent>
                    <w:p w14:paraId="17EE9863" w14:textId="2BD76F4E" w:rsidR="00D65213" w:rsidRPr="00D65213" w:rsidRDefault="00D65213" w:rsidP="003A62AD">
                      <w:pPr>
                        <w:pStyle w:val="Heading9"/>
                        <w:spacing w:before="60" w:after="60"/>
                        <w:ind w:left="284" w:right="284"/>
                        <w:rPr>
                          <w:color w:val="FFFFFF" w:themeColor="background1"/>
                        </w:rPr>
                      </w:pPr>
                      <w:r w:rsidRPr="00D65213">
                        <w:rPr>
                          <w:color w:val="FFFFFF" w:themeColor="background1"/>
                          <w:sz w:val="22"/>
                          <w:szCs w:val="22"/>
                        </w:rPr>
                        <w:t xml:space="preserve">“Young people say that to me themselves, 'Oh, I didn't get any qualifications' and 'I just couldn't concentrate on school because I was moving’. Some of them, the qualifications ... don't match their abilities... because they're moved about. They'll move school, they'll move carers and just this interrupted education has that knock-on effect for them in that their outcomes don't really match their abilities.”       </w:t>
                      </w:r>
                      <w:r w:rsidRPr="00D65213">
                        <w:rPr>
                          <w:rStyle w:val="sourceChar"/>
                          <w:i/>
                          <w:color w:val="FFFFFF" w:themeColor="background1"/>
                          <w:sz w:val="22"/>
                          <w:szCs w:val="22"/>
                        </w:rPr>
                        <w:t>(Y_NY Staff 2020</w:t>
                      </w:r>
                      <w:r w:rsidRPr="00D65213">
                        <w:rPr>
                          <w:rStyle w:val="sourceChar"/>
                          <w:i/>
                          <w:color w:val="FFFFFF" w:themeColor="background1"/>
                        </w:rPr>
                        <w:t>)</w:t>
                      </w:r>
                    </w:p>
                    <w:p w14:paraId="604B3691" w14:textId="77777777" w:rsidR="00D65213" w:rsidRDefault="00D65213" w:rsidP="00D65213">
                      <w:pPr>
                        <w:jc w:val="center"/>
                      </w:pPr>
                    </w:p>
                  </w:txbxContent>
                </v:textbox>
                <w10:wrap type="square" anchorx="page"/>
              </v:shape>
            </w:pict>
          </mc:Fallback>
        </mc:AlternateContent>
      </w:r>
      <w:r w:rsidR="005A5B1B">
        <w:t>Staff also commented that</w:t>
      </w:r>
      <w:r w:rsidR="005A5B1B" w:rsidRPr="007643AD">
        <w:t xml:space="preserve"> </w:t>
      </w:r>
      <w:r w:rsidR="005A5B1B">
        <w:t xml:space="preserve">a disrupted education experience could mask young people’s true potential and abilities, </w:t>
      </w:r>
      <w:r w:rsidR="00B3639C">
        <w:t>and</w:t>
      </w:r>
      <w:r w:rsidR="005A5B1B">
        <w:t xml:space="preserve"> </w:t>
      </w:r>
      <w:r w:rsidR="005A5B1B" w:rsidRPr="007643AD">
        <w:t xml:space="preserve">could </w:t>
      </w:r>
      <w:r w:rsidR="005A5B1B">
        <w:t>lead to</w:t>
      </w:r>
      <w:r w:rsidR="005A5B1B" w:rsidRPr="007643AD">
        <w:t xml:space="preserve"> low aspirations</w:t>
      </w:r>
      <w:r w:rsidR="005A5B1B">
        <w:t>. When coupled with limited awareness of available options, this could result in them, or professional,</w:t>
      </w:r>
      <w:r w:rsidR="005A5B1B" w:rsidRPr="007643AD">
        <w:t xml:space="preserve"> ruling out </w:t>
      </w:r>
      <w:r w:rsidR="005A5B1B">
        <w:t xml:space="preserve">potential </w:t>
      </w:r>
      <w:r w:rsidR="005A5B1B" w:rsidRPr="007643AD">
        <w:t>opportunities.</w:t>
      </w:r>
    </w:p>
    <w:p w14:paraId="50A09820" w14:textId="77777777" w:rsidR="00FE103B" w:rsidRPr="00FE103B" w:rsidRDefault="00FE103B" w:rsidP="00DC1056">
      <w:pPr>
        <w:ind w:left="-17"/>
        <w:rPr>
          <w:sz w:val="2"/>
        </w:rPr>
      </w:pPr>
    </w:p>
    <w:p w14:paraId="7DAEC158" w14:textId="7ABB9011" w:rsidR="00DD2D59" w:rsidRDefault="00DD2D59" w:rsidP="00DC1056">
      <w:pPr>
        <w:ind w:left="-17"/>
      </w:pPr>
    </w:p>
    <w:p w14:paraId="07864CE0" w14:textId="77777777" w:rsidR="00DD2D59" w:rsidRDefault="00DD2D59" w:rsidP="00DC1056">
      <w:pPr>
        <w:ind w:left="-17"/>
      </w:pPr>
    </w:p>
    <w:p w14:paraId="1D929E0C" w14:textId="343C4741" w:rsidR="0082535C" w:rsidRDefault="00DC1056" w:rsidP="00DC1056">
      <w:pPr>
        <w:ind w:left="-17"/>
      </w:pPr>
      <w:r w:rsidRPr="007643AD">
        <w:t>A</w:t>
      </w:r>
      <w:r>
        <w:t xml:space="preserve"> </w:t>
      </w:r>
      <w:r w:rsidRPr="007643AD">
        <w:t>further obstacle highlighted during interviews was the</w:t>
      </w:r>
      <w:r>
        <w:t xml:space="preserve"> impact of </w:t>
      </w:r>
      <w:r w:rsidRPr="007643AD">
        <w:t xml:space="preserve">mental health needs </w:t>
      </w:r>
      <w:r>
        <w:t>on</w:t>
      </w:r>
      <w:r w:rsidRPr="007643AD">
        <w:t xml:space="preserve"> care-experienced young people</w:t>
      </w:r>
      <w:r>
        <w:t>’s journeys after care</w:t>
      </w:r>
      <w:r w:rsidRPr="007643AD">
        <w:t>.</w:t>
      </w:r>
      <w:r>
        <w:t xml:space="preserve"> </w:t>
      </w:r>
    </w:p>
    <w:p w14:paraId="74D64888" w14:textId="5736B20D" w:rsidR="0082535C" w:rsidRDefault="0082535C" w:rsidP="00DC1056">
      <w:pPr>
        <w:ind w:left="-17"/>
      </w:pPr>
    </w:p>
    <w:p w14:paraId="0CEFA0E8" w14:textId="1F5A584B" w:rsidR="0082535C" w:rsidRDefault="00DD2D59" w:rsidP="00DC1056">
      <w:pPr>
        <w:ind w:left="-17"/>
      </w:pPr>
      <w:r>
        <w:rPr>
          <w:noProof/>
        </w:rPr>
        <mc:AlternateContent>
          <mc:Choice Requires="wps">
            <w:drawing>
              <wp:anchor distT="0" distB="0" distL="114300" distR="114300" simplePos="0" relativeHeight="251708416" behindDoc="0" locked="0" layoutInCell="1" allowOverlap="1" wp14:anchorId="336B2CC5" wp14:editId="157F922B">
                <wp:simplePos x="0" y="0"/>
                <wp:positionH relativeFrom="column">
                  <wp:posOffset>2697992</wp:posOffset>
                </wp:positionH>
                <wp:positionV relativeFrom="paragraph">
                  <wp:posOffset>236798</wp:posOffset>
                </wp:positionV>
                <wp:extent cx="3984625" cy="1562100"/>
                <wp:effectExtent l="171450" t="228600" r="0" b="0"/>
                <wp:wrapSquare wrapText="bothSides"/>
                <wp:docPr id="39" name="Speech Bubble: Rectangle with Corners Rounded 39"/>
                <wp:cNvGraphicFramePr/>
                <a:graphic xmlns:a="http://schemas.openxmlformats.org/drawingml/2006/main">
                  <a:graphicData uri="http://schemas.microsoft.com/office/word/2010/wordprocessingShape">
                    <wps:wsp>
                      <wps:cNvSpPr/>
                      <wps:spPr>
                        <a:xfrm>
                          <a:off x="0" y="0"/>
                          <a:ext cx="3984625" cy="1562100"/>
                        </a:xfrm>
                        <a:prstGeom prst="wedgeRoundRectCallout">
                          <a:avLst>
                            <a:gd name="adj1" fmla="val -53972"/>
                            <a:gd name="adj2" fmla="val -64020"/>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17A42342" w14:textId="55F2BAA4" w:rsidR="00DD2D59" w:rsidRPr="00DD2D59" w:rsidRDefault="00DD2D59" w:rsidP="003A62AD">
                            <w:pPr>
                              <w:pStyle w:val="Heading9"/>
                              <w:rPr>
                                <w:color w:val="FFFFFF" w:themeColor="background1"/>
                                <w:sz w:val="22"/>
                                <w:szCs w:val="22"/>
                              </w:rPr>
                            </w:pPr>
                            <w:r w:rsidRPr="00DD2D59">
                              <w:rPr>
                                <w:color w:val="FFFFFF" w:themeColor="background1"/>
                                <w:sz w:val="22"/>
                                <w:szCs w:val="22"/>
                              </w:rPr>
                              <w:t xml:space="preserve">“The hurdles that have been are my own mental health It is something that I need to get through. My leaving care worker and [education worker] are providing like counselling and things like that... phone me actually just to see how I'm doing…which I think that's quite good, and I can just kinda chat to </w:t>
                            </w:r>
                            <w:proofErr w:type="gramStart"/>
                            <w:r w:rsidR="00E00E46" w:rsidRPr="00DD2D59">
                              <w:rPr>
                                <w:color w:val="FFFFFF" w:themeColor="background1"/>
                                <w:sz w:val="22"/>
                                <w:szCs w:val="22"/>
                              </w:rPr>
                              <w:t xml:space="preserve">her”  </w:t>
                            </w:r>
                            <w:r w:rsidRPr="00DD2D59">
                              <w:rPr>
                                <w:color w:val="FFFFFF" w:themeColor="background1"/>
                                <w:sz w:val="22"/>
                                <w:szCs w:val="22"/>
                              </w:rPr>
                              <w:t xml:space="preserve"> </w:t>
                            </w:r>
                            <w:proofErr w:type="gramEnd"/>
                            <w:r w:rsidRPr="00DD2D59">
                              <w:rPr>
                                <w:color w:val="FFFFFF" w:themeColor="background1"/>
                                <w:sz w:val="22"/>
                                <w:szCs w:val="22"/>
                              </w:rPr>
                              <w:t xml:space="preserve">   </w:t>
                            </w:r>
                            <w:r w:rsidRPr="00DD2D59">
                              <w:rPr>
                                <w:rStyle w:val="sourceChar"/>
                                <w:color w:val="FFFFFF" w:themeColor="background1"/>
                                <w:sz w:val="22"/>
                                <w:szCs w:val="22"/>
                              </w:rPr>
                              <w:t>(Y_NY young person 2020)</w:t>
                            </w:r>
                          </w:p>
                          <w:p w14:paraId="14708B26" w14:textId="77777777" w:rsidR="00DD2D59" w:rsidRDefault="00DD2D59" w:rsidP="00DD2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B2C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9" o:spid="_x0000_s1036" type="#_x0000_t62" style="position:absolute;left:0;text-align:left;margin-left:212.45pt;margin-top:18.65pt;width:313.75pt;height:1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" adj="-858,-3028" fillcolor="#ff8427 [3207]" stroked="f">
                <v:textbox>
                  <w:txbxContent>
                    <w:p w14:paraId="17A42342" w14:textId="55F2BAA4" w:rsidR="00DD2D59" w:rsidRPr="00DD2D59" w:rsidRDefault="00DD2D59" w:rsidP="003A62AD">
                      <w:pPr>
                        <w:pStyle w:val="Heading9"/>
                        <w:rPr>
                          <w:color w:val="FFFFFF" w:themeColor="background1"/>
                          <w:sz w:val="22"/>
                          <w:szCs w:val="22"/>
                        </w:rPr>
                      </w:pPr>
                      <w:r w:rsidRPr="00DD2D59">
                        <w:rPr>
                          <w:color w:val="FFFFFF" w:themeColor="background1"/>
                          <w:sz w:val="22"/>
                          <w:szCs w:val="22"/>
                        </w:rPr>
                        <w:t xml:space="preserve">“The hurdles that have been are my own mental health It is something that I need to get through. My leaving care worker and [education worker] are providing like counselling and things like that... phone me actually just to see how I'm doing…which I think that's quite good, and I can just kinda chat to </w:t>
                      </w:r>
                      <w:r w:rsidR="00E00E46" w:rsidRPr="00DD2D59">
                        <w:rPr>
                          <w:color w:val="FFFFFF" w:themeColor="background1"/>
                          <w:sz w:val="22"/>
                          <w:szCs w:val="22"/>
                        </w:rPr>
                        <w:t xml:space="preserve">her”  </w:t>
                      </w:r>
                      <w:r w:rsidRPr="00DD2D59">
                        <w:rPr>
                          <w:color w:val="FFFFFF" w:themeColor="background1"/>
                          <w:sz w:val="22"/>
                          <w:szCs w:val="22"/>
                        </w:rPr>
                        <w:t xml:space="preserve"> </w:t>
                      </w:r>
                      <w:proofErr w:type="gramStart"/>
                      <w:r w:rsidRPr="00DD2D59">
                        <w:rPr>
                          <w:color w:val="FFFFFF" w:themeColor="background1"/>
                          <w:sz w:val="22"/>
                          <w:szCs w:val="22"/>
                        </w:rPr>
                        <w:t xml:space="preserve">   </w:t>
                      </w:r>
                      <w:r w:rsidRPr="00DD2D59">
                        <w:rPr>
                          <w:rStyle w:val="sourceChar"/>
                          <w:color w:val="FFFFFF" w:themeColor="background1"/>
                          <w:sz w:val="22"/>
                          <w:szCs w:val="22"/>
                        </w:rPr>
                        <w:t>(</w:t>
                      </w:r>
                      <w:proofErr w:type="gramEnd"/>
                      <w:r w:rsidRPr="00DD2D59">
                        <w:rPr>
                          <w:rStyle w:val="sourceChar"/>
                          <w:color w:val="FFFFFF" w:themeColor="background1"/>
                          <w:sz w:val="22"/>
                          <w:szCs w:val="22"/>
                        </w:rPr>
                        <w:t>Y_NY young person 2020)</w:t>
                      </w:r>
                    </w:p>
                    <w:p w14:paraId="14708B26" w14:textId="77777777" w:rsidR="00DD2D59" w:rsidRDefault="00DD2D59" w:rsidP="00DD2D59">
                      <w:pPr>
                        <w:jc w:val="center"/>
                      </w:pPr>
                    </w:p>
                  </w:txbxContent>
                </v:textbox>
                <w10:wrap type="square"/>
              </v:shape>
            </w:pict>
          </mc:Fallback>
        </mc:AlternateContent>
      </w:r>
      <w:r w:rsidR="00DC1056">
        <w:t>The impact of adverse childhood experiences could be exacerbated by the uncertainties of leaving care and having to set up home at an early age</w:t>
      </w:r>
      <w:r w:rsidR="00456AB1">
        <w:t xml:space="preserve"> and</w:t>
      </w:r>
      <w:r w:rsidR="00DC1056">
        <w:t xml:space="preserve"> without the support of family.  </w:t>
      </w:r>
      <w:r w:rsidR="00DC1056" w:rsidRPr="007643AD">
        <w:t>A particular issue</w:t>
      </w:r>
      <w:r w:rsidR="00DC1056">
        <w:t xml:space="preserve"> for young people</w:t>
      </w:r>
      <w:r w:rsidR="00DC1056" w:rsidRPr="007643AD">
        <w:t xml:space="preserve"> was getting the right support at the right time. </w:t>
      </w:r>
    </w:p>
    <w:p w14:paraId="7814A21F" w14:textId="5BA98E1A" w:rsidR="0082535C" w:rsidRDefault="00DC1056" w:rsidP="00DC1056">
      <w:pPr>
        <w:ind w:left="-17"/>
      </w:pPr>
      <w:r w:rsidRPr="007643AD">
        <w:t>This could be difficult due to waiting lists for counselling</w:t>
      </w:r>
      <w:r w:rsidR="00F14D18">
        <w:t>,</w:t>
      </w:r>
      <w:r w:rsidRPr="007643AD">
        <w:t xml:space="preserve"> or Child and Adolescent Mental Health Services (CAMHS), or reaching 18 and having to transfer to adult services.</w:t>
      </w:r>
      <w:r>
        <w:t xml:space="preserve"> </w:t>
      </w:r>
    </w:p>
    <w:p w14:paraId="53AE79EA" w14:textId="167205C1" w:rsidR="00DC1056" w:rsidRDefault="00DC1056" w:rsidP="00DC1056">
      <w:pPr>
        <w:ind w:left="-17"/>
      </w:pPr>
      <w:r w:rsidRPr="007643AD">
        <w:t xml:space="preserve">Young people noted however, that they had been able to obtain </w:t>
      </w:r>
      <w:r>
        <w:t xml:space="preserve">some valued </w:t>
      </w:r>
      <w:r w:rsidRPr="007643AD">
        <w:t>emotional support from wellbeing services in their educational setting</w:t>
      </w:r>
      <w:r w:rsidR="00B3639C">
        <w:t>s</w:t>
      </w:r>
      <w:r w:rsidRPr="007643AD">
        <w:t xml:space="preserve"> and</w:t>
      </w:r>
      <w:r w:rsidR="00456AB1">
        <w:t xml:space="preserve"> from</w:t>
      </w:r>
      <w:r w:rsidRPr="007643AD">
        <w:t xml:space="preserve"> leaving care services.</w:t>
      </w:r>
      <w:r w:rsidR="00456AB1">
        <w:t xml:space="preserve"> </w:t>
      </w:r>
      <w:r w:rsidR="00B3639C">
        <w:t xml:space="preserve">This demonstrated the importance of having someone to turn to for emotional support. </w:t>
      </w:r>
      <w:r w:rsidR="00456AB1">
        <w:t>Just having someone to chat to could make a huge difference, especially for young care leavers living in their own tenancies, for whom isolation and loneliness has been identified</w:t>
      </w:r>
      <w:r w:rsidR="000A105E">
        <w:t xml:space="preserve"> by practice and research</w:t>
      </w:r>
      <w:r w:rsidR="00456AB1">
        <w:t xml:space="preserve"> as a worryingly common experience.</w:t>
      </w:r>
    </w:p>
    <w:p w14:paraId="69069EB6" w14:textId="2F536ECB" w:rsidR="00DD2D59" w:rsidRDefault="00DD2D59" w:rsidP="00DC1056">
      <w:pPr>
        <w:ind w:left="-17"/>
      </w:pPr>
      <w:r>
        <w:rPr>
          <w:noProof/>
        </w:rPr>
        <mc:AlternateContent>
          <mc:Choice Requires="wps">
            <w:drawing>
              <wp:anchor distT="0" distB="0" distL="114300" distR="114300" simplePos="0" relativeHeight="251709440" behindDoc="0" locked="0" layoutInCell="1" allowOverlap="1" wp14:anchorId="285778C9" wp14:editId="01714A51">
                <wp:simplePos x="0" y="0"/>
                <wp:positionH relativeFrom="column">
                  <wp:posOffset>139890</wp:posOffset>
                </wp:positionH>
                <wp:positionV relativeFrom="paragraph">
                  <wp:posOffset>10520</wp:posOffset>
                </wp:positionV>
                <wp:extent cx="6216015" cy="1514902"/>
                <wp:effectExtent l="209550" t="0" r="0" b="180975"/>
                <wp:wrapNone/>
                <wp:docPr id="41" name="Speech Bubble: Rectangle with Corners Rounded 41"/>
                <wp:cNvGraphicFramePr/>
                <a:graphic xmlns:a="http://schemas.openxmlformats.org/drawingml/2006/main">
                  <a:graphicData uri="http://schemas.microsoft.com/office/word/2010/wordprocessingShape">
                    <wps:wsp>
                      <wps:cNvSpPr/>
                      <wps:spPr>
                        <a:xfrm>
                          <a:off x="0" y="0"/>
                          <a:ext cx="6216015" cy="1514902"/>
                        </a:xfrm>
                        <a:prstGeom prst="wedgeRoundRectCallout">
                          <a:avLst>
                            <a:gd name="adj1" fmla="val -53218"/>
                            <a:gd name="adj2" fmla="val 60877"/>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38455493" w14:textId="77777777" w:rsidR="00DD2D59" w:rsidRPr="00DD2D59" w:rsidRDefault="00DD2D59" w:rsidP="003A62AD">
                            <w:pPr>
                              <w:pStyle w:val="Heading9"/>
                              <w:rPr>
                                <w:color w:val="FFFFFF" w:themeColor="background1"/>
                                <w:sz w:val="22"/>
                                <w:szCs w:val="22"/>
                              </w:rPr>
                            </w:pPr>
                            <w:r w:rsidRPr="00DD2D59">
                              <w:rPr>
                                <w:color w:val="FFFFFF" w:themeColor="background1"/>
                                <w:sz w:val="22"/>
                                <w:szCs w:val="22"/>
                              </w:rPr>
                              <w:t xml:space="preserve">“The biggest thing is probably emotional and mental health problems, that could be just kind of feeling overwhelmed, having low confidence or low self-esteem. It could be that they have experienced a lot of trauma in their life already, so very anxious about things or feelings about being overwhelmed that they’ve got so much going on, you know education almost takes a back step because they’re just getting through the </w:t>
                            </w:r>
                            <w:proofErr w:type="gramStart"/>
                            <w:r w:rsidRPr="00DD2D59">
                              <w:rPr>
                                <w:color w:val="FFFFFF" w:themeColor="background1"/>
                                <w:sz w:val="22"/>
                                <w:szCs w:val="22"/>
                              </w:rPr>
                              <w:t xml:space="preserve">day”   </w:t>
                            </w:r>
                            <w:proofErr w:type="gramEnd"/>
                            <w:r w:rsidRPr="00DD2D59">
                              <w:rPr>
                                <w:color w:val="FFFFFF" w:themeColor="background1"/>
                                <w:sz w:val="22"/>
                                <w:szCs w:val="22"/>
                              </w:rPr>
                              <w:t xml:space="preserve">                                                                                                </w:t>
                            </w:r>
                            <w:r w:rsidRPr="00DD2D59">
                              <w:rPr>
                                <w:rStyle w:val="sourceChar"/>
                                <w:color w:val="FFFFFF" w:themeColor="background1"/>
                                <w:sz w:val="22"/>
                                <w:szCs w:val="22"/>
                              </w:rPr>
                              <w:t>(</w:t>
                            </w:r>
                            <w:r w:rsidRPr="00DD2D59">
                              <w:rPr>
                                <w:rStyle w:val="sourceChar"/>
                                <w:i/>
                                <w:color w:val="FFFFFF" w:themeColor="background1"/>
                                <w:sz w:val="22"/>
                                <w:szCs w:val="22"/>
                              </w:rPr>
                              <w:t>Y_NY Staff 2020)</w:t>
                            </w:r>
                          </w:p>
                          <w:p w14:paraId="22B11BAA" w14:textId="77777777" w:rsidR="00DD2D59" w:rsidRDefault="00DD2D59" w:rsidP="00DD2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5778C9" id="Speech Bubble: Rectangle with Corners Rounded 41" o:spid="_x0000_s1037" type="#_x0000_t62" style="position:absolute;left:0;text-align:left;margin-left:11pt;margin-top:.85pt;width:489.45pt;height:119.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" adj="-695,23949" fillcolor="#ff8427 [3207]" stroked="f">
                <v:textbox>
                  <w:txbxContent>
                    <w:p w14:paraId="38455493" w14:textId="77777777" w:rsidR="00DD2D59" w:rsidRPr="00DD2D59" w:rsidRDefault="00DD2D59" w:rsidP="003A62AD">
                      <w:pPr>
                        <w:pStyle w:val="Heading9"/>
                        <w:rPr>
                          <w:color w:val="FFFFFF" w:themeColor="background1"/>
                          <w:sz w:val="22"/>
                          <w:szCs w:val="22"/>
                        </w:rPr>
                      </w:pPr>
                      <w:r w:rsidRPr="00DD2D59">
                        <w:rPr>
                          <w:color w:val="FFFFFF" w:themeColor="background1"/>
                          <w:sz w:val="22"/>
                          <w:szCs w:val="22"/>
                        </w:rPr>
                        <w:t xml:space="preserve">“The biggest thing is probably emotional and mental health problems, that could be just kind of feeling overwhelmed, having low confidence or low self-esteem. It could be that they have experienced a lot of trauma in their life already, so very anxious about things or feelings about being overwhelmed that they’ve got so much going on, you know education almost takes a back step because they’re just getting through the </w:t>
                      </w:r>
                      <w:bookmarkStart w:id="9" w:name="_GoBack"/>
                      <w:bookmarkEnd w:id="9"/>
                      <w:r w:rsidRPr="00DD2D59">
                        <w:rPr>
                          <w:color w:val="FFFFFF" w:themeColor="background1"/>
                          <w:sz w:val="22"/>
                          <w:szCs w:val="22"/>
                        </w:rPr>
                        <w:t xml:space="preserve">day”                                                                                                </w:t>
                      </w:r>
                      <w:proofErr w:type="gramStart"/>
                      <w:r w:rsidRPr="00DD2D59">
                        <w:rPr>
                          <w:color w:val="FFFFFF" w:themeColor="background1"/>
                          <w:sz w:val="22"/>
                          <w:szCs w:val="22"/>
                        </w:rPr>
                        <w:t xml:space="preserve">   </w:t>
                      </w:r>
                      <w:r w:rsidRPr="00DD2D59">
                        <w:rPr>
                          <w:rStyle w:val="sourceChar"/>
                          <w:color w:val="FFFFFF" w:themeColor="background1"/>
                          <w:sz w:val="22"/>
                          <w:szCs w:val="22"/>
                        </w:rPr>
                        <w:t>(</w:t>
                      </w:r>
                      <w:proofErr w:type="gramEnd"/>
                      <w:r w:rsidRPr="00DD2D59">
                        <w:rPr>
                          <w:rStyle w:val="sourceChar"/>
                          <w:i/>
                          <w:color w:val="FFFFFF" w:themeColor="background1"/>
                          <w:sz w:val="22"/>
                          <w:szCs w:val="22"/>
                        </w:rPr>
                        <w:t>Y_NY Staff 2020)</w:t>
                      </w:r>
                    </w:p>
                    <w:p w14:paraId="22B11BAA" w14:textId="77777777" w:rsidR="00DD2D59" w:rsidRDefault="00DD2D59" w:rsidP="00DD2D59">
                      <w:pPr>
                        <w:jc w:val="center"/>
                      </w:pPr>
                    </w:p>
                  </w:txbxContent>
                </v:textbox>
              </v:shape>
            </w:pict>
          </mc:Fallback>
        </mc:AlternateContent>
      </w:r>
    </w:p>
    <w:p w14:paraId="2B9812C0" w14:textId="57E4DD00" w:rsidR="00DD2D59" w:rsidRDefault="00DD2D59" w:rsidP="00DC1056">
      <w:pPr>
        <w:ind w:left="-17"/>
      </w:pPr>
    </w:p>
    <w:p w14:paraId="03573AE6" w14:textId="5EBAA439" w:rsidR="00DD2D59" w:rsidRDefault="00DD2D59" w:rsidP="00DC1056">
      <w:pPr>
        <w:ind w:left="-17"/>
      </w:pPr>
    </w:p>
    <w:p w14:paraId="447169A4" w14:textId="4DEE9DE1" w:rsidR="00DD2D59" w:rsidRDefault="00DD2D59" w:rsidP="00DC1056">
      <w:pPr>
        <w:ind w:left="-17"/>
      </w:pPr>
    </w:p>
    <w:p w14:paraId="562BB0C1" w14:textId="77B09957" w:rsidR="00DD2D59" w:rsidRDefault="00DD2D59" w:rsidP="00DC1056">
      <w:pPr>
        <w:ind w:left="-17"/>
      </w:pPr>
    </w:p>
    <w:p w14:paraId="5CFF702E" w14:textId="69612385" w:rsidR="0082535C" w:rsidRDefault="0082535C" w:rsidP="00DC1056">
      <w:pPr>
        <w:ind w:left="-17"/>
      </w:pPr>
    </w:p>
    <w:p w14:paraId="04DC64B9" w14:textId="723CAABD" w:rsidR="006D3DD8" w:rsidRDefault="006D3DD8" w:rsidP="006D3DD8">
      <w:pPr>
        <w:pStyle w:val="Heading1"/>
      </w:pPr>
      <w:r w:rsidRPr="00B3639C">
        <w:lastRenderedPageBreak/>
        <w:t>Case Study</w:t>
      </w:r>
    </w:p>
    <w:p w14:paraId="2257688A" w14:textId="35BF7A31" w:rsidR="005002A6" w:rsidRPr="004803D7" w:rsidRDefault="005002A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b/>
          <w:sz w:val="10"/>
          <w:szCs w:val="20"/>
        </w:rPr>
      </w:pPr>
    </w:p>
    <w:p w14:paraId="65C2758D" w14:textId="2772E636" w:rsidR="00255736" w:rsidRPr="00B3639C"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b/>
          <w:sz w:val="20"/>
          <w:szCs w:val="20"/>
        </w:rPr>
      </w:pPr>
      <w:r w:rsidRPr="00B3639C">
        <w:rPr>
          <w:rFonts w:cs="Calibri"/>
          <w:b/>
          <w:sz w:val="20"/>
          <w:szCs w:val="20"/>
        </w:rPr>
        <w:t>Taylor</w:t>
      </w:r>
      <w:r w:rsidR="00D214C5" w:rsidRPr="00B3639C">
        <w:rPr>
          <w:rFonts w:cs="Calibri"/>
          <w:b/>
          <w:sz w:val="20"/>
          <w:szCs w:val="20"/>
        </w:rPr>
        <w:t>’s journey</w:t>
      </w:r>
      <w:r w:rsidR="00B3639C" w:rsidRPr="00B3639C">
        <w:rPr>
          <w:rFonts w:cs="Calibri"/>
          <w:b/>
          <w:sz w:val="20"/>
          <w:szCs w:val="20"/>
        </w:rPr>
        <w:t xml:space="preserve"> </w:t>
      </w:r>
      <w:r w:rsidR="00B3639C">
        <w:rPr>
          <w:rFonts w:cs="Calibri"/>
          <w:b/>
          <w:sz w:val="20"/>
          <w:szCs w:val="20"/>
        </w:rPr>
        <w:t>illustrates</w:t>
      </w:r>
      <w:r w:rsidR="00B3639C" w:rsidRPr="00B3639C">
        <w:rPr>
          <w:rFonts w:cs="Calibri"/>
          <w:b/>
          <w:sz w:val="20"/>
          <w:szCs w:val="20"/>
        </w:rPr>
        <w:t xml:space="preserve"> what </w:t>
      </w:r>
      <w:r w:rsidR="00561669">
        <w:rPr>
          <w:rFonts w:cs="Calibri"/>
          <w:b/>
          <w:sz w:val="20"/>
          <w:szCs w:val="20"/>
        </w:rPr>
        <w:t>can help</w:t>
      </w:r>
      <w:r w:rsidR="00B3639C">
        <w:rPr>
          <w:rFonts w:cs="Calibri"/>
          <w:b/>
          <w:sz w:val="20"/>
          <w:szCs w:val="20"/>
        </w:rPr>
        <w:t xml:space="preserve"> </w:t>
      </w:r>
      <w:r w:rsidR="00D214C5" w:rsidRPr="00B3639C">
        <w:rPr>
          <w:rFonts w:cs="Calibri"/>
          <w:b/>
          <w:sz w:val="20"/>
          <w:szCs w:val="20"/>
        </w:rPr>
        <w:t>to</w:t>
      </w:r>
      <w:r w:rsidRPr="00B3639C">
        <w:rPr>
          <w:rFonts w:cs="Calibri"/>
          <w:b/>
          <w:sz w:val="20"/>
          <w:szCs w:val="20"/>
        </w:rPr>
        <w:t xml:space="preserve"> overcome early challenges </w:t>
      </w:r>
      <w:r w:rsidR="00D214C5" w:rsidRPr="00B3639C">
        <w:rPr>
          <w:rFonts w:cs="Calibri"/>
          <w:b/>
          <w:sz w:val="20"/>
          <w:szCs w:val="20"/>
        </w:rPr>
        <w:t>and</w:t>
      </w:r>
      <w:r w:rsidRPr="00B3639C">
        <w:rPr>
          <w:rFonts w:cs="Calibri"/>
          <w:b/>
          <w:sz w:val="20"/>
          <w:szCs w:val="20"/>
        </w:rPr>
        <w:t xml:space="preserve"> achieve goal</w:t>
      </w:r>
      <w:r w:rsidR="00D214C5" w:rsidRPr="00B3639C">
        <w:rPr>
          <w:rFonts w:cs="Calibri"/>
          <w:b/>
          <w:sz w:val="20"/>
          <w:szCs w:val="20"/>
        </w:rPr>
        <w:t>s</w:t>
      </w:r>
      <w:r w:rsidRPr="00B3639C">
        <w:rPr>
          <w:rFonts w:cs="Calibri"/>
          <w:b/>
          <w:sz w:val="20"/>
          <w:szCs w:val="20"/>
        </w:rPr>
        <w:t xml:space="preserve"> </w:t>
      </w:r>
    </w:p>
    <w:p w14:paraId="702480DB" w14:textId="1EDFFF72" w:rsidR="00255736" w:rsidRPr="00AC20AF"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sz w:val="20"/>
          <w:szCs w:val="20"/>
        </w:rPr>
      </w:pPr>
      <w:r w:rsidRPr="00AC20AF">
        <w:rPr>
          <w:rFonts w:cs="Calibri"/>
          <w:sz w:val="20"/>
          <w:szCs w:val="20"/>
        </w:rPr>
        <w:t>After leaving school with low</w:t>
      </w:r>
      <w:r w:rsidR="0082535C">
        <w:rPr>
          <w:rFonts w:cs="Calibri"/>
          <w:sz w:val="20"/>
          <w:szCs w:val="20"/>
        </w:rPr>
        <w:t>er</w:t>
      </w:r>
      <w:r w:rsidRPr="00AC20AF">
        <w:rPr>
          <w:rFonts w:cs="Calibri"/>
          <w:sz w:val="20"/>
          <w:szCs w:val="20"/>
        </w:rPr>
        <w:t xml:space="preserve"> grades</w:t>
      </w:r>
      <w:r w:rsidR="0082535C">
        <w:rPr>
          <w:rFonts w:cs="Calibri"/>
          <w:sz w:val="20"/>
          <w:szCs w:val="20"/>
        </w:rPr>
        <w:t xml:space="preserve"> than expected</w:t>
      </w:r>
      <w:r w:rsidRPr="00AC20AF">
        <w:rPr>
          <w:rFonts w:cs="Calibri"/>
          <w:sz w:val="20"/>
          <w:szCs w:val="20"/>
        </w:rPr>
        <w:t>, Taylor entered FE aged 21, whilst also working full time. After completing their FE course, they continued to work until interrupted by Covid-19 restrictions.</w:t>
      </w:r>
    </w:p>
    <w:p w14:paraId="43703B35" w14:textId="06A1E67B" w:rsidR="00255736" w:rsidRPr="00AC20AF"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sz w:val="20"/>
          <w:szCs w:val="20"/>
        </w:rPr>
      </w:pPr>
      <w:r w:rsidRPr="00AC20AF">
        <w:rPr>
          <w:rFonts w:cs="Calibri"/>
          <w:sz w:val="20"/>
          <w:szCs w:val="20"/>
        </w:rPr>
        <w:t xml:space="preserve">Taylor entered care </w:t>
      </w:r>
      <w:r w:rsidR="0082535C">
        <w:rPr>
          <w:rFonts w:cs="Calibri"/>
          <w:sz w:val="20"/>
          <w:szCs w:val="20"/>
        </w:rPr>
        <w:t>before the age of</w:t>
      </w:r>
      <w:r w:rsidRPr="00AC20AF">
        <w:rPr>
          <w:rFonts w:cs="Calibri"/>
          <w:sz w:val="20"/>
          <w:szCs w:val="20"/>
        </w:rPr>
        <w:t xml:space="preserve"> 5 and after </w:t>
      </w:r>
      <w:r w:rsidRPr="00AC20AF">
        <w:rPr>
          <w:rStyle w:val="Heading9Char"/>
        </w:rPr>
        <w:t>“loads</w:t>
      </w:r>
      <w:r w:rsidRPr="00AC20AF">
        <w:rPr>
          <w:rFonts w:cs="Calibri"/>
          <w:i/>
          <w:color w:val="591200" w:themeColor="accent6" w:themeShade="80"/>
          <w:sz w:val="20"/>
          <w:szCs w:val="20"/>
        </w:rPr>
        <w:t>”</w:t>
      </w:r>
      <w:r w:rsidRPr="00AC20AF">
        <w:rPr>
          <w:rFonts w:cs="Calibri"/>
          <w:color w:val="591200" w:themeColor="accent6" w:themeShade="80"/>
          <w:sz w:val="20"/>
          <w:szCs w:val="20"/>
        </w:rPr>
        <w:t xml:space="preserve"> </w:t>
      </w:r>
      <w:r w:rsidRPr="00AC20AF">
        <w:rPr>
          <w:rFonts w:cs="Calibri"/>
          <w:sz w:val="20"/>
          <w:szCs w:val="20"/>
        </w:rPr>
        <w:t xml:space="preserve">of foster placements left care aged 16 and became homeless, prior to moving into supported accommodation. Taylor felt that their care circumstances had negatively affected their education. They described </w:t>
      </w:r>
      <w:r w:rsidR="00B3639C">
        <w:rPr>
          <w:rFonts w:cs="Calibri"/>
          <w:sz w:val="20"/>
          <w:szCs w:val="20"/>
        </w:rPr>
        <w:t>being</w:t>
      </w:r>
      <w:r w:rsidRPr="00AC20AF">
        <w:rPr>
          <w:rFonts w:cs="Calibri"/>
          <w:sz w:val="20"/>
          <w:szCs w:val="20"/>
        </w:rPr>
        <w:t xml:space="preserve"> </w:t>
      </w:r>
      <w:r w:rsidRPr="00AC20AF">
        <w:rPr>
          <w:rStyle w:val="Heading9Char"/>
        </w:rPr>
        <w:t>“treated differently because I was in care”.</w:t>
      </w:r>
      <w:r w:rsidRPr="00AC20AF">
        <w:rPr>
          <w:rFonts w:cs="Calibri"/>
          <w:color w:val="591200" w:themeColor="accent6" w:themeShade="80"/>
          <w:sz w:val="20"/>
          <w:szCs w:val="20"/>
        </w:rPr>
        <w:t xml:space="preserve"> </w:t>
      </w:r>
      <w:r w:rsidRPr="00AC20AF">
        <w:rPr>
          <w:rFonts w:cs="Calibri"/>
          <w:sz w:val="20"/>
          <w:szCs w:val="20"/>
        </w:rPr>
        <w:t xml:space="preserve">Taylor explained that they had been treated as naughty rather than being offered support from the school to cope with all they have been through. They felt that moving placements meant that they focused on where they were going to sleep that night, rather than school work; </w:t>
      </w:r>
      <w:r w:rsidRPr="00AC20AF">
        <w:rPr>
          <w:rStyle w:val="Heading9Char"/>
        </w:rPr>
        <w:t>“obviously when you’re in school you need a stable, safe environment and not not knowing what's gonna happen, like … where am I gonna sleep tonight? Am I gonna be safe</w:t>
      </w:r>
      <w:r w:rsidRPr="005002A6">
        <w:rPr>
          <w:rStyle w:val="Heading9Char"/>
          <w:rFonts w:ascii="Calibri" w:hAnsi="Calibri"/>
        </w:rPr>
        <w:t>?</w:t>
      </w:r>
      <w:r w:rsidRPr="00AC20AF">
        <w:rPr>
          <w:rStyle w:val="Heading9Char"/>
        </w:rPr>
        <w:t>”.</w:t>
      </w:r>
      <w:r w:rsidRPr="00AC20AF">
        <w:rPr>
          <w:rFonts w:cs="Calibri"/>
          <w:color w:val="591200" w:themeColor="accent6" w:themeShade="80"/>
          <w:spacing w:val="-2"/>
          <w:sz w:val="20"/>
          <w:szCs w:val="20"/>
        </w:rPr>
        <w:t xml:space="preserve"> </w:t>
      </w:r>
    </w:p>
    <w:p w14:paraId="439C3E97" w14:textId="150D8197" w:rsidR="00255736" w:rsidRPr="00AC20AF"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sz w:val="20"/>
          <w:szCs w:val="20"/>
        </w:rPr>
      </w:pPr>
      <w:r w:rsidRPr="00AC20AF">
        <w:rPr>
          <w:rFonts w:cs="Calibri"/>
          <w:sz w:val="20"/>
          <w:szCs w:val="20"/>
        </w:rPr>
        <w:t>Taylor left school with low grades, and was concerned that going to college and finding a job was going to be difficult</w:t>
      </w:r>
      <w:r w:rsidR="00B3639C">
        <w:rPr>
          <w:rFonts w:cs="Calibri"/>
          <w:sz w:val="20"/>
          <w:szCs w:val="20"/>
        </w:rPr>
        <w:t xml:space="preserve"> on their own;</w:t>
      </w:r>
      <w:r w:rsidRPr="00AC20AF">
        <w:rPr>
          <w:rFonts w:cs="Calibri"/>
          <w:color w:val="000000"/>
          <w:spacing w:val="-2"/>
          <w:sz w:val="20"/>
          <w:szCs w:val="20"/>
        </w:rPr>
        <w:t xml:space="preserve"> </w:t>
      </w:r>
      <w:r w:rsidRPr="00AC20AF">
        <w:rPr>
          <w:rStyle w:val="Heading9Char"/>
        </w:rPr>
        <w:t>“a lot of people live with their mum and dad, but I don’t have that, I don’t get that support…like everyone else has company, financial help…”.</w:t>
      </w:r>
      <w:r w:rsidRPr="00AC20AF">
        <w:rPr>
          <w:rFonts w:cs="Calibri"/>
          <w:color w:val="591200" w:themeColor="accent6" w:themeShade="80"/>
          <w:spacing w:val="-2"/>
          <w:sz w:val="20"/>
          <w:szCs w:val="20"/>
        </w:rPr>
        <w:t xml:space="preserve"> </w:t>
      </w:r>
    </w:p>
    <w:p w14:paraId="5C19F4A1" w14:textId="77777777" w:rsidR="00255736" w:rsidRPr="00AC20AF"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color w:val="591200" w:themeColor="accent6" w:themeShade="80"/>
          <w:sz w:val="20"/>
          <w:szCs w:val="20"/>
        </w:rPr>
      </w:pPr>
      <w:r w:rsidRPr="00AC20AF">
        <w:rPr>
          <w:rFonts w:cs="Calibri"/>
          <w:color w:val="591200" w:themeColor="accent6" w:themeShade="80"/>
          <w:sz w:val="20"/>
          <w:szCs w:val="20"/>
        </w:rPr>
        <w:t>What made a difference?</w:t>
      </w:r>
    </w:p>
    <w:p w14:paraId="5E5F073F" w14:textId="77777777" w:rsidR="0082535C"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color w:val="664C00" w:themeColor="accent5" w:themeShade="80"/>
          <w:sz w:val="20"/>
          <w:szCs w:val="20"/>
        </w:rPr>
      </w:pPr>
      <w:r w:rsidRPr="00AC20AF">
        <w:rPr>
          <w:rFonts w:cs="Calibri"/>
          <w:sz w:val="20"/>
          <w:szCs w:val="20"/>
        </w:rPr>
        <w:t xml:space="preserve">Taylor explained that going to live with supported carers had been a turning point and had helped them in their education and their journey to adulthood; </w:t>
      </w:r>
      <w:r w:rsidRPr="00AC20AF">
        <w:rPr>
          <w:rStyle w:val="Heading9Char"/>
        </w:rPr>
        <w:t>“they taught me everything”.</w:t>
      </w:r>
      <w:r w:rsidRPr="00AC20AF">
        <w:rPr>
          <w:rFonts w:cs="Calibri"/>
          <w:color w:val="591200" w:themeColor="accent6" w:themeShade="80"/>
          <w:sz w:val="20"/>
          <w:szCs w:val="20"/>
        </w:rPr>
        <w:t xml:space="preserve"> </w:t>
      </w:r>
      <w:r w:rsidRPr="00AC20AF">
        <w:rPr>
          <w:rFonts w:cs="Calibri"/>
          <w:sz w:val="20"/>
          <w:szCs w:val="20"/>
        </w:rPr>
        <w:t xml:space="preserve">Taylor described feeling settled and said that they owed everything to their supported carers, who helped them develop important life skills as well as providing </w:t>
      </w:r>
      <w:r w:rsidRPr="00AC20AF">
        <w:rPr>
          <w:rStyle w:val="Heading9Char"/>
        </w:rPr>
        <w:t>stability “</w:t>
      </w:r>
      <w:r>
        <w:rPr>
          <w:rStyle w:val="Heading9Char"/>
        </w:rPr>
        <w:t>I</w:t>
      </w:r>
      <w:r w:rsidRPr="00AC20AF">
        <w:rPr>
          <w:rStyle w:val="Heading9Char"/>
        </w:rPr>
        <w:t>t wasn’t until [they] said that I could stay there permanently when I felt relief”.</w:t>
      </w:r>
      <w:r w:rsidRPr="00AC20AF">
        <w:rPr>
          <w:rFonts w:cs="Calibri"/>
          <w:color w:val="591200" w:themeColor="accent6" w:themeShade="80"/>
          <w:sz w:val="20"/>
          <w:szCs w:val="20"/>
        </w:rPr>
        <w:t xml:space="preserve"> </w:t>
      </w:r>
      <w:r w:rsidRPr="00AC20AF">
        <w:rPr>
          <w:rFonts w:cs="Calibri"/>
          <w:sz w:val="20"/>
          <w:szCs w:val="20"/>
        </w:rPr>
        <w:t xml:space="preserve">Being offered practical and emotional support and forming a trusted relationship with their carer at such at crucial time appeared to have finally provided Taylor with a settled base from which to focus on education and work. Taylor believes that without help and encouragement from the supported carers, local housing project and the leaving care team, they might not have been able to go to college; </w:t>
      </w:r>
      <w:r w:rsidRPr="005002A6">
        <w:rPr>
          <w:rFonts w:cs="Calibri"/>
          <w:i/>
          <w:color w:val="664C00" w:themeColor="accent5" w:themeShade="80"/>
          <w:sz w:val="20"/>
          <w:szCs w:val="20"/>
        </w:rPr>
        <w:t>“[they] got me through the door”.</w:t>
      </w:r>
      <w:r w:rsidRPr="005002A6">
        <w:rPr>
          <w:rFonts w:cs="Calibri"/>
          <w:color w:val="664C00" w:themeColor="accent5" w:themeShade="80"/>
          <w:sz w:val="20"/>
          <w:szCs w:val="20"/>
        </w:rPr>
        <w:t xml:space="preserve"> </w:t>
      </w:r>
    </w:p>
    <w:p w14:paraId="6ACAB328" w14:textId="4CEA152A" w:rsidR="00255736"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color w:val="591200" w:themeColor="accent6" w:themeShade="80"/>
          <w:spacing w:val="-2"/>
          <w:sz w:val="20"/>
          <w:szCs w:val="20"/>
        </w:rPr>
      </w:pPr>
      <w:r w:rsidRPr="00AC20AF">
        <w:rPr>
          <w:rFonts w:cs="Calibri"/>
          <w:sz w:val="20"/>
          <w:szCs w:val="20"/>
        </w:rPr>
        <w:t>Taylor also described</w:t>
      </w:r>
      <w:r w:rsidR="0082535C">
        <w:rPr>
          <w:rFonts w:cs="Calibri"/>
          <w:sz w:val="20"/>
          <w:szCs w:val="20"/>
        </w:rPr>
        <w:t xml:space="preserve"> having </w:t>
      </w:r>
      <w:r w:rsidRPr="00AC20AF">
        <w:rPr>
          <w:rFonts w:cs="Calibri"/>
          <w:sz w:val="20"/>
          <w:szCs w:val="20"/>
        </w:rPr>
        <w:t xml:space="preserve">a sense of determination and commitment, </w:t>
      </w:r>
      <w:r w:rsidR="0082535C">
        <w:rPr>
          <w:rFonts w:cs="Calibri"/>
          <w:sz w:val="20"/>
          <w:szCs w:val="20"/>
        </w:rPr>
        <w:t xml:space="preserve">that was </w:t>
      </w:r>
      <w:r w:rsidRPr="00AC20AF">
        <w:rPr>
          <w:rFonts w:cs="Calibri"/>
          <w:sz w:val="20"/>
          <w:szCs w:val="20"/>
        </w:rPr>
        <w:t>evident in</w:t>
      </w:r>
      <w:r w:rsidR="0082535C">
        <w:rPr>
          <w:rFonts w:cs="Calibri"/>
          <w:sz w:val="20"/>
          <w:szCs w:val="20"/>
        </w:rPr>
        <w:t xml:space="preserve"> them</w:t>
      </w:r>
      <w:r w:rsidRPr="00AC20AF">
        <w:rPr>
          <w:rFonts w:cs="Calibri"/>
          <w:sz w:val="20"/>
          <w:szCs w:val="20"/>
        </w:rPr>
        <w:t xml:space="preserve"> being able to study alongside working despite having to move accommodation and deal with homelessness. They felt that their resilience had helped them to find a job; </w:t>
      </w:r>
      <w:r w:rsidRPr="005002A6">
        <w:rPr>
          <w:rFonts w:cs="Calibri"/>
          <w:i/>
          <w:color w:val="664C00" w:themeColor="accent5" w:themeShade="80"/>
          <w:sz w:val="20"/>
          <w:szCs w:val="20"/>
        </w:rPr>
        <w:t>“</w:t>
      </w:r>
      <w:r w:rsidRPr="005002A6">
        <w:rPr>
          <w:rFonts w:cs="Calibri"/>
          <w:i/>
          <w:color w:val="664C00" w:themeColor="accent5" w:themeShade="80"/>
          <w:spacing w:val="-2"/>
          <w:sz w:val="20"/>
          <w:szCs w:val="20"/>
        </w:rPr>
        <w:t>because I wanted better in life. I didn’t want to go through any more, I just wanted my life to get better</w:t>
      </w:r>
      <w:r w:rsidRPr="005002A6">
        <w:rPr>
          <w:rFonts w:ascii="Calibri" w:hAnsi="Calibri" w:cs="Calibri"/>
          <w:i/>
          <w:color w:val="664C00" w:themeColor="accent5" w:themeShade="80"/>
          <w:spacing w:val="-2"/>
          <w:sz w:val="20"/>
          <w:szCs w:val="20"/>
        </w:rPr>
        <w:t>?</w:t>
      </w:r>
      <w:r w:rsidRPr="005002A6">
        <w:rPr>
          <w:rFonts w:cs="Calibri"/>
          <w:i/>
          <w:color w:val="664C00" w:themeColor="accent5" w:themeShade="80"/>
          <w:spacing w:val="-2"/>
          <w:sz w:val="20"/>
          <w:szCs w:val="20"/>
        </w:rPr>
        <w:t>”.</w:t>
      </w:r>
      <w:r w:rsidRPr="005002A6">
        <w:rPr>
          <w:rFonts w:cs="Calibri"/>
          <w:color w:val="664C00" w:themeColor="accent5" w:themeShade="80"/>
          <w:spacing w:val="-2"/>
          <w:sz w:val="20"/>
          <w:szCs w:val="20"/>
        </w:rPr>
        <w:t xml:space="preserve"> </w:t>
      </w:r>
    </w:p>
    <w:p w14:paraId="7D47EA3B" w14:textId="77777777" w:rsidR="00255736" w:rsidRPr="00AC20AF"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spacing w:val="-2"/>
          <w:sz w:val="20"/>
          <w:szCs w:val="20"/>
        </w:rPr>
      </w:pPr>
      <w:r w:rsidRPr="00AC20AF">
        <w:rPr>
          <w:rFonts w:cs="Calibri"/>
          <w:spacing w:val="-2"/>
          <w:sz w:val="20"/>
          <w:szCs w:val="20"/>
        </w:rPr>
        <w:t>Taylor’s advice for helping care-experienced young people with their education journeys is to;</w:t>
      </w:r>
    </w:p>
    <w:p w14:paraId="4AF1DE6E" w14:textId="42313E5E" w:rsidR="00255736" w:rsidRDefault="00255736"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i/>
          <w:color w:val="664C00" w:themeColor="accent5" w:themeShade="80"/>
          <w:spacing w:val="-2"/>
          <w:sz w:val="20"/>
          <w:szCs w:val="20"/>
        </w:rPr>
      </w:pPr>
      <w:r w:rsidRPr="00AC20AF">
        <w:rPr>
          <w:rFonts w:cs="Calibri"/>
          <w:i/>
          <w:color w:val="591200" w:themeColor="accent6" w:themeShade="80"/>
          <w:spacing w:val="-2"/>
          <w:sz w:val="20"/>
          <w:szCs w:val="20"/>
        </w:rPr>
        <w:t xml:space="preserve"> </w:t>
      </w:r>
      <w:r w:rsidRPr="00770B7A">
        <w:rPr>
          <w:rFonts w:cs="Calibri"/>
          <w:i/>
          <w:color w:val="664C00" w:themeColor="accent5" w:themeShade="80"/>
          <w:spacing w:val="-2"/>
          <w:sz w:val="20"/>
          <w:szCs w:val="20"/>
        </w:rPr>
        <w:t>“Give them more support, whether its financial or one-to-one support</w:t>
      </w:r>
      <w:r w:rsidR="00DD3246">
        <w:rPr>
          <w:rFonts w:cs="Calibri"/>
          <w:i/>
          <w:color w:val="664C00" w:themeColor="accent5" w:themeShade="80"/>
          <w:spacing w:val="-2"/>
          <w:sz w:val="20"/>
          <w:szCs w:val="20"/>
        </w:rPr>
        <w:t xml:space="preserve">, </w:t>
      </w:r>
      <w:r w:rsidRPr="00770B7A">
        <w:rPr>
          <w:rFonts w:cs="Calibri"/>
          <w:i/>
          <w:color w:val="664C00" w:themeColor="accent5" w:themeShade="80"/>
          <w:spacing w:val="-2"/>
          <w:sz w:val="20"/>
          <w:szCs w:val="20"/>
        </w:rPr>
        <w:t>even just a chat, just knowing that there is someone there that you can talk to. Especially if [young people] don’t know how to approach people about their situation</w:t>
      </w:r>
      <w:r w:rsidR="00B3639C">
        <w:rPr>
          <w:rFonts w:cs="Calibri"/>
          <w:i/>
          <w:color w:val="664C00" w:themeColor="accent5" w:themeShade="80"/>
          <w:spacing w:val="-2"/>
          <w:sz w:val="20"/>
          <w:szCs w:val="20"/>
        </w:rPr>
        <w:t>,</w:t>
      </w:r>
      <w:r w:rsidRPr="00770B7A">
        <w:rPr>
          <w:rFonts w:cs="Calibri"/>
          <w:i/>
          <w:color w:val="664C00" w:themeColor="accent5" w:themeShade="80"/>
          <w:spacing w:val="-2"/>
          <w:sz w:val="20"/>
          <w:szCs w:val="20"/>
        </w:rPr>
        <w:t xml:space="preserve"> if they have someone who keeps an eye on them, they</w:t>
      </w:r>
      <w:r w:rsidR="00DD3246">
        <w:rPr>
          <w:rFonts w:cs="Calibri"/>
          <w:i/>
          <w:color w:val="664C00" w:themeColor="accent5" w:themeShade="80"/>
          <w:spacing w:val="-2"/>
          <w:sz w:val="20"/>
          <w:szCs w:val="20"/>
        </w:rPr>
        <w:t>’ll</w:t>
      </w:r>
      <w:r w:rsidRPr="00770B7A">
        <w:rPr>
          <w:rFonts w:cs="Calibri"/>
          <w:i/>
          <w:color w:val="664C00" w:themeColor="accent5" w:themeShade="80"/>
          <w:spacing w:val="-2"/>
          <w:sz w:val="20"/>
          <w:szCs w:val="20"/>
        </w:rPr>
        <w:t xml:space="preserve"> feel better”</w:t>
      </w:r>
    </w:p>
    <w:p w14:paraId="3BEF0BAF" w14:textId="77777777" w:rsidR="004803D7" w:rsidRPr="004803D7" w:rsidRDefault="004803D7" w:rsidP="00F615DB">
      <w:pPr>
        <w:pBdr>
          <w:left w:val="single" w:sz="4" w:space="4" w:color="FF6137" w:themeColor="accent6" w:themeTint="99"/>
          <w:right w:val="single" w:sz="4" w:space="4" w:color="FF6137" w:themeColor="accent6" w:themeTint="99"/>
        </w:pBdr>
        <w:shd w:val="clear" w:color="auto" w:fill="F5D8CF" w:themeFill="accent3" w:themeFillTint="33"/>
        <w:spacing w:before="40"/>
        <w:ind w:left="57" w:right="57"/>
        <w:jc w:val="left"/>
        <w:rPr>
          <w:rFonts w:cs="Calibri"/>
          <w:i/>
          <w:color w:val="591200" w:themeColor="accent6" w:themeShade="80"/>
          <w:spacing w:val="-2"/>
          <w:sz w:val="2"/>
          <w:szCs w:val="20"/>
        </w:rPr>
      </w:pPr>
    </w:p>
    <w:p w14:paraId="05A14AA8" w14:textId="77777777" w:rsidR="000A2376" w:rsidRDefault="00124F89" w:rsidP="00CE229C">
      <w:pPr>
        <w:pStyle w:val="Heading1"/>
      </w:pPr>
      <w:r>
        <w:t>What do young people and their support staff say about what can make a difference to young people’s journeys into EET</w:t>
      </w:r>
      <w:r w:rsidR="00CB3CF0" w:rsidRPr="00CB3CF0">
        <w:rPr>
          <w:rFonts w:ascii="Calibri" w:hAnsi="Calibri"/>
        </w:rPr>
        <w:t>?</w:t>
      </w:r>
    </w:p>
    <w:p w14:paraId="17B9B998" w14:textId="77777777" w:rsidR="00DD3246" w:rsidRPr="00173F0C" w:rsidRDefault="00DD3246" w:rsidP="00B05D8A">
      <w:pPr>
        <w:rPr>
          <w:sz w:val="8"/>
        </w:rPr>
      </w:pPr>
    </w:p>
    <w:p w14:paraId="018B05F6" w14:textId="1481A516" w:rsidR="00B05D8A" w:rsidRDefault="00B05D8A" w:rsidP="00B05D8A">
      <w:r w:rsidRPr="00AB287D">
        <w:t>Th</w:t>
      </w:r>
      <w:r w:rsidR="0045688B">
        <w:t>e</w:t>
      </w:r>
      <w:r w:rsidRPr="00AB287D">
        <w:t xml:space="preserve"> interplay between key points in the care and education experiences highlights the importance of individualised and timely support from </w:t>
      </w:r>
      <w:r>
        <w:t>care and education workers,</w:t>
      </w:r>
      <w:r w:rsidRPr="00AB287D">
        <w:t xml:space="preserve"> carers </w:t>
      </w:r>
      <w:r>
        <w:t>and other services</w:t>
      </w:r>
      <w:r w:rsidRPr="00AB287D">
        <w:t>. It also indicates the importance of ongoing</w:t>
      </w:r>
      <w:r>
        <w:t xml:space="preserve"> and </w:t>
      </w:r>
      <w:r w:rsidR="00072D90">
        <w:t>wide-ranging</w:t>
      </w:r>
      <w:r w:rsidRPr="00AB287D">
        <w:t xml:space="preserve"> support </w:t>
      </w:r>
      <w:r w:rsidR="0072415E">
        <w:t>after care to assist the</w:t>
      </w:r>
      <w:r w:rsidRPr="004F37EA">
        <w:t xml:space="preserve"> education journey</w:t>
      </w:r>
      <w:r w:rsidR="00C50EBA">
        <w:t>,</w:t>
      </w:r>
      <w:r w:rsidRPr="004F37EA">
        <w:t xml:space="preserve"> from professional and informal local support networks</w:t>
      </w:r>
      <w:r w:rsidR="006B5EF1" w:rsidRPr="006B5EF1">
        <w:t xml:space="preserve"> </w:t>
      </w:r>
      <w:r w:rsidR="006B5EF1">
        <w:t xml:space="preserve">that </w:t>
      </w:r>
      <w:r w:rsidR="006B5EF1" w:rsidRPr="00AB287D">
        <w:lastRenderedPageBreak/>
        <w:t>understand the impact of these issues for care-experienced young people</w:t>
      </w:r>
      <w:r w:rsidRPr="004F37EA">
        <w:t>, as</w:t>
      </w:r>
      <w:r w:rsidR="00C50EBA">
        <w:t xml:space="preserve"> </w:t>
      </w:r>
      <w:r w:rsidRPr="004F37EA">
        <w:t xml:space="preserve">illustrated in </w:t>
      </w:r>
      <w:r w:rsidR="0082535C">
        <w:t xml:space="preserve">Taylor’s story and the </w:t>
      </w:r>
      <w:r w:rsidRPr="004F37EA">
        <w:t>comments</w:t>
      </w:r>
      <w:r w:rsidR="00F14D18" w:rsidRPr="004F37EA">
        <w:t xml:space="preserve"> from young people and staff.</w:t>
      </w:r>
      <w:r w:rsidR="00E742F5">
        <w:t xml:space="preserve"> </w:t>
      </w:r>
      <w:r w:rsidR="0082535C">
        <w:t xml:space="preserve">Some of the things that helped were highlighted by young people and staff who were interviewed, and </w:t>
      </w:r>
      <w:r w:rsidR="00B04F80">
        <w:t xml:space="preserve">included: </w:t>
      </w:r>
    </w:p>
    <w:p w14:paraId="30856DCF" w14:textId="088127CB" w:rsidR="00C53A99" w:rsidRPr="00C53A99" w:rsidRDefault="00C53A99" w:rsidP="00B05D8A">
      <w:pPr>
        <w:rPr>
          <w:sz w:val="2"/>
        </w:rPr>
      </w:pPr>
    </w:p>
    <w:p w14:paraId="4D705002" w14:textId="667046D8" w:rsidR="00F14D18" w:rsidRDefault="00F14D18" w:rsidP="00447FD4">
      <w:pPr>
        <w:pStyle w:val="Heading4"/>
        <w:numPr>
          <w:ilvl w:val="0"/>
          <w:numId w:val="22"/>
        </w:numPr>
      </w:pPr>
      <w:r>
        <w:t>Individualised and 1-to-1 support</w:t>
      </w:r>
    </w:p>
    <w:p w14:paraId="4E2AA71F" w14:textId="319A640A" w:rsidR="00DD2D59" w:rsidRDefault="00F14D18" w:rsidP="00F14D18">
      <w:pPr>
        <w:ind w:left="-17"/>
      </w:pPr>
      <w:r>
        <w:t xml:space="preserve">Providing </w:t>
      </w:r>
      <w:r w:rsidRPr="007B596F">
        <w:t>additional</w:t>
      </w:r>
      <w:r>
        <w:t xml:space="preserve"> individual</w:t>
      </w:r>
      <w:r w:rsidRPr="007B596F">
        <w:t xml:space="preserve"> support </w:t>
      </w:r>
      <w:r>
        <w:t xml:space="preserve">at the time of moving into care and throughout young people’s education, </w:t>
      </w:r>
      <w:r w:rsidRPr="007B596F">
        <w:t xml:space="preserve">from </w:t>
      </w:r>
      <w:r>
        <w:t xml:space="preserve">teachers, </w:t>
      </w:r>
      <w:r w:rsidRPr="007B596F">
        <w:t>the Virtual School, 1</w:t>
      </w:r>
      <w:r>
        <w:t>-to-1</w:t>
      </w:r>
      <w:r w:rsidRPr="007B596F">
        <w:t xml:space="preserve"> tuition and </w:t>
      </w:r>
      <w:r>
        <w:t xml:space="preserve">from </w:t>
      </w:r>
      <w:r w:rsidRPr="007B596F">
        <w:t xml:space="preserve">wellbeing workers in schools </w:t>
      </w:r>
      <w:r>
        <w:t xml:space="preserve">featured within comments from those interviewed. This type of support was identified as being </w:t>
      </w:r>
      <w:r w:rsidRPr="007B596F">
        <w:t>a positive and motivating factor to remain in education.</w:t>
      </w:r>
    </w:p>
    <w:p w14:paraId="3D26B7E0" w14:textId="023094A4" w:rsidR="00DD2D59" w:rsidRDefault="00DD2D59" w:rsidP="00F14D18">
      <w:pPr>
        <w:ind w:left="-17"/>
      </w:pPr>
      <w:r>
        <w:rPr>
          <w:noProof/>
        </w:rPr>
        <mc:AlternateContent>
          <mc:Choice Requires="wps">
            <w:drawing>
              <wp:anchor distT="0" distB="0" distL="114300" distR="114300" simplePos="0" relativeHeight="251710464" behindDoc="0" locked="0" layoutInCell="1" allowOverlap="1" wp14:anchorId="31BFDA9E" wp14:editId="6EF21B2B">
                <wp:simplePos x="0" y="0"/>
                <wp:positionH relativeFrom="margin">
                  <wp:posOffset>-108284</wp:posOffset>
                </wp:positionH>
                <wp:positionV relativeFrom="paragraph">
                  <wp:posOffset>235418</wp:posOffset>
                </wp:positionV>
                <wp:extent cx="3224463" cy="2358189"/>
                <wp:effectExtent l="209550" t="190500" r="0" b="4445"/>
                <wp:wrapNone/>
                <wp:docPr id="42" name="Speech Bubble: Rectangle with Corners Rounded 42"/>
                <wp:cNvGraphicFramePr/>
                <a:graphic xmlns:a="http://schemas.openxmlformats.org/drawingml/2006/main">
                  <a:graphicData uri="http://schemas.microsoft.com/office/word/2010/wordprocessingShape">
                    <wps:wsp>
                      <wps:cNvSpPr/>
                      <wps:spPr>
                        <a:xfrm>
                          <a:off x="0" y="0"/>
                          <a:ext cx="3224463" cy="2358189"/>
                        </a:xfrm>
                        <a:prstGeom prst="wedgeRoundRectCallout">
                          <a:avLst>
                            <a:gd name="adj1" fmla="val -56044"/>
                            <a:gd name="adj2" fmla="val -57568"/>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3A9D85FE" w14:textId="4B639244" w:rsidR="00DD2D59" w:rsidRPr="00DD2D59" w:rsidRDefault="00DD2D59" w:rsidP="00DD2D59">
                            <w:pPr>
                              <w:jc w:val="center"/>
                              <w:rPr>
                                <w:color w:val="FFFFFF" w:themeColor="background1"/>
                              </w:rPr>
                            </w:pPr>
                            <w:r w:rsidRPr="00DD2D59">
                              <w:rPr>
                                <w:color w:val="FFFFFF" w:themeColor="background1"/>
                              </w:rPr>
                              <w:t xml:space="preserve">“So, I think more support as well needs to be given to the kids obviously in care that are also going through it but maybe also foster parents to know that they can’t be making decisions [about placement moves] like that off a whim, you know cause mentally and physically and everything it has a massive impact on the child” </w:t>
                            </w:r>
                            <w:r w:rsidRPr="00DD2D59">
                              <w:rPr>
                                <w:rFonts w:eastAsia="Trebuchet MS" w:cs="Trebuchet MS"/>
                                <w:color w:val="FFFFFF" w:themeColor="background1"/>
                              </w:rPr>
                              <w:t>(Y_NY young person,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DA9E" id="Speech Bubble: Rectangle with Corners Rounded 42" o:spid="_x0000_s1038" type="#_x0000_t62" style="position:absolute;left:0;text-align:left;margin-left:-8.55pt;margin-top:18.55pt;width:253.9pt;height:185.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" adj="-1306,-1635" fillcolor="#ff8427 [3207]" stroked="f">
                <v:textbox>
                  <w:txbxContent>
                    <w:p w14:paraId="3A9D85FE" w14:textId="4B639244" w:rsidR="00DD2D59" w:rsidRPr="00DD2D59" w:rsidRDefault="00DD2D59" w:rsidP="00DD2D59">
                      <w:pPr>
                        <w:jc w:val="center"/>
                        <w:rPr>
                          <w:color w:val="FFFFFF" w:themeColor="background1"/>
                        </w:rPr>
                      </w:pPr>
                      <w:r w:rsidRPr="00DD2D59">
                        <w:rPr>
                          <w:color w:val="FFFFFF" w:themeColor="background1"/>
                        </w:rPr>
                        <w:t xml:space="preserve">“So, I think more support as well needs to be given to the kids obviously in care that are also going through it but maybe also foster parents to know that they can’t be making decisions [about placement moves] like that off a whim, you know cause mentally and physically and everything it has a massive impact on the child” </w:t>
                      </w:r>
                      <w:r w:rsidRPr="00DD2D59">
                        <w:rPr>
                          <w:rFonts w:eastAsia="Trebuchet MS" w:cs="Trebuchet MS"/>
                          <w:color w:val="FFFFFF" w:themeColor="background1"/>
                        </w:rPr>
                        <w:t>(Y_NY young person, 2020</w:t>
                      </w:r>
                      <w:r w:rsidRPr="00DD2D59">
                        <w:rPr>
                          <w:rFonts w:eastAsia="Trebuchet MS" w:cs="Trebuchet MS"/>
                          <w:color w:val="FFFFFF" w:themeColor="background1"/>
                        </w:rPr>
                        <w:t>)</w:t>
                      </w:r>
                    </w:p>
                  </w:txbxContent>
                </v:textbox>
                <w10:wrap anchorx="margin"/>
              </v:shape>
            </w:pict>
          </mc:Fallback>
        </mc:AlternateContent>
      </w:r>
    </w:p>
    <w:p w14:paraId="01295416" w14:textId="66287B1B" w:rsidR="00DD2D59" w:rsidRDefault="003A62AD" w:rsidP="00F14D18">
      <w:pPr>
        <w:ind w:left="-17"/>
      </w:pPr>
      <w:r>
        <w:rPr>
          <w:noProof/>
        </w:rPr>
        <mc:AlternateContent>
          <mc:Choice Requires="wps">
            <w:drawing>
              <wp:anchor distT="0" distB="0" distL="114300" distR="114300" simplePos="0" relativeHeight="251711488" behindDoc="0" locked="0" layoutInCell="1" allowOverlap="1" wp14:anchorId="48A530A5" wp14:editId="3849FFB3">
                <wp:simplePos x="0" y="0"/>
                <wp:positionH relativeFrom="margin">
                  <wp:posOffset>3356744</wp:posOffset>
                </wp:positionH>
                <wp:positionV relativeFrom="paragraph">
                  <wp:posOffset>65405</wp:posOffset>
                </wp:positionV>
                <wp:extent cx="3204811" cy="2021305"/>
                <wp:effectExtent l="0" t="0" r="15240" b="379095"/>
                <wp:wrapNone/>
                <wp:docPr id="43" name="Speech Bubble: Rectangle with Corners Rounded 43"/>
                <wp:cNvGraphicFramePr/>
                <a:graphic xmlns:a="http://schemas.openxmlformats.org/drawingml/2006/main">
                  <a:graphicData uri="http://schemas.microsoft.com/office/word/2010/wordprocessingShape">
                    <wps:wsp>
                      <wps:cNvSpPr/>
                      <wps:spPr>
                        <a:xfrm>
                          <a:off x="0" y="0"/>
                          <a:ext cx="3204811" cy="2021305"/>
                        </a:xfrm>
                        <a:prstGeom prst="wedgeRoundRectCallout">
                          <a:avLst>
                            <a:gd name="adj1" fmla="val 50127"/>
                            <a:gd name="adj2" fmla="val 68601"/>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559AD3E4" w14:textId="77777777" w:rsidR="00DD2D59" w:rsidRPr="00DD2D59" w:rsidRDefault="00DD2D59" w:rsidP="00DD2D59">
                            <w:pPr>
                              <w:pStyle w:val="Heading9"/>
                              <w:ind w:left="57" w:right="57"/>
                              <w:jc w:val="left"/>
                              <w:rPr>
                                <w:color w:val="FFFFFF" w:themeColor="background1"/>
                                <w:sz w:val="22"/>
                                <w:szCs w:val="22"/>
                              </w:rPr>
                            </w:pPr>
                            <w:r w:rsidRPr="00DD2D59">
                              <w:rPr>
                                <w:color w:val="FFFFFF" w:themeColor="background1"/>
                                <w:sz w:val="22"/>
                                <w:szCs w:val="22"/>
                              </w:rPr>
                              <w:t xml:space="preserve">“We don't just focus on education, we will look at anything…get involved to identify if somebody needs some confidence-building or some self-esteem raising and get them on specific activities that will help with that, starting really back to basics” </w:t>
                            </w:r>
                            <w:r w:rsidRPr="00DD2D59">
                              <w:rPr>
                                <w:rFonts w:eastAsia="Trebuchet MS" w:cs="Trebuchet MS"/>
                                <w:color w:val="FFFFFF" w:themeColor="background1"/>
                                <w:sz w:val="22"/>
                                <w:szCs w:val="22"/>
                              </w:rPr>
                              <w:t>(Y_NY staff interview, 2020)</w:t>
                            </w:r>
                          </w:p>
                          <w:p w14:paraId="57A3B9E6" w14:textId="77777777" w:rsidR="00DD2D59" w:rsidRDefault="00DD2D59" w:rsidP="00DD2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30A5" id="Speech Bubble: Rectangle with Corners Rounded 43" o:spid="_x0000_s1039" type="#_x0000_t62" style="position:absolute;left:0;text-align:left;margin-left:264.3pt;margin-top:5.15pt;width:252.35pt;height:159.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" adj="21627,25618" fillcolor="#ff8427 [3207]" stroked="f">
                <v:textbox>
                  <w:txbxContent>
                    <w:p w14:paraId="559AD3E4" w14:textId="77777777" w:rsidR="00DD2D59" w:rsidRPr="00DD2D59" w:rsidRDefault="00DD2D59" w:rsidP="00DD2D59">
                      <w:pPr>
                        <w:pStyle w:val="Heading9"/>
                        <w:ind w:left="57" w:right="57"/>
                        <w:jc w:val="left"/>
                        <w:rPr>
                          <w:color w:val="FFFFFF" w:themeColor="background1"/>
                          <w:sz w:val="22"/>
                          <w:szCs w:val="22"/>
                        </w:rPr>
                      </w:pPr>
                      <w:r w:rsidRPr="00DD2D59">
                        <w:rPr>
                          <w:color w:val="FFFFFF" w:themeColor="background1"/>
                          <w:sz w:val="22"/>
                          <w:szCs w:val="22"/>
                        </w:rPr>
                        <w:t xml:space="preserve">“We don't just focus on education, we will look at anything…get involved to identify if somebody needs some confidence-building or some self-esteem raising and get them on specific activities that will help with that, starting really back to basics” </w:t>
                      </w:r>
                      <w:r w:rsidRPr="00DD2D59">
                        <w:rPr>
                          <w:rFonts w:eastAsia="Trebuchet MS" w:cs="Trebuchet MS"/>
                          <w:color w:val="FFFFFF" w:themeColor="background1"/>
                          <w:sz w:val="22"/>
                          <w:szCs w:val="22"/>
                        </w:rPr>
                        <w:t>(Y_NY staff interview, 2020)</w:t>
                      </w:r>
                    </w:p>
                    <w:p w14:paraId="57A3B9E6" w14:textId="77777777" w:rsidR="00DD2D59" w:rsidRDefault="00DD2D59" w:rsidP="00DD2D59">
                      <w:pPr>
                        <w:jc w:val="center"/>
                      </w:pPr>
                    </w:p>
                  </w:txbxContent>
                </v:textbox>
                <w10:wrap anchorx="margin"/>
              </v:shape>
            </w:pict>
          </mc:Fallback>
        </mc:AlternateContent>
      </w:r>
    </w:p>
    <w:p w14:paraId="6878E1AE" w14:textId="5C197B2F" w:rsidR="00DD2D59" w:rsidRDefault="00DD2D59" w:rsidP="00F14D18">
      <w:pPr>
        <w:ind w:left="-17"/>
      </w:pPr>
    </w:p>
    <w:p w14:paraId="6126FCD2" w14:textId="5D803F75" w:rsidR="00DD2D59" w:rsidRDefault="00DD2D59" w:rsidP="00F14D18">
      <w:pPr>
        <w:ind w:left="-17"/>
      </w:pPr>
    </w:p>
    <w:p w14:paraId="4739B9EA" w14:textId="5653239C" w:rsidR="00DD2D59" w:rsidRDefault="00DD2D59" w:rsidP="00F14D18">
      <w:pPr>
        <w:ind w:left="-17"/>
      </w:pPr>
    </w:p>
    <w:p w14:paraId="281EE62E" w14:textId="5B04E740" w:rsidR="00DD2D59" w:rsidRDefault="00DD2D59" w:rsidP="00F14D18">
      <w:pPr>
        <w:ind w:left="-17"/>
      </w:pPr>
    </w:p>
    <w:p w14:paraId="46C9AEF8" w14:textId="2D82BE36" w:rsidR="00DD2D59" w:rsidRDefault="00DD2D59" w:rsidP="00F14D18">
      <w:pPr>
        <w:ind w:left="-17"/>
      </w:pPr>
    </w:p>
    <w:p w14:paraId="7A599520" w14:textId="2A82FAD5" w:rsidR="00DD2D59" w:rsidRDefault="00DD2D59" w:rsidP="00F14D18">
      <w:pPr>
        <w:ind w:left="-17"/>
      </w:pPr>
    </w:p>
    <w:p w14:paraId="68BA4BEB" w14:textId="085F8C35" w:rsidR="004F37EA" w:rsidRDefault="00F14D18" w:rsidP="00F14D18">
      <w:pPr>
        <w:ind w:left="-17"/>
      </w:pPr>
      <w:r w:rsidRPr="007B596F">
        <w:t xml:space="preserve"> </w:t>
      </w:r>
      <w:bookmarkStart w:id="9" w:name="_Hlk66076010"/>
    </w:p>
    <w:p w14:paraId="222DA84B" w14:textId="4B9B151B" w:rsidR="00DD2D59" w:rsidRDefault="00DD2D59" w:rsidP="00F14D18">
      <w:pPr>
        <w:ind w:left="-17"/>
      </w:pPr>
    </w:p>
    <w:p w14:paraId="2A8D1FE5" w14:textId="1785988F" w:rsidR="00DD2D59" w:rsidRDefault="003A62AD" w:rsidP="00F14D18">
      <w:pPr>
        <w:ind w:left="-17"/>
      </w:pPr>
      <w:r>
        <w:rPr>
          <w:noProof/>
        </w:rPr>
        <mc:AlternateContent>
          <mc:Choice Requires="wps">
            <w:drawing>
              <wp:anchor distT="0" distB="0" distL="114300" distR="114300" simplePos="0" relativeHeight="251712512" behindDoc="0" locked="0" layoutInCell="1" allowOverlap="1" wp14:anchorId="5906BD2C" wp14:editId="7E85964A">
                <wp:simplePos x="0" y="0"/>
                <wp:positionH relativeFrom="column">
                  <wp:posOffset>565484</wp:posOffset>
                </wp:positionH>
                <wp:positionV relativeFrom="paragraph">
                  <wp:posOffset>110056</wp:posOffset>
                </wp:positionV>
                <wp:extent cx="5765800" cy="647700"/>
                <wp:effectExtent l="0" t="0" r="6350" b="209550"/>
                <wp:wrapNone/>
                <wp:docPr id="44" name="Speech Bubble: Rectangle with Corners Rounded 44"/>
                <wp:cNvGraphicFramePr/>
                <a:graphic xmlns:a="http://schemas.openxmlformats.org/drawingml/2006/main">
                  <a:graphicData uri="http://schemas.microsoft.com/office/word/2010/wordprocessingShape">
                    <wps:wsp>
                      <wps:cNvSpPr/>
                      <wps:spPr>
                        <a:xfrm>
                          <a:off x="0" y="0"/>
                          <a:ext cx="5765800" cy="647700"/>
                        </a:xfrm>
                        <a:prstGeom prst="wedgeRoundRectCallout">
                          <a:avLst>
                            <a:gd name="adj1" fmla="val 49173"/>
                            <a:gd name="adj2" fmla="val 80151"/>
                            <a:gd name="adj3" fmla="val 16667"/>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822EBD4" w14:textId="77777777" w:rsidR="00DD2D59" w:rsidRPr="00DD2D59" w:rsidRDefault="00DD2D59" w:rsidP="00DD2D59">
                            <w:pPr>
                              <w:jc w:val="left"/>
                              <w:rPr>
                                <w:color w:val="FFFFFF" w:themeColor="background1"/>
                              </w:rPr>
                            </w:pPr>
                            <w:r w:rsidRPr="00DD2D59">
                              <w:rPr>
                                <w:rStyle w:val="Heading9Char"/>
                                <w:color w:val="FFFFFF" w:themeColor="background1"/>
                                <w:sz w:val="22"/>
                                <w:szCs w:val="22"/>
                              </w:rPr>
                              <w:t>“Just have more focused work, maybe more one to one tuition if people are really struggling, things like that”</w:t>
                            </w:r>
                            <w:r w:rsidRPr="00DD2D59">
                              <w:rPr>
                                <w:rFonts w:eastAsia="Trebuchet MS" w:cs="Trebuchet MS"/>
                                <w:i/>
                                <w:color w:val="FFFFFF" w:themeColor="background1"/>
                              </w:rPr>
                              <w:t xml:space="preserve"> (Y_NY young person, 2020)</w:t>
                            </w:r>
                          </w:p>
                          <w:p w14:paraId="796007AA" w14:textId="77777777" w:rsidR="00DD2D59" w:rsidRDefault="00DD2D59" w:rsidP="00DD2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06BD2C" id="Speech Bubble: Rectangle with Corners Rounded 44" o:spid="_x0000_s1040" type="#_x0000_t62" style="position:absolute;left:0;text-align:left;margin-left:44.55pt;margin-top:8.65pt;width:454pt;height:5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" adj="21421,28113" fillcolor="#c45300 [2151]" stroked="f">
                <v:fill color2="#ffb47d [1943]" rotate="t" angle="180" colors="0 #c55500;31457f #ff882d;1 #ffb57d" focus="100%" type="gradient"/>
                <v:textbox>
                  <w:txbxContent>
                    <w:p w14:paraId="5822EBD4" w14:textId="77777777" w:rsidR="00DD2D59" w:rsidRPr="00DD2D59" w:rsidRDefault="00DD2D59" w:rsidP="00DD2D59">
                      <w:pPr>
                        <w:jc w:val="left"/>
                        <w:rPr>
                          <w:color w:val="FFFFFF" w:themeColor="background1"/>
                        </w:rPr>
                      </w:pPr>
                      <w:r w:rsidRPr="00DD2D59">
                        <w:rPr>
                          <w:rStyle w:val="Heading9Char"/>
                          <w:color w:val="FFFFFF" w:themeColor="background1"/>
                          <w:sz w:val="22"/>
                          <w:szCs w:val="22"/>
                        </w:rPr>
                        <w:t>“Just have more focused work, maybe more one to one tuition if people are really struggling, things like that”</w:t>
                      </w:r>
                      <w:r w:rsidRPr="00DD2D59">
                        <w:rPr>
                          <w:rFonts w:eastAsia="Trebuchet MS" w:cs="Trebuchet MS"/>
                          <w:i/>
                          <w:color w:val="FFFFFF" w:themeColor="background1"/>
                        </w:rPr>
                        <w:t xml:space="preserve"> (Y_NY young person, 2020)</w:t>
                      </w:r>
                    </w:p>
                    <w:p w14:paraId="796007AA" w14:textId="77777777" w:rsidR="00DD2D59" w:rsidRDefault="00DD2D59" w:rsidP="00DD2D59">
                      <w:pPr>
                        <w:jc w:val="center"/>
                      </w:pPr>
                    </w:p>
                  </w:txbxContent>
                </v:textbox>
              </v:shape>
            </w:pict>
          </mc:Fallback>
        </mc:AlternateContent>
      </w:r>
    </w:p>
    <w:p w14:paraId="316906F0" w14:textId="2FC79CDC" w:rsidR="00DD2D59" w:rsidRDefault="00DD2D59" w:rsidP="00F14D18">
      <w:pPr>
        <w:ind w:left="-17"/>
      </w:pPr>
    </w:p>
    <w:p w14:paraId="08BF4337" w14:textId="4099C141" w:rsidR="00DD2D59" w:rsidRDefault="00DD2D59" w:rsidP="00F14D18">
      <w:pPr>
        <w:ind w:left="-17"/>
      </w:pPr>
    </w:p>
    <w:bookmarkEnd w:id="9"/>
    <w:p w14:paraId="62E5151C" w14:textId="56F14DBE" w:rsidR="00F14D18" w:rsidRDefault="00F14D18" w:rsidP="00447FD4">
      <w:pPr>
        <w:pStyle w:val="Heading4"/>
        <w:numPr>
          <w:ilvl w:val="0"/>
          <w:numId w:val="22"/>
        </w:numPr>
      </w:pPr>
      <w:r>
        <w:t>Personal drive and aspirations</w:t>
      </w:r>
    </w:p>
    <w:p w14:paraId="0967C105" w14:textId="467A5DC6" w:rsidR="00F14D18" w:rsidRDefault="00BC2C3A" w:rsidP="00F14D18">
      <w:pPr>
        <w:spacing w:afterLines="120" w:after="288"/>
      </w:pPr>
      <w:r>
        <w:rPr>
          <w:noProof/>
        </w:rPr>
        <mc:AlternateContent>
          <mc:Choice Requires="wps">
            <w:drawing>
              <wp:anchor distT="0" distB="0" distL="114300" distR="114300" simplePos="0" relativeHeight="251714560" behindDoc="0" locked="0" layoutInCell="1" allowOverlap="1" wp14:anchorId="3B6E8277" wp14:editId="2294A947">
                <wp:simplePos x="0" y="0"/>
                <wp:positionH relativeFrom="margin">
                  <wp:posOffset>3200701</wp:posOffset>
                </wp:positionH>
                <wp:positionV relativeFrom="paragraph">
                  <wp:posOffset>918043</wp:posOffset>
                </wp:positionV>
                <wp:extent cx="3260725" cy="2087880"/>
                <wp:effectExtent l="0" t="133350" r="73025" b="7620"/>
                <wp:wrapNone/>
                <wp:docPr id="46" name="Speech Bubble: Rectangle with Corners Rounded 46"/>
                <wp:cNvGraphicFramePr/>
                <a:graphic xmlns:a="http://schemas.openxmlformats.org/drawingml/2006/main">
                  <a:graphicData uri="http://schemas.microsoft.com/office/word/2010/wordprocessingShape">
                    <wps:wsp>
                      <wps:cNvSpPr/>
                      <wps:spPr>
                        <a:xfrm>
                          <a:off x="0" y="0"/>
                          <a:ext cx="3260725" cy="2087880"/>
                        </a:xfrm>
                        <a:prstGeom prst="wedgeRoundRectCallout">
                          <a:avLst>
                            <a:gd name="adj1" fmla="val 51891"/>
                            <a:gd name="adj2" fmla="val -55951"/>
                            <a:gd name="adj3" fmla="val 16667"/>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71BC79E8" w14:textId="77777777" w:rsidR="00526E76" w:rsidRPr="00B4580F" w:rsidRDefault="00526E76" w:rsidP="003A62AD">
                            <w:pPr>
                              <w:pStyle w:val="Heading9"/>
                              <w:ind w:right="57"/>
                              <w:rPr>
                                <w:rFonts w:eastAsia="Trebuchet MS" w:cs="Trebuchet MS"/>
                                <w:color w:val="4A442A" w:themeColor="background2" w:themeShade="40"/>
                                <w:sz w:val="22"/>
                                <w:szCs w:val="22"/>
                              </w:rPr>
                            </w:pPr>
                            <w:r w:rsidRPr="003A62AD">
                              <w:rPr>
                                <w:color w:val="FFFFFF" w:themeColor="background1"/>
                                <w:sz w:val="22"/>
                                <w:szCs w:val="22"/>
                              </w:rPr>
                              <w:t>“You have to be quite active when you’ve been in care. You have to kind of take care of yourself and work for it because you haven’t got a mum or dad saying here's this for that and you know kind of pushing you in the right direction or telling you what you should or shouldn’t do. You kind of have to work that out for yourself”</w:t>
                            </w:r>
                            <w:r w:rsidRPr="003A62AD">
                              <w:rPr>
                                <w:rFonts w:eastAsia="Trebuchet MS" w:cs="Trebuchet MS"/>
                                <w:color w:val="FFFFFF" w:themeColor="background1"/>
                                <w:sz w:val="22"/>
                                <w:szCs w:val="22"/>
                              </w:rPr>
                              <w:t xml:space="preserve"> (Y_NY young person, 2020)</w:t>
                            </w:r>
                          </w:p>
                          <w:p w14:paraId="3DA2EF1B" w14:textId="77777777" w:rsidR="00526E76" w:rsidRDefault="00526E76" w:rsidP="003A62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8277" id="Speech Bubble: Rectangle with Corners Rounded 46" o:spid="_x0000_s1041" type="#_x0000_t62" style="position:absolute;left:0;text-align:left;margin-left:252pt;margin-top:72.3pt;width:256.75pt;height:164.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" adj="22008,-1285" fillcolor="#ff8427 [3207]" stroked="f">
                <v:textbox>
                  <w:txbxContent>
                    <w:p w14:paraId="71BC79E8" w14:textId="77777777" w:rsidR="00526E76" w:rsidRPr="00B4580F" w:rsidRDefault="00526E76" w:rsidP="003A62AD">
                      <w:pPr>
                        <w:pStyle w:val="Heading9"/>
                        <w:ind w:right="57"/>
                        <w:rPr>
                          <w:rFonts w:eastAsia="Trebuchet MS" w:cs="Trebuchet MS"/>
                          <w:color w:val="4A442A" w:themeColor="background2" w:themeShade="40"/>
                          <w:sz w:val="22"/>
                          <w:szCs w:val="22"/>
                        </w:rPr>
                      </w:pPr>
                      <w:r w:rsidRPr="003A62AD">
                        <w:rPr>
                          <w:color w:val="FFFFFF" w:themeColor="background1"/>
                          <w:sz w:val="22"/>
                          <w:szCs w:val="22"/>
                        </w:rPr>
                        <w:t>“You have to be quite active when you’ve been in care. You have to kind of take care of yourself and work for it because you haven’t got a mum or dad saying here's this for that and you know kind of pushing you in the right direction or telling you what you should or shouldn’t do. You kind of have to work that out for yourself”</w:t>
                      </w:r>
                      <w:r w:rsidRPr="003A62AD">
                        <w:rPr>
                          <w:rFonts w:eastAsia="Trebuchet MS" w:cs="Trebuchet MS"/>
                          <w:color w:val="FFFFFF" w:themeColor="background1"/>
                          <w:sz w:val="22"/>
                          <w:szCs w:val="22"/>
                        </w:rPr>
                        <w:t xml:space="preserve"> (Y_NY young person, 2020)</w:t>
                      </w:r>
                    </w:p>
                    <w:p w14:paraId="3DA2EF1B" w14:textId="77777777" w:rsidR="00526E76" w:rsidRDefault="00526E76" w:rsidP="003A62AD">
                      <w:pPr>
                        <w:jc w:val="center"/>
                      </w:pPr>
                    </w:p>
                  </w:txbxContent>
                </v:textbox>
                <w10:wrap anchorx="margin"/>
              </v:shape>
            </w:pict>
          </mc:Fallback>
        </mc:AlternateContent>
      </w:r>
      <w:r w:rsidR="00526E76">
        <w:rPr>
          <w:noProof/>
        </w:rPr>
        <mc:AlternateContent>
          <mc:Choice Requires="wps">
            <w:drawing>
              <wp:anchor distT="0" distB="0" distL="114300" distR="114300" simplePos="0" relativeHeight="251713536" behindDoc="0" locked="0" layoutInCell="1" allowOverlap="1" wp14:anchorId="3E275CB3" wp14:editId="18F3C4F0">
                <wp:simplePos x="0" y="0"/>
                <wp:positionH relativeFrom="column">
                  <wp:posOffset>-44355</wp:posOffset>
                </wp:positionH>
                <wp:positionV relativeFrom="paragraph">
                  <wp:posOffset>908334</wp:posOffset>
                </wp:positionV>
                <wp:extent cx="2892425" cy="1787525"/>
                <wp:effectExtent l="76200" t="0" r="3175" b="212725"/>
                <wp:wrapNone/>
                <wp:docPr id="45" name="Speech Bubble: Rectangle with Corners Rounded 45"/>
                <wp:cNvGraphicFramePr/>
                <a:graphic xmlns:a="http://schemas.openxmlformats.org/drawingml/2006/main">
                  <a:graphicData uri="http://schemas.microsoft.com/office/word/2010/wordprocessingShape">
                    <wps:wsp>
                      <wps:cNvSpPr/>
                      <wps:spPr>
                        <a:xfrm>
                          <a:off x="0" y="0"/>
                          <a:ext cx="2892425" cy="1787525"/>
                        </a:xfrm>
                        <a:prstGeom prst="wedgeRoundRectCallout">
                          <a:avLst>
                            <a:gd name="adj1" fmla="val -52586"/>
                            <a:gd name="adj2" fmla="val 61143"/>
                            <a:gd name="adj3" fmla="val 16667"/>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59BFED7" w14:textId="77777777" w:rsidR="00526E76" w:rsidRPr="00526E76" w:rsidRDefault="00526E76" w:rsidP="00526E76">
                            <w:pPr>
                              <w:pStyle w:val="Heading9"/>
                              <w:rPr>
                                <w:rFonts w:eastAsia="Trebuchet MS" w:cs="Trebuchet MS"/>
                                <w:color w:val="FFFFFF" w:themeColor="background1"/>
                                <w:sz w:val="22"/>
                                <w:szCs w:val="22"/>
                              </w:rPr>
                            </w:pPr>
                            <w:r w:rsidRPr="00526E76">
                              <w:rPr>
                                <w:color w:val="FFFFFF" w:themeColor="background1"/>
                                <w:sz w:val="22"/>
                                <w:szCs w:val="22"/>
                              </w:rPr>
                              <w:t>“[Participation] does fall down to [young people’s] commitment, their resilience, their motivation. So, without dealing with those things first, they're not going to progress. So, this is where the pathway worker comes in and keeps chipping away with support”</w:t>
                            </w:r>
                            <w:r w:rsidRPr="00526E76">
                              <w:rPr>
                                <w:rFonts w:eastAsia="Trebuchet MS" w:cs="Trebuchet MS"/>
                                <w:color w:val="FFFFFF" w:themeColor="background1"/>
                                <w:sz w:val="22"/>
                                <w:szCs w:val="22"/>
                              </w:rPr>
                              <w:t xml:space="preserve"> (Y_NY staff interview, 2020)</w:t>
                            </w:r>
                          </w:p>
                          <w:p w14:paraId="5C8B2777" w14:textId="77777777" w:rsidR="00526E76" w:rsidRDefault="00526E76" w:rsidP="00526E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5CB3" id="Speech Bubble: Rectangle with Corners Rounded 45" o:spid="_x0000_s1042" type="#_x0000_t62" style="position:absolute;left:0;text-align:left;margin-left:-3.5pt;margin-top:71.5pt;width:227.75pt;height:14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" adj="-559,24007" fillcolor="#c45300 [2151]" stroked="f">
                <v:fill color2="#ffb47d [1943]" rotate="t" angle="180" colors="0 #c55500;31457f #ff882d;1 #ffb57d" focus="100%" type="gradient"/>
                <v:textbox>
                  <w:txbxContent>
                    <w:p w14:paraId="259BFED7" w14:textId="77777777" w:rsidR="00526E76" w:rsidRPr="00526E76" w:rsidRDefault="00526E76" w:rsidP="00526E76">
                      <w:pPr>
                        <w:pStyle w:val="Heading9"/>
                        <w:rPr>
                          <w:rFonts w:eastAsia="Trebuchet MS" w:cs="Trebuchet MS"/>
                          <w:color w:val="FFFFFF" w:themeColor="background1"/>
                          <w:sz w:val="22"/>
                          <w:szCs w:val="22"/>
                        </w:rPr>
                      </w:pPr>
                      <w:r w:rsidRPr="00526E76">
                        <w:rPr>
                          <w:color w:val="FFFFFF" w:themeColor="background1"/>
                          <w:sz w:val="22"/>
                          <w:szCs w:val="22"/>
                        </w:rPr>
                        <w:t>“[Participation] does fall down to [young people’s] commitment, their resilience, their motivation. So, without dealing with those things first, they're not going to progress. So, this is where the pathway worker comes in and keeps chipping away with support”</w:t>
                      </w:r>
                      <w:r w:rsidRPr="00526E76">
                        <w:rPr>
                          <w:rFonts w:eastAsia="Trebuchet MS" w:cs="Trebuchet MS"/>
                          <w:color w:val="FFFFFF" w:themeColor="background1"/>
                          <w:sz w:val="22"/>
                          <w:szCs w:val="22"/>
                        </w:rPr>
                        <w:t xml:space="preserve"> (Y_NY staff interview, 2020)</w:t>
                      </w:r>
                    </w:p>
                    <w:p w14:paraId="5C8B2777" w14:textId="77777777" w:rsidR="00526E76" w:rsidRDefault="00526E76" w:rsidP="00526E76">
                      <w:pPr>
                        <w:jc w:val="center"/>
                      </w:pPr>
                    </w:p>
                  </w:txbxContent>
                </v:textbox>
              </v:shape>
            </w:pict>
          </mc:Fallback>
        </mc:AlternateContent>
      </w:r>
      <w:r w:rsidR="00F14D18">
        <w:t>Young people’s own agency and determination to achieve their goals was also highlighted as an enabling factor</w:t>
      </w:r>
      <w:r w:rsidR="0008521E">
        <w:t xml:space="preserve"> for EET participation</w:t>
      </w:r>
      <w:r w:rsidR="00F14D18">
        <w:t>. For some, this reflected a perceived necessity to be self-reliant.</w:t>
      </w:r>
      <w:r w:rsidR="00E742F5">
        <w:t xml:space="preserve"> </w:t>
      </w:r>
      <w:r w:rsidR="00447FD4">
        <w:t>More opportunities to encourage and nurture these qualities</w:t>
      </w:r>
      <w:r w:rsidR="00F14D18">
        <w:t xml:space="preserve"> </w:t>
      </w:r>
      <w:r w:rsidR="00447FD4">
        <w:t>from</w:t>
      </w:r>
      <w:r w:rsidR="00F14D18">
        <w:t xml:space="preserve"> carers</w:t>
      </w:r>
      <w:r w:rsidR="00447FD4">
        <w:t>, staff and other services can</w:t>
      </w:r>
      <w:r w:rsidR="00F14D18">
        <w:t xml:space="preserve"> help </w:t>
      </w:r>
      <w:r w:rsidR="00447FD4">
        <w:t xml:space="preserve">more </w:t>
      </w:r>
      <w:r w:rsidR="00F14D18">
        <w:t>young people to develop personal motivation and aspirations.</w:t>
      </w:r>
    </w:p>
    <w:p w14:paraId="61F7E5BA" w14:textId="24B81E97" w:rsidR="003A62AD" w:rsidRPr="00AC4072" w:rsidRDefault="003A62AD" w:rsidP="00F14D18">
      <w:pPr>
        <w:spacing w:afterLines="120" w:after="288"/>
      </w:pPr>
    </w:p>
    <w:p w14:paraId="6AA40C09" w14:textId="35260832" w:rsidR="0071191F" w:rsidRDefault="0071191F" w:rsidP="0071191F">
      <w:pPr>
        <w:pStyle w:val="Heading9"/>
        <w:ind w:left="567" w:right="567"/>
      </w:pPr>
    </w:p>
    <w:p w14:paraId="583562AB" w14:textId="0067B51E" w:rsidR="0071191F" w:rsidRDefault="0071191F" w:rsidP="0071191F">
      <w:pPr>
        <w:rPr>
          <w:sz w:val="16"/>
        </w:rPr>
      </w:pPr>
    </w:p>
    <w:p w14:paraId="61C5AF2F" w14:textId="6341CE06" w:rsidR="00A7375B" w:rsidRDefault="00A7375B" w:rsidP="0071191F">
      <w:pPr>
        <w:rPr>
          <w:sz w:val="16"/>
        </w:rPr>
      </w:pPr>
    </w:p>
    <w:p w14:paraId="30EC8CAB" w14:textId="7DDD3A3C" w:rsidR="00A7375B" w:rsidRDefault="00A7375B" w:rsidP="0071191F">
      <w:pPr>
        <w:rPr>
          <w:sz w:val="16"/>
        </w:rPr>
      </w:pPr>
    </w:p>
    <w:p w14:paraId="2B0FFFE4" w14:textId="1FD89D7B" w:rsidR="00A7375B" w:rsidRDefault="00A7375B" w:rsidP="0071191F">
      <w:pPr>
        <w:rPr>
          <w:sz w:val="16"/>
        </w:rPr>
      </w:pPr>
    </w:p>
    <w:p w14:paraId="13171CCE" w14:textId="3DA37EB7" w:rsidR="00447FD4" w:rsidRPr="003F4654" w:rsidRDefault="00BC2C3A" w:rsidP="003F4654">
      <w:pPr>
        <w:pStyle w:val="ListParagraph"/>
        <w:numPr>
          <w:ilvl w:val="0"/>
          <w:numId w:val="22"/>
        </w:numPr>
        <w:spacing w:before="0" w:after="120"/>
        <w:ind w:left="714" w:hanging="357"/>
        <w:rPr>
          <w:sz w:val="23"/>
          <w:szCs w:val="23"/>
        </w:rPr>
      </w:pPr>
      <w:r w:rsidRPr="00B4580F">
        <w:rPr>
          <w:noProof/>
        </w:rPr>
        <w:lastRenderedPageBreak/>
        <mc:AlternateContent>
          <mc:Choice Requires="wps">
            <w:drawing>
              <wp:anchor distT="0" distB="0" distL="114300" distR="114300" simplePos="0" relativeHeight="251716608" behindDoc="1" locked="0" layoutInCell="1" allowOverlap="1" wp14:anchorId="06446AFD" wp14:editId="44410EDE">
                <wp:simplePos x="0" y="0"/>
                <wp:positionH relativeFrom="margin">
                  <wp:align>right</wp:align>
                </wp:positionH>
                <wp:positionV relativeFrom="page">
                  <wp:posOffset>833755</wp:posOffset>
                </wp:positionV>
                <wp:extent cx="3002280" cy="1748155"/>
                <wp:effectExtent l="95250" t="247650" r="179070" b="118745"/>
                <wp:wrapTight wrapText="bothSides">
                  <wp:wrapPolygon edited="0">
                    <wp:start x="21381" y="-3060"/>
                    <wp:lineTo x="-137" y="-2589"/>
                    <wp:lineTo x="-137" y="1177"/>
                    <wp:lineTo x="-685" y="1177"/>
                    <wp:lineTo x="-685" y="16241"/>
                    <wp:lineTo x="-411" y="20243"/>
                    <wp:lineTo x="1096" y="22361"/>
                    <wp:lineTo x="1234" y="22832"/>
                    <wp:lineTo x="20147" y="22832"/>
                    <wp:lineTo x="20284" y="22361"/>
                    <wp:lineTo x="21792" y="20243"/>
                    <wp:lineTo x="21929" y="4943"/>
                    <wp:lineTo x="21655" y="1177"/>
                    <wp:lineTo x="22751" y="-2354"/>
                    <wp:lineTo x="22751" y="-3060"/>
                    <wp:lineTo x="21381" y="-3060"/>
                  </wp:wrapPolygon>
                </wp:wrapTight>
                <wp:docPr id="47" name="Speech Bubble: Rectangle with Corners Rounded 5">
                  <a:extLst xmlns:a="http://schemas.openxmlformats.org/drawingml/2006/main"/>
                </wp:docPr>
                <wp:cNvGraphicFramePr/>
                <a:graphic xmlns:a="http://schemas.openxmlformats.org/drawingml/2006/main">
                  <a:graphicData uri="http://schemas.microsoft.com/office/word/2010/wordprocessingShape">
                    <wps:wsp>
                      <wps:cNvSpPr/>
                      <wps:spPr>
                        <a:xfrm>
                          <a:off x="0" y="0"/>
                          <a:ext cx="3002280" cy="1748155"/>
                        </a:xfrm>
                        <a:prstGeom prst="wedgeRoundRectCallout">
                          <a:avLst>
                            <a:gd name="adj1" fmla="val 54356"/>
                            <a:gd name="adj2" fmla="val -61264"/>
                            <a:gd name="adj3" fmla="val 16667"/>
                          </a:avLst>
                        </a:prstGeom>
                        <a:ln/>
                      </wps:spPr>
                      <wps:style>
                        <a:lnRef idx="0">
                          <a:schemeClr val="accent4"/>
                        </a:lnRef>
                        <a:fillRef idx="3">
                          <a:schemeClr val="accent4"/>
                        </a:fillRef>
                        <a:effectRef idx="3">
                          <a:schemeClr val="accent4"/>
                        </a:effectRef>
                        <a:fontRef idx="minor">
                          <a:schemeClr val="lt1"/>
                        </a:fontRef>
                      </wps:style>
                      <wps:txbx>
                        <w:txbxContent>
                          <w:p w14:paraId="416B135D" w14:textId="1723B36C" w:rsidR="003A62AD" w:rsidRPr="003A62AD" w:rsidRDefault="003A62AD" w:rsidP="003A62AD">
                            <w:pPr>
                              <w:pStyle w:val="NormalWeb"/>
                              <w:spacing w:before="0" w:beforeAutospacing="0" w:after="0" w:afterAutospacing="0"/>
                              <w:jc w:val="center"/>
                              <w:rPr>
                                <w:rFonts w:asciiTheme="minorHAnsi" w:hAnsiTheme="minorHAnsi"/>
                              </w:rPr>
                            </w:pPr>
                            <w:r w:rsidRPr="003A62AD">
                              <w:rPr>
                                <w:rFonts w:asciiTheme="minorHAnsi" w:hAnsiTheme="minorHAnsi"/>
                              </w:rPr>
                              <w:t xml:space="preserve">“Education was kind of the only thing that I felt I could control and I had that sort of power over… and it was something for me you know what I </w:t>
                            </w:r>
                            <w:r w:rsidRPr="00BC2C3A">
                              <w:rPr>
                                <w:rFonts w:asciiTheme="minorHAnsi" w:hAnsiTheme="minorHAnsi"/>
                                <w:color w:val="FFFFFF" w:themeColor="background1"/>
                              </w:rPr>
                              <w:t>mean and I have my own autonomy to do that</w:t>
                            </w:r>
                            <w:r w:rsidRPr="00BC2C3A">
                              <w:rPr>
                                <w:rFonts w:asciiTheme="minorHAnsi" w:hAnsiTheme="minorHAnsi"/>
                                <w:color w:val="FFFFFF" w:themeColor="background1"/>
                                <w:spacing w:val="-2"/>
                                <w:kern w:val="24"/>
                              </w:rPr>
                              <w:t>” (</w:t>
                            </w:r>
                            <w:r w:rsidRPr="00BC2C3A">
                              <w:rPr>
                                <w:rFonts w:asciiTheme="minorHAnsi" w:eastAsia="Trebuchet MS" w:hAnsiTheme="minorHAnsi" w:cs="Trebuchet MS"/>
                                <w:color w:val="FFFFFF" w:themeColor="background1"/>
                              </w:rPr>
                              <w:t>Y_NY young person, 2020)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446AFD" id="Speech Bubble: Rectangle with Corners Rounded 5" o:spid="_x0000_s1043" type="#_x0000_t62" style="position:absolute;left:0;text-align:left;margin-left:185.2pt;margin-top:65.65pt;width:236.4pt;height:137.65pt;z-index:-2515998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" adj="22541,-2433" fillcolor="#953f00 [1639]" stroked="f">
                <v:fill color2="#ff7814 [3015]" rotate="t" angle="180" colors="0 #d65d02;52429f #ff7b06;1 #ff7b01" focus="100%" type="gradient">
                  <o:fill v:ext="view" type="gradientUnscaled"/>
                </v:fill>
                <v:shadow on="t" color="black" opacity="22937f" origin=",.5" offset="0,.63889mm"/>
                <v:textbox>
                  <w:txbxContent>
                    <w:p w14:paraId="416B135D" w14:textId="1723B36C" w:rsidR="003A62AD" w:rsidRPr="003A62AD" w:rsidRDefault="003A62AD" w:rsidP="003A62AD">
                      <w:pPr>
                        <w:pStyle w:val="NormalWeb"/>
                        <w:spacing w:before="0" w:beforeAutospacing="0" w:after="0" w:afterAutospacing="0"/>
                        <w:jc w:val="center"/>
                        <w:rPr>
                          <w:rFonts w:asciiTheme="minorHAnsi" w:hAnsiTheme="minorHAnsi"/>
                        </w:rPr>
                      </w:pPr>
                      <w:r w:rsidRPr="003A62AD">
                        <w:rPr>
                          <w:rFonts w:asciiTheme="minorHAnsi" w:hAnsiTheme="minorHAnsi"/>
                        </w:rPr>
                        <w:t xml:space="preserve">“Education was kind of the only thing that I felt I could control and I had that sort of power over… and it was something for me you know what I </w:t>
                      </w:r>
                      <w:r w:rsidRPr="00BC2C3A">
                        <w:rPr>
                          <w:rFonts w:asciiTheme="minorHAnsi" w:hAnsiTheme="minorHAnsi"/>
                          <w:color w:val="FFFFFF" w:themeColor="background1"/>
                        </w:rPr>
                        <w:t>mean and I have my own autonomy to do that</w:t>
                      </w:r>
                      <w:r w:rsidRPr="00BC2C3A">
                        <w:rPr>
                          <w:rFonts w:asciiTheme="minorHAnsi" w:hAnsiTheme="minorHAnsi"/>
                          <w:color w:val="FFFFFF" w:themeColor="background1"/>
                          <w:spacing w:val="-2"/>
                          <w:kern w:val="24"/>
                        </w:rPr>
                        <w:t>” (</w:t>
                      </w:r>
                      <w:r w:rsidRPr="00BC2C3A">
                        <w:rPr>
                          <w:rFonts w:asciiTheme="minorHAnsi" w:eastAsia="Trebuchet MS" w:hAnsiTheme="minorHAnsi" w:cs="Trebuchet MS"/>
                          <w:color w:val="FFFFFF" w:themeColor="background1"/>
                        </w:rPr>
                        <w:t>Y_NY young person, 2020)</w:t>
                      </w:r>
                    </w:p>
                  </w:txbxContent>
                </v:textbox>
                <w10:wrap type="tight" anchorx="margin" anchory="page"/>
              </v:shape>
            </w:pict>
          </mc:Fallback>
        </mc:AlternateContent>
      </w:r>
      <w:r w:rsidR="00B04F80" w:rsidRPr="003F4654">
        <w:rPr>
          <w:sz w:val="23"/>
          <w:szCs w:val="23"/>
        </w:rPr>
        <w:t>Stable care and school experience</w:t>
      </w:r>
    </w:p>
    <w:p w14:paraId="78B8C6C7" w14:textId="53CEBFDE" w:rsidR="00B04F80" w:rsidRDefault="00B04F80" w:rsidP="00B04F80">
      <w:pPr>
        <w:jc w:val="left"/>
        <w:rPr>
          <w:rFonts w:eastAsia="+mn-ea" w:cs="Calibri"/>
          <w:color w:val="000000"/>
          <w:kern w:val="24"/>
        </w:rPr>
      </w:pPr>
      <w:r w:rsidRPr="00B04F80">
        <w:rPr>
          <w:rFonts w:eastAsia="+mn-ea" w:cs="Calibri"/>
          <w:color w:val="000000"/>
          <w:kern w:val="24"/>
        </w:rPr>
        <w:t xml:space="preserve">For some young people, school was the only stable and familiar element </w:t>
      </w:r>
      <w:r w:rsidR="0008521E">
        <w:rPr>
          <w:rFonts w:eastAsia="+mn-ea" w:cs="Calibri"/>
          <w:color w:val="000000"/>
          <w:kern w:val="24"/>
        </w:rPr>
        <w:t>in</w:t>
      </w:r>
      <w:r w:rsidRPr="00B04F80">
        <w:rPr>
          <w:rFonts w:eastAsia="+mn-ea" w:cs="Calibri"/>
          <w:color w:val="000000"/>
          <w:kern w:val="24"/>
        </w:rPr>
        <w:t xml:space="preserve"> their lives whil</w:t>
      </w:r>
      <w:r w:rsidR="0008521E">
        <w:rPr>
          <w:rFonts w:eastAsia="+mn-ea" w:cs="Calibri"/>
          <w:color w:val="000000"/>
          <w:kern w:val="24"/>
        </w:rPr>
        <w:t>e</w:t>
      </w:r>
      <w:r w:rsidRPr="00B04F80">
        <w:rPr>
          <w:rFonts w:eastAsia="+mn-ea" w:cs="Calibri"/>
          <w:color w:val="000000"/>
          <w:kern w:val="24"/>
        </w:rPr>
        <w:t xml:space="preserve"> in care. Building on this and </w:t>
      </w:r>
      <w:r w:rsidR="0008521E">
        <w:rPr>
          <w:rFonts w:eastAsia="+mn-ea" w:cs="Calibri"/>
          <w:color w:val="000000"/>
          <w:kern w:val="24"/>
        </w:rPr>
        <w:t>being mindful of how</w:t>
      </w:r>
      <w:r w:rsidRPr="00B04F80">
        <w:rPr>
          <w:rFonts w:eastAsia="+mn-ea" w:cs="Calibri"/>
          <w:color w:val="000000"/>
          <w:kern w:val="24"/>
        </w:rPr>
        <w:t xml:space="preserve"> key points in the care and education experience can </w:t>
      </w:r>
      <w:r w:rsidR="0008521E">
        <w:rPr>
          <w:rFonts w:eastAsia="+mn-ea" w:cs="Calibri"/>
          <w:color w:val="000000"/>
          <w:kern w:val="24"/>
        </w:rPr>
        <w:t>overlap, can help sustain participation and facilitate positive</w:t>
      </w:r>
      <w:r w:rsidRPr="00B04F80">
        <w:rPr>
          <w:rFonts w:eastAsia="+mn-ea" w:cs="Calibri"/>
          <w:color w:val="000000"/>
          <w:kern w:val="24"/>
        </w:rPr>
        <w:t xml:space="preserve"> </w:t>
      </w:r>
      <w:r w:rsidR="0008521E" w:rsidRPr="00B04F80">
        <w:rPr>
          <w:rFonts w:eastAsia="+mn-ea" w:cs="Calibri"/>
          <w:color w:val="000000"/>
          <w:kern w:val="24"/>
        </w:rPr>
        <w:t xml:space="preserve">outcomes </w:t>
      </w:r>
      <w:r w:rsidR="0008521E">
        <w:rPr>
          <w:rFonts w:eastAsia="+mn-ea" w:cs="Calibri"/>
          <w:color w:val="000000"/>
          <w:kern w:val="24"/>
        </w:rPr>
        <w:t xml:space="preserve">in </w:t>
      </w:r>
      <w:r w:rsidRPr="00B04F80">
        <w:rPr>
          <w:rFonts w:eastAsia="+mn-ea" w:cs="Calibri"/>
          <w:color w:val="000000"/>
          <w:kern w:val="24"/>
        </w:rPr>
        <w:t>education and other life areas</w:t>
      </w:r>
      <w:r w:rsidR="0008521E">
        <w:rPr>
          <w:rFonts w:eastAsia="+mn-ea" w:cs="Calibri"/>
          <w:color w:val="000000"/>
          <w:kern w:val="24"/>
        </w:rPr>
        <w:t>.</w:t>
      </w:r>
    </w:p>
    <w:p w14:paraId="7F9337C6" w14:textId="38445F0C" w:rsidR="00B4580F" w:rsidRDefault="00B4580F" w:rsidP="00B04F80">
      <w:pPr>
        <w:jc w:val="left"/>
        <w:rPr>
          <w:rFonts w:eastAsia="+mn-ea" w:cs="Calibri"/>
          <w:color w:val="000000"/>
          <w:kern w:val="24"/>
        </w:rPr>
      </w:pPr>
    </w:p>
    <w:p w14:paraId="37E32663" w14:textId="3608F90C" w:rsidR="00B4580F" w:rsidRPr="00E411C3" w:rsidRDefault="00B4580F" w:rsidP="00B4580F">
      <w:pPr>
        <w:pStyle w:val="Heading1"/>
        <w:spacing w:before="0"/>
      </w:pPr>
      <w:r>
        <w:t>Comments from young people</w:t>
      </w:r>
    </w:p>
    <w:p w14:paraId="79B36666" w14:textId="5F51BBEE" w:rsidR="00073662" w:rsidRDefault="00073662" w:rsidP="00B04F80">
      <w:pPr>
        <w:jc w:val="left"/>
        <w:rPr>
          <w:rFonts w:eastAsia="+mn-ea" w:cs="Calibri"/>
          <w:color w:val="000000"/>
          <w:kern w:val="24"/>
        </w:rPr>
      </w:pPr>
    </w:p>
    <w:p w14:paraId="03854F07" w14:textId="7B5C0031" w:rsidR="00B4580F" w:rsidRDefault="003A62AD" w:rsidP="00B04F80">
      <w:pPr>
        <w:jc w:val="left"/>
        <w:rPr>
          <w:rFonts w:eastAsia="+mn-ea" w:cs="Calibri"/>
          <w:color w:val="000000"/>
          <w:kern w:val="24"/>
        </w:rPr>
      </w:pPr>
      <w:r w:rsidRPr="00B4580F">
        <w:rPr>
          <w:noProof/>
        </w:rPr>
        <mc:AlternateContent>
          <mc:Choice Requires="wps">
            <w:drawing>
              <wp:anchor distT="0" distB="0" distL="114300" distR="114300" simplePos="0" relativeHeight="251700224" behindDoc="0" locked="0" layoutInCell="1" allowOverlap="1" wp14:anchorId="042754CF" wp14:editId="0AAF5695">
                <wp:simplePos x="0" y="0"/>
                <wp:positionH relativeFrom="column">
                  <wp:posOffset>-37787</wp:posOffset>
                </wp:positionH>
                <wp:positionV relativeFrom="paragraph">
                  <wp:posOffset>176805</wp:posOffset>
                </wp:positionV>
                <wp:extent cx="3709670" cy="2428875"/>
                <wp:effectExtent l="190500" t="304800" r="81280" b="123825"/>
                <wp:wrapNone/>
                <wp:docPr id="7" name="Speech Bubble: Rectangle with Corners Rounded 10">
                  <a:extLst xmlns:a="http://schemas.openxmlformats.org/drawingml/2006/main"/>
                </wp:docPr>
                <wp:cNvGraphicFramePr/>
                <a:graphic xmlns:a="http://schemas.openxmlformats.org/drawingml/2006/main">
                  <a:graphicData uri="http://schemas.microsoft.com/office/word/2010/wordprocessingShape">
                    <wps:wsp>
                      <wps:cNvSpPr/>
                      <wps:spPr>
                        <a:xfrm>
                          <a:off x="0" y="0"/>
                          <a:ext cx="3709670" cy="2428875"/>
                        </a:xfrm>
                        <a:prstGeom prst="wedgeRoundRectCallout">
                          <a:avLst>
                            <a:gd name="adj1" fmla="val -53798"/>
                            <a:gd name="adj2" fmla="val -60441"/>
                            <a:gd name="adj3" fmla="val 16667"/>
                          </a:avLst>
                        </a:prstGeom>
                      </wps:spPr>
                      <wps:style>
                        <a:lnRef idx="0">
                          <a:schemeClr val="accent4"/>
                        </a:lnRef>
                        <a:fillRef idx="3">
                          <a:schemeClr val="accent4"/>
                        </a:fillRef>
                        <a:effectRef idx="3">
                          <a:schemeClr val="accent4"/>
                        </a:effectRef>
                        <a:fontRef idx="minor">
                          <a:schemeClr val="lt1"/>
                        </a:fontRef>
                      </wps:style>
                      <wps:txbx>
                        <w:txbxContent>
                          <w:p w14:paraId="06B78A0D" w14:textId="1407D3D1" w:rsidR="00B4580F" w:rsidRPr="00BC2C3A" w:rsidRDefault="00B4580F" w:rsidP="00B4580F">
                            <w:pPr>
                              <w:pStyle w:val="NormalWeb"/>
                              <w:spacing w:before="0" w:beforeAutospacing="0" w:after="0" w:afterAutospacing="0"/>
                              <w:rPr>
                                <w:color w:val="FFFFFF" w:themeColor="background1"/>
                                <w:sz w:val="22"/>
                                <w:szCs w:val="22"/>
                              </w:rPr>
                            </w:pPr>
                            <w:r w:rsidRPr="00BC2C3A">
                              <w:rPr>
                                <w:rFonts w:asciiTheme="minorHAnsi" w:hAnsi="Century Gothic" w:cstheme="minorBidi"/>
                                <w:color w:val="FFFFFF" w:themeColor="background1"/>
                                <w:kern w:val="24"/>
                                <w:sz w:val="22"/>
                                <w:szCs w:val="22"/>
                              </w:rPr>
                              <w:t>Some understanding, which I think quite a lot of people don't have. Even during my GCSE’s it was like people didn't understand what that meant to be in care and kind of what support I needed, which was to just have more focused work, maybe more one to one tuition… if [young people] are really struggling, to understand children in care, realise that they may have issues, you know mental health and if you think they're not paying attention they might be worried about home. (Y_NY young person, 2020)</w:t>
                            </w:r>
                          </w:p>
                        </w:txbxContent>
                      </wps:txbx>
                      <wps:bodyPr wrap="square" rtlCol="0" anchor="ctr">
                        <a:noAutofit/>
                      </wps:bodyPr>
                    </wps:wsp>
                  </a:graphicData>
                </a:graphic>
                <wp14:sizeRelV relativeFrom="margin">
                  <wp14:pctHeight>0</wp14:pctHeight>
                </wp14:sizeRelV>
              </wp:anchor>
            </w:drawing>
          </mc:Choice>
          <mc:Fallback>
            <w:pict>
              <v:shape w14:anchorId="042754CF" id="Speech Bubble: Rectangle with Corners Rounded 10" o:spid="_x0000_s1044" type="#_x0000_t62" style="position:absolute;margin-left:-3pt;margin-top:13.9pt;width:292.1pt;height:191.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" adj="-820,-2255" fillcolor="#953f00 [1639]" stroked="f">
                <v:fill color2="#ff7814 [3015]" rotate="t" angle="180" colors="0 #d65d02;52429f #ff7b06;1 #ff7b01" focus="100%" type="gradient">
                  <o:fill v:ext="view" type="gradientUnscaled"/>
                </v:fill>
                <v:shadow on="t" color="black" opacity="22937f" origin=",.5" offset="0,.63889mm"/>
                <v:textbox>
                  <w:txbxContent>
                    <w:p w14:paraId="06B78A0D" w14:textId="1407D3D1" w:rsidR="00B4580F" w:rsidRPr="00BC2C3A" w:rsidRDefault="00B4580F" w:rsidP="00B4580F">
                      <w:pPr>
                        <w:pStyle w:val="NormalWeb"/>
                        <w:spacing w:before="0" w:beforeAutospacing="0" w:after="0" w:afterAutospacing="0"/>
                        <w:rPr>
                          <w:color w:val="FFFFFF" w:themeColor="background1"/>
                          <w:sz w:val="22"/>
                          <w:szCs w:val="22"/>
                        </w:rPr>
                      </w:pPr>
                      <w:r w:rsidRPr="00BC2C3A">
                        <w:rPr>
                          <w:rFonts w:asciiTheme="minorHAnsi" w:hAnsi="Century Gothic" w:cstheme="minorBidi"/>
                          <w:color w:val="FFFFFF" w:themeColor="background1"/>
                          <w:kern w:val="24"/>
                          <w:sz w:val="22"/>
                          <w:szCs w:val="22"/>
                        </w:rPr>
                        <w:t>Some understanding, which I think quite a lot of people don't have. Even during my GCSE’s it was like people didn't understand what that meant to be in care and kind of what support I needed, which was to just have more focused work, maybe more one to one tuition… if [young people] are really struggling, to understand children in care, realise that they may have issues, you know mental health and if you think they're not paying attention they might be worried about home. (Y_NY young person, 2020)</w:t>
                      </w:r>
                    </w:p>
                  </w:txbxContent>
                </v:textbox>
              </v:shape>
            </w:pict>
          </mc:Fallback>
        </mc:AlternateContent>
      </w:r>
    </w:p>
    <w:p w14:paraId="18F1FF58" w14:textId="26DEE1FA" w:rsidR="00B4580F" w:rsidRDefault="00BC2C3A" w:rsidP="00B04F80">
      <w:pPr>
        <w:jc w:val="left"/>
        <w:rPr>
          <w:rFonts w:eastAsia="+mn-ea" w:cs="Calibri"/>
          <w:color w:val="000000"/>
          <w:kern w:val="24"/>
        </w:rPr>
      </w:pPr>
      <w:r w:rsidRPr="00B4580F">
        <w:rPr>
          <w:noProof/>
        </w:rPr>
        <mc:AlternateContent>
          <mc:Choice Requires="wps">
            <w:drawing>
              <wp:anchor distT="0" distB="0" distL="114300" distR="114300" simplePos="0" relativeHeight="251702272" behindDoc="0" locked="0" layoutInCell="1" allowOverlap="1" wp14:anchorId="22966FA1" wp14:editId="14131360">
                <wp:simplePos x="0" y="0"/>
                <wp:positionH relativeFrom="column">
                  <wp:posOffset>3854116</wp:posOffset>
                </wp:positionH>
                <wp:positionV relativeFrom="paragraph">
                  <wp:posOffset>127501</wp:posOffset>
                </wp:positionV>
                <wp:extent cx="2616835" cy="1814830"/>
                <wp:effectExtent l="76200" t="57150" r="88265" b="414020"/>
                <wp:wrapNone/>
                <wp:docPr id="6" name="Speech Bubble: Rectangle with Corners Rounded 5">
                  <a:extLst xmlns:a="http://schemas.openxmlformats.org/drawingml/2006/main">
                    <a:ext uri="{FF2B5EF4-FFF2-40B4-BE49-F238E27FC236}">
                      <a16:creationId xmlns:a16="http://schemas.microsoft.com/office/drawing/2014/main" id="{71A2F457-AD9B-413A-809A-F755D82FBF12}"/>
                    </a:ext>
                  </a:extLst>
                </wp:docPr>
                <wp:cNvGraphicFramePr/>
                <a:graphic xmlns:a="http://schemas.openxmlformats.org/drawingml/2006/main">
                  <a:graphicData uri="http://schemas.microsoft.com/office/word/2010/wordprocessingShape">
                    <wps:wsp>
                      <wps:cNvSpPr/>
                      <wps:spPr>
                        <a:xfrm>
                          <a:off x="0" y="0"/>
                          <a:ext cx="2616835" cy="1814830"/>
                        </a:xfrm>
                        <a:prstGeom prst="wedgeRoundRectCallout">
                          <a:avLst>
                            <a:gd name="adj1" fmla="val 47785"/>
                            <a:gd name="adj2" fmla="val 68623"/>
                            <a:gd name="adj3" fmla="val 16667"/>
                          </a:avLst>
                        </a:prstGeom>
                      </wps:spPr>
                      <wps:style>
                        <a:lnRef idx="0">
                          <a:schemeClr val="accent4"/>
                        </a:lnRef>
                        <a:fillRef idx="3">
                          <a:schemeClr val="accent4"/>
                        </a:fillRef>
                        <a:effectRef idx="3">
                          <a:schemeClr val="accent4"/>
                        </a:effectRef>
                        <a:fontRef idx="minor">
                          <a:schemeClr val="lt1"/>
                        </a:fontRef>
                      </wps:style>
                      <wps:txbx>
                        <w:txbxContent>
                          <w:p w14:paraId="3508EEAF" w14:textId="4E23E610" w:rsidR="00B4580F" w:rsidRPr="00BC2C3A" w:rsidRDefault="00B4580F" w:rsidP="00B4580F">
                            <w:pPr>
                              <w:pStyle w:val="NormalWeb"/>
                              <w:spacing w:before="0" w:beforeAutospacing="0" w:after="0" w:afterAutospacing="0"/>
                              <w:jc w:val="center"/>
                              <w:rPr>
                                <w:color w:val="FFFFFF" w:themeColor="background1"/>
                                <w:sz w:val="22"/>
                                <w:szCs w:val="22"/>
                              </w:rPr>
                            </w:pPr>
                            <w:r w:rsidRPr="00BC2C3A">
                              <w:rPr>
                                <w:rFonts w:asciiTheme="minorHAnsi" w:hAnsi="Century Gothic" w:cstheme="minorBidi"/>
                                <w:color w:val="FFFFFF" w:themeColor="background1"/>
                                <w:kern w:val="24"/>
                                <w:sz w:val="22"/>
                                <w:szCs w:val="22"/>
                              </w:rPr>
                              <w:t xml:space="preserve">My pathway workers literally could not do anymore for me than [they] already do…just so nice and yeah literally, credit to the rest of them as well because they’re all so nice. (Y_NY young person, 2020) </w:t>
                            </w:r>
                          </w:p>
                        </w:txbxContent>
                      </wps:txbx>
                      <wps:bodyPr wrap="square" rtlCol="0" anchor="ctr">
                        <a:noAutofit/>
                      </wps:bodyPr>
                    </wps:wsp>
                  </a:graphicData>
                </a:graphic>
                <wp14:sizeRelV relativeFrom="margin">
                  <wp14:pctHeight>0</wp14:pctHeight>
                </wp14:sizeRelV>
              </wp:anchor>
            </w:drawing>
          </mc:Choice>
          <mc:Fallback>
            <w:pict>
              <v:shape w14:anchorId="22966FA1" id="_x0000_s1045" type="#_x0000_t62" style="position:absolute;margin-left:303.45pt;margin-top:10.05pt;width:206.05pt;height:142.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" adj="21122,25623" fillcolor="#953f00 [1639]" stroked="f">
                <v:fill color2="#ff7814 [3015]" rotate="t" angle="180" colors="0 #d65d02;52429f #ff7b06;1 #ff7b01" focus="100%" type="gradient">
                  <o:fill v:ext="view" type="gradientUnscaled"/>
                </v:fill>
                <v:shadow on="t" color="black" opacity="22937f" origin=",.5" offset="0,.63889mm"/>
                <v:textbox>
                  <w:txbxContent>
                    <w:p w14:paraId="3508EEAF" w14:textId="4E23E610" w:rsidR="00B4580F" w:rsidRPr="00BC2C3A" w:rsidRDefault="00B4580F" w:rsidP="00B4580F">
                      <w:pPr>
                        <w:pStyle w:val="NormalWeb"/>
                        <w:spacing w:before="0" w:beforeAutospacing="0" w:after="0" w:afterAutospacing="0"/>
                        <w:jc w:val="center"/>
                        <w:rPr>
                          <w:color w:val="FFFFFF" w:themeColor="background1"/>
                          <w:sz w:val="22"/>
                          <w:szCs w:val="22"/>
                        </w:rPr>
                      </w:pPr>
                      <w:r w:rsidRPr="00BC2C3A">
                        <w:rPr>
                          <w:rFonts w:asciiTheme="minorHAnsi" w:hAnsi="Century Gothic" w:cstheme="minorBidi"/>
                          <w:color w:val="FFFFFF" w:themeColor="background1"/>
                          <w:kern w:val="24"/>
                          <w:sz w:val="22"/>
                          <w:szCs w:val="22"/>
                        </w:rPr>
                        <w:t xml:space="preserve">My pathway workers literally could not do anymore for me than [they] already do…just so nice and yeah literally, credit to the rest of them as well because they’re all so nice. (Y_NY young person, 2020) </w:t>
                      </w:r>
                    </w:p>
                  </w:txbxContent>
                </v:textbox>
              </v:shape>
            </w:pict>
          </mc:Fallback>
        </mc:AlternateContent>
      </w:r>
    </w:p>
    <w:p w14:paraId="4F66C7F3" w14:textId="72C0EF6F" w:rsidR="00B4580F" w:rsidRDefault="00B4580F" w:rsidP="00B04F80">
      <w:pPr>
        <w:jc w:val="left"/>
        <w:rPr>
          <w:rFonts w:eastAsia="+mn-ea" w:cs="Calibri"/>
          <w:color w:val="000000"/>
          <w:kern w:val="24"/>
        </w:rPr>
      </w:pPr>
    </w:p>
    <w:p w14:paraId="00894299" w14:textId="15C44D87" w:rsidR="00B4580F" w:rsidRDefault="00B4580F" w:rsidP="00B04F80">
      <w:pPr>
        <w:jc w:val="left"/>
        <w:rPr>
          <w:rFonts w:eastAsia="+mn-ea" w:cs="Calibri"/>
          <w:color w:val="000000"/>
          <w:kern w:val="24"/>
        </w:rPr>
      </w:pPr>
    </w:p>
    <w:p w14:paraId="3E125AE5" w14:textId="4E4403B3" w:rsidR="00B4580F" w:rsidRDefault="00B4580F" w:rsidP="00B04F80">
      <w:pPr>
        <w:jc w:val="left"/>
        <w:rPr>
          <w:rFonts w:eastAsia="+mn-ea" w:cs="Calibri"/>
          <w:color w:val="000000"/>
          <w:kern w:val="24"/>
        </w:rPr>
      </w:pPr>
    </w:p>
    <w:p w14:paraId="67B15D08" w14:textId="1A4AD7D9" w:rsidR="00B4580F" w:rsidRDefault="00B4580F" w:rsidP="00B04F80">
      <w:pPr>
        <w:jc w:val="left"/>
        <w:rPr>
          <w:rFonts w:eastAsia="+mn-ea" w:cs="Calibri"/>
          <w:color w:val="000000"/>
          <w:kern w:val="24"/>
        </w:rPr>
      </w:pPr>
    </w:p>
    <w:p w14:paraId="44474E70" w14:textId="7E98F7C6" w:rsidR="00B4580F" w:rsidRDefault="00B4580F" w:rsidP="00B04F80">
      <w:pPr>
        <w:jc w:val="left"/>
        <w:rPr>
          <w:rFonts w:eastAsia="+mn-ea" w:cs="Calibri"/>
          <w:color w:val="000000"/>
          <w:kern w:val="24"/>
        </w:rPr>
      </w:pPr>
    </w:p>
    <w:p w14:paraId="4D666602" w14:textId="6C6436F6" w:rsidR="00B4580F" w:rsidRDefault="00B4580F" w:rsidP="00B04F80">
      <w:pPr>
        <w:jc w:val="left"/>
        <w:rPr>
          <w:rFonts w:eastAsia="+mn-ea" w:cs="Calibri"/>
          <w:color w:val="000000"/>
          <w:kern w:val="24"/>
        </w:rPr>
      </w:pPr>
    </w:p>
    <w:p w14:paraId="5B9D6C35" w14:textId="414D1C5F" w:rsidR="00B4580F" w:rsidRDefault="00B4580F" w:rsidP="00B04F80">
      <w:pPr>
        <w:jc w:val="left"/>
        <w:rPr>
          <w:rFonts w:eastAsia="+mn-ea" w:cs="Calibri"/>
          <w:color w:val="000000"/>
          <w:kern w:val="24"/>
        </w:rPr>
      </w:pPr>
    </w:p>
    <w:p w14:paraId="464650A9" w14:textId="12914FAB" w:rsidR="00B4580F" w:rsidRDefault="00B4580F" w:rsidP="00B04F80">
      <w:pPr>
        <w:jc w:val="left"/>
        <w:rPr>
          <w:rFonts w:eastAsia="+mn-ea" w:cs="Calibri"/>
          <w:color w:val="000000"/>
          <w:kern w:val="24"/>
        </w:rPr>
      </w:pPr>
    </w:p>
    <w:p w14:paraId="6BAA18A7" w14:textId="7780AE15" w:rsidR="00B4580F" w:rsidRDefault="00B4580F" w:rsidP="00B04F80">
      <w:pPr>
        <w:jc w:val="left"/>
        <w:rPr>
          <w:rFonts w:eastAsia="+mn-ea" w:cs="Calibri"/>
          <w:color w:val="000000"/>
          <w:kern w:val="24"/>
        </w:rPr>
      </w:pPr>
    </w:p>
    <w:p w14:paraId="1EA35FBB" w14:textId="2FB57F81" w:rsidR="00B4580F" w:rsidRDefault="00BC2C3A" w:rsidP="00B04F80">
      <w:pPr>
        <w:jc w:val="left"/>
        <w:rPr>
          <w:rFonts w:eastAsia="+mn-ea" w:cs="Calibri"/>
          <w:color w:val="000000"/>
          <w:kern w:val="24"/>
        </w:rPr>
      </w:pPr>
      <w:r w:rsidRPr="00B4580F">
        <w:rPr>
          <w:noProof/>
        </w:rPr>
        <mc:AlternateContent>
          <mc:Choice Requires="wps">
            <w:drawing>
              <wp:anchor distT="0" distB="0" distL="114300" distR="114300" simplePos="0" relativeHeight="251704320" behindDoc="0" locked="0" layoutInCell="1" allowOverlap="1" wp14:anchorId="1B1A483F" wp14:editId="60E9396D">
                <wp:simplePos x="0" y="0"/>
                <wp:positionH relativeFrom="margin">
                  <wp:align>center</wp:align>
                </wp:positionH>
                <wp:positionV relativeFrom="paragraph">
                  <wp:posOffset>129240</wp:posOffset>
                </wp:positionV>
                <wp:extent cx="5007429" cy="2277979"/>
                <wp:effectExtent l="381000" t="438150" r="79375" b="122555"/>
                <wp:wrapNone/>
                <wp:docPr id="5" name="Speech Bubble: Rectangle with Corners Rounded 4">
                  <a:extLst xmlns:a="http://schemas.openxmlformats.org/drawingml/2006/main">
                    <a:ext uri="{FF2B5EF4-FFF2-40B4-BE49-F238E27FC236}">
                      <a16:creationId xmlns:a16="http://schemas.microsoft.com/office/drawing/2014/main" id="{C8D98920-6B53-4434-AF4C-4E5CFC891956}"/>
                    </a:ext>
                  </a:extLst>
                </wp:docPr>
                <wp:cNvGraphicFramePr/>
                <a:graphic xmlns:a="http://schemas.openxmlformats.org/drawingml/2006/main">
                  <a:graphicData uri="http://schemas.microsoft.com/office/word/2010/wordprocessingShape">
                    <wps:wsp>
                      <wps:cNvSpPr/>
                      <wps:spPr>
                        <a:xfrm>
                          <a:off x="0" y="0"/>
                          <a:ext cx="5007429" cy="2277979"/>
                        </a:xfrm>
                        <a:prstGeom prst="wedgeRoundRectCallout">
                          <a:avLst>
                            <a:gd name="adj1" fmla="val -56463"/>
                            <a:gd name="adj2" fmla="val -67318"/>
                            <a:gd name="adj3" fmla="val 16667"/>
                          </a:avLst>
                        </a:prstGeom>
                        <a:ln/>
                      </wps:spPr>
                      <wps:style>
                        <a:lnRef idx="0">
                          <a:schemeClr val="accent4"/>
                        </a:lnRef>
                        <a:fillRef idx="3">
                          <a:schemeClr val="accent4"/>
                        </a:fillRef>
                        <a:effectRef idx="3">
                          <a:schemeClr val="accent4"/>
                        </a:effectRef>
                        <a:fontRef idx="minor">
                          <a:schemeClr val="lt1"/>
                        </a:fontRef>
                      </wps:style>
                      <wps:txbx>
                        <w:txbxContent>
                          <w:p w14:paraId="3B740AC7" w14:textId="510228BB" w:rsidR="00B4580F" w:rsidRPr="00BC2C3A" w:rsidRDefault="00B4580F" w:rsidP="00B4580F">
                            <w:pPr>
                              <w:pStyle w:val="NormalWeb"/>
                              <w:spacing w:before="120" w:beforeAutospacing="0" w:after="120" w:afterAutospacing="0" w:line="259" w:lineRule="auto"/>
                              <w:rPr>
                                <w:color w:val="FFFFFF" w:themeColor="background1"/>
                                <w:sz w:val="22"/>
                                <w:szCs w:val="22"/>
                              </w:rPr>
                            </w:pPr>
                            <w:r w:rsidRPr="00BC2C3A">
                              <w:rPr>
                                <w:rFonts w:asciiTheme="minorHAnsi" w:hAnsi="Century Gothic" w:cstheme="minorBidi"/>
                                <w:color w:val="FFFFFF" w:themeColor="background1"/>
                                <w:kern w:val="24"/>
                                <w:sz w:val="22"/>
                                <w:szCs w:val="22"/>
                              </w:rPr>
                              <w:t xml:space="preserve">I think one of the main things that children in care do is they either worry a </w:t>
                            </w:r>
                            <w:proofErr w:type="gramStart"/>
                            <w:r w:rsidRPr="00BC2C3A">
                              <w:rPr>
                                <w:rFonts w:asciiTheme="minorHAnsi" w:hAnsi="Century Gothic" w:cstheme="minorBidi"/>
                                <w:color w:val="FFFFFF" w:themeColor="background1"/>
                                <w:kern w:val="24"/>
                                <w:sz w:val="22"/>
                                <w:szCs w:val="22"/>
                              </w:rPr>
                              <w:t>lot..</w:t>
                            </w:r>
                            <w:proofErr w:type="gramEnd"/>
                            <w:r w:rsidRPr="00BC2C3A">
                              <w:rPr>
                                <w:rFonts w:asciiTheme="minorHAnsi" w:hAnsi="Century Gothic" w:cstheme="minorBidi"/>
                                <w:color w:val="FFFFFF" w:themeColor="background1"/>
                                <w:kern w:val="24"/>
                                <w:sz w:val="22"/>
                                <w:szCs w:val="22"/>
                              </w:rPr>
                              <w:t xml:space="preserve"> and part of that is due to how they are feeling about themselves … but I think obviously that that needs to be kind of tackled about how they feel, kind of enlighten themselves and say look this is what I am wanting to work towards trying to create a plan you know thinking what do you want in the long </w:t>
                            </w:r>
                            <w:proofErr w:type="gramStart"/>
                            <w:r w:rsidRPr="00BC2C3A">
                              <w:rPr>
                                <w:rFonts w:asciiTheme="minorHAnsi" w:hAnsi="Century Gothic" w:cstheme="minorBidi"/>
                                <w:color w:val="FFFFFF" w:themeColor="background1"/>
                                <w:kern w:val="24"/>
                                <w:sz w:val="22"/>
                                <w:szCs w:val="22"/>
                              </w:rPr>
                              <w:t>run..</w:t>
                            </w:r>
                            <w:proofErr w:type="gramEnd"/>
                            <w:r w:rsidRPr="00BC2C3A">
                              <w:rPr>
                                <w:rFonts w:asciiTheme="minorHAnsi" w:hAnsi="Century Gothic" w:cstheme="minorBidi"/>
                                <w:color w:val="FFFFFF" w:themeColor="background1"/>
                                <w:kern w:val="24"/>
                                <w:sz w:val="22"/>
                                <w:szCs w:val="22"/>
                              </w:rPr>
                              <w:t xml:space="preserve"> if that means going back to school or to college, … realistically it is never too late and I've known quite a lot people that have gone back to do their GCSE’s  it's not too late. (Y_NY young person, 2020)</w:t>
                            </w:r>
                          </w:p>
                        </w:txbxContent>
                      </wps:txbx>
                      <wps:bodyPr rtlCol="0" anchor="ctr">
                        <a:noAutofit/>
                      </wps:bodyPr>
                    </wps:wsp>
                  </a:graphicData>
                </a:graphic>
                <wp14:sizeRelV relativeFrom="margin">
                  <wp14:pctHeight>0</wp14:pctHeight>
                </wp14:sizeRelV>
              </wp:anchor>
            </w:drawing>
          </mc:Choice>
          <mc:Fallback>
            <w:pict>
              <v:shape w14:anchorId="1B1A483F" id="Speech Bubble: Rectangle with Corners Rounded 4" o:spid="_x0000_s1046" type="#_x0000_t62" style="position:absolute;margin-left:0;margin-top:10.2pt;width:394.3pt;height:179.35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" adj="-1396,-3741" fillcolor="#953f00 [1639]" stroked="f">
                <v:fill color2="#ff7814 [3015]" rotate="t" angle="180" colors="0 #d65d02;52429f #ff7b06;1 #ff7b01" focus="100%" type="gradient">
                  <o:fill v:ext="view" type="gradientUnscaled"/>
                </v:fill>
                <v:shadow on="t" color="black" opacity="22937f" origin=",.5" offset="0,.63889mm"/>
                <v:textbox>
                  <w:txbxContent>
                    <w:p w14:paraId="3B740AC7" w14:textId="510228BB" w:rsidR="00B4580F" w:rsidRPr="00BC2C3A" w:rsidRDefault="00B4580F" w:rsidP="00B4580F">
                      <w:pPr>
                        <w:pStyle w:val="NormalWeb"/>
                        <w:spacing w:before="120" w:beforeAutospacing="0" w:after="120" w:afterAutospacing="0" w:line="259" w:lineRule="auto"/>
                        <w:rPr>
                          <w:color w:val="FFFFFF" w:themeColor="background1"/>
                          <w:sz w:val="22"/>
                          <w:szCs w:val="22"/>
                        </w:rPr>
                      </w:pPr>
                      <w:r w:rsidRPr="00BC2C3A">
                        <w:rPr>
                          <w:rFonts w:asciiTheme="minorHAnsi" w:hAnsi="Century Gothic" w:cstheme="minorBidi"/>
                          <w:color w:val="FFFFFF" w:themeColor="background1"/>
                          <w:kern w:val="24"/>
                          <w:sz w:val="22"/>
                          <w:szCs w:val="22"/>
                        </w:rPr>
                        <w:t xml:space="preserve">I think one of the main things that children in care do is they either worry a </w:t>
                      </w:r>
                      <w:proofErr w:type="gramStart"/>
                      <w:r w:rsidRPr="00BC2C3A">
                        <w:rPr>
                          <w:rFonts w:asciiTheme="minorHAnsi" w:hAnsi="Century Gothic" w:cstheme="minorBidi"/>
                          <w:color w:val="FFFFFF" w:themeColor="background1"/>
                          <w:kern w:val="24"/>
                          <w:sz w:val="22"/>
                          <w:szCs w:val="22"/>
                        </w:rPr>
                        <w:t>lot..</w:t>
                      </w:r>
                      <w:proofErr w:type="gramEnd"/>
                      <w:r w:rsidRPr="00BC2C3A">
                        <w:rPr>
                          <w:rFonts w:asciiTheme="minorHAnsi" w:hAnsi="Century Gothic" w:cstheme="minorBidi"/>
                          <w:color w:val="FFFFFF" w:themeColor="background1"/>
                          <w:kern w:val="24"/>
                          <w:sz w:val="22"/>
                          <w:szCs w:val="22"/>
                        </w:rPr>
                        <w:t xml:space="preserve"> and part of that is due to how they are feeling about themselves … but I think obviously that that needs to be kind of tackled about how they feel, kind of enlighten themselves and say look this is what I am wanting to work towards trying to create a plan you know thinking what do you want in the long </w:t>
                      </w:r>
                      <w:proofErr w:type="gramStart"/>
                      <w:r w:rsidRPr="00BC2C3A">
                        <w:rPr>
                          <w:rFonts w:asciiTheme="minorHAnsi" w:hAnsi="Century Gothic" w:cstheme="minorBidi"/>
                          <w:color w:val="FFFFFF" w:themeColor="background1"/>
                          <w:kern w:val="24"/>
                          <w:sz w:val="22"/>
                          <w:szCs w:val="22"/>
                        </w:rPr>
                        <w:t>run..</w:t>
                      </w:r>
                      <w:proofErr w:type="gramEnd"/>
                      <w:r w:rsidRPr="00BC2C3A">
                        <w:rPr>
                          <w:rFonts w:asciiTheme="minorHAnsi" w:hAnsi="Century Gothic" w:cstheme="minorBidi"/>
                          <w:color w:val="FFFFFF" w:themeColor="background1"/>
                          <w:kern w:val="24"/>
                          <w:sz w:val="22"/>
                          <w:szCs w:val="22"/>
                        </w:rPr>
                        <w:t xml:space="preserve"> if that means going back to school or to college, … realistically it is never too late and I've known quite a lot people that have gone back to do their GCSE’s  it's not too late. (Y_NY young person, 2020)</w:t>
                      </w:r>
                    </w:p>
                  </w:txbxContent>
                </v:textbox>
                <w10:wrap anchorx="margin"/>
              </v:shape>
            </w:pict>
          </mc:Fallback>
        </mc:AlternateContent>
      </w:r>
    </w:p>
    <w:p w14:paraId="121F4A4D" w14:textId="0C9AF4FF" w:rsidR="00B4580F" w:rsidRDefault="00B4580F" w:rsidP="00B04F80">
      <w:pPr>
        <w:jc w:val="left"/>
        <w:rPr>
          <w:rFonts w:eastAsia="+mn-ea" w:cs="Calibri"/>
          <w:color w:val="000000"/>
          <w:kern w:val="24"/>
        </w:rPr>
      </w:pPr>
    </w:p>
    <w:p w14:paraId="16C2C9BA" w14:textId="078DEDFD" w:rsidR="00B4580F" w:rsidRDefault="00B4580F" w:rsidP="00B04F80">
      <w:pPr>
        <w:jc w:val="left"/>
        <w:rPr>
          <w:rFonts w:eastAsia="+mn-ea" w:cs="Calibri"/>
          <w:color w:val="000000"/>
          <w:kern w:val="24"/>
        </w:rPr>
      </w:pPr>
    </w:p>
    <w:p w14:paraId="2542FB64" w14:textId="15B2FFC6" w:rsidR="00B4580F" w:rsidRDefault="00B4580F" w:rsidP="00B04F80">
      <w:pPr>
        <w:jc w:val="left"/>
        <w:rPr>
          <w:rFonts w:eastAsia="+mn-ea" w:cs="Calibri"/>
          <w:color w:val="000000"/>
          <w:kern w:val="24"/>
        </w:rPr>
      </w:pPr>
    </w:p>
    <w:p w14:paraId="0F0B1D9C" w14:textId="25864AF6" w:rsidR="00B4580F" w:rsidRDefault="00B4580F" w:rsidP="00B04F80">
      <w:pPr>
        <w:jc w:val="left"/>
        <w:rPr>
          <w:rFonts w:eastAsia="+mn-ea" w:cs="Calibri"/>
          <w:color w:val="000000"/>
          <w:kern w:val="24"/>
        </w:rPr>
      </w:pPr>
    </w:p>
    <w:p w14:paraId="77B05ED6" w14:textId="4433413C" w:rsidR="00B4580F" w:rsidRDefault="00B4580F" w:rsidP="00B04F80">
      <w:pPr>
        <w:jc w:val="left"/>
        <w:rPr>
          <w:rFonts w:eastAsia="+mn-ea" w:cs="Calibri"/>
          <w:color w:val="000000"/>
          <w:kern w:val="24"/>
        </w:rPr>
      </w:pPr>
    </w:p>
    <w:p w14:paraId="7D5A809F" w14:textId="43F35DF3" w:rsidR="00B4580F" w:rsidRDefault="00B4580F" w:rsidP="00B04F80">
      <w:pPr>
        <w:jc w:val="left"/>
        <w:rPr>
          <w:rFonts w:eastAsia="+mn-ea" w:cs="Calibri"/>
          <w:color w:val="000000"/>
          <w:kern w:val="24"/>
        </w:rPr>
      </w:pPr>
    </w:p>
    <w:p w14:paraId="6A67F9B5" w14:textId="31E38B11" w:rsidR="00B4580F" w:rsidRDefault="00B4580F" w:rsidP="00B04F80">
      <w:pPr>
        <w:jc w:val="left"/>
        <w:rPr>
          <w:rFonts w:eastAsia="+mn-ea" w:cs="Calibri"/>
          <w:color w:val="000000"/>
          <w:kern w:val="24"/>
        </w:rPr>
      </w:pPr>
    </w:p>
    <w:p w14:paraId="015ADDC0" w14:textId="15F9C8AC" w:rsidR="00B4580F" w:rsidRDefault="00B4580F" w:rsidP="00B04F80">
      <w:pPr>
        <w:jc w:val="left"/>
        <w:rPr>
          <w:rFonts w:eastAsia="+mn-ea" w:cs="Calibri"/>
          <w:color w:val="000000"/>
          <w:kern w:val="24"/>
        </w:rPr>
      </w:pPr>
    </w:p>
    <w:p w14:paraId="2A94319F" w14:textId="77777777" w:rsidR="00B4580F" w:rsidRDefault="00B4580F" w:rsidP="00B04F80">
      <w:pPr>
        <w:jc w:val="left"/>
        <w:rPr>
          <w:rFonts w:eastAsia="+mn-ea" w:cs="Calibri"/>
          <w:color w:val="000000"/>
          <w:kern w:val="24"/>
        </w:rPr>
      </w:pPr>
    </w:p>
    <w:p w14:paraId="2A95A683" w14:textId="4A21BAF8" w:rsidR="00B4580F" w:rsidRDefault="00B4580F" w:rsidP="00B04F80">
      <w:pPr>
        <w:jc w:val="left"/>
        <w:rPr>
          <w:rFonts w:eastAsia="+mn-ea" w:cs="Calibri"/>
          <w:color w:val="000000"/>
          <w:kern w:val="24"/>
        </w:rPr>
      </w:pPr>
    </w:p>
    <w:p w14:paraId="3E27C768" w14:textId="21B5E716" w:rsidR="00447FD4" w:rsidRPr="00E411C3" w:rsidRDefault="00BB62A8" w:rsidP="00E411C3">
      <w:pPr>
        <w:pStyle w:val="Heading1"/>
        <w:spacing w:before="0"/>
      </w:pPr>
      <w:r w:rsidRPr="00E411C3">
        <w:lastRenderedPageBreak/>
        <w:t>Concluding summary - w</w:t>
      </w:r>
      <w:r w:rsidR="00447FD4" w:rsidRPr="00E411C3">
        <w:t xml:space="preserve">hat can improve </w:t>
      </w:r>
      <w:r w:rsidR="00A4662C">
        <w:t>education journeys</w:t>
      </w:r>
      <w:r w:rsidR="00447FD4" w:rsidRPr="00E411C3">
        <w:rPr>
          <w:rFonts w:ascii="Calibri" w:hAnsi="Calibri" w:cs="Calibri"/>
        </w:rPr>
        <w:t>?</w:t>
      </w:r>
    </w:p>
    <w:p w14:paraId="537A5D89" w14:textId="77777777" w:rsidR="00B4580F" w:rsidRDefault="00B4580F" w:rsidP="00B7024C">
      <w:pPr>
        <w:pBdr>
          <w:top w:val="nil"/>
          <w:left w:val="nil"/>
          <w:bottom w:val="nil"/>
          <w:right w:val="nil"/>
          <w:between w:val="nil"/>
        </w:pBdr>
        <w:ind w:right="-113"/>
        <w:jc w:val="left"/>
        <w:rPr>
          <w:rFonts w:cs="Calibri"/>
        </w:rPr>
      </w:pPr>
    </w:p>
    <w:p w14:paraId="1719B9F3" w14:textId="355C1CAE" w:rsidR="00447FD4" w:rsidRDefault="00561669" w:rsidP="00B7024C">
      <w:pPr>
        <w:pBdr>
          <w:top w:val="nil"/>
          <w:left w:val="nil"/>
          <w:bottom w:val="nil"/>
          <w:right w:val="nil"/>
          <w:between w:val="nil"/>
        </w:pBdr>
        <w:ind w:right="-113"/>
        <w:jc w:val="left"/>
        <w:rPr>
          <w:rFonts w:cs="Calibri"/>
        </w:rPr>
      </w:pPr>
      <w:r>
        <w:rPr>
          <w:rFonts w:cs="Calibri"/>
        </w:rPr>
        <w:t>Understanding</w:t>
      </w:r>
      <w:r w:rsidR="00447FD4" w:rsidRPr="00D363D9">
        <w:rPr>
          <w:rFonts w:cs="Calibri"/>
        </w:rPr>
        <w:t xml:space="preserve"> the experiences </w:t>
      </w:r>
      <w:r w:rsidR="00907216">
        <w:rPr>
          <w:rFonts w:cs="Calibri"/>
        </w:rPr>
        <w:t xml:space="preserve">and wishes </w:t>
      </w:r>
      <w:r w:rsidR="00A4662C">
        <w:rPr>
          <w:rFonts w:cs="Calibri"/>
        </w:rPr>
        <w:t>of</w:t>
      </w:r>
      <w:r w:rsidR="00447FD4" w:rsidRPr="00D363D9">
        <w:rPr>
          <w:rFonts w:cs="Calibri"/>
        </w:rPr>
        <w:t xml:space="preserve"> young people in and from care</w:t>
      </w:r>
      <w:r w:rsidR="0008521E">
        <w:rPr>
          <w:rFonts w:cs="Calibri"/>
        </w:rPr>
        <w:t xml:space="preserve"> </w:t>
      </w:r>
      <w:r w:rsidR="00A4662C">
        <w:rPr>
          <w:rFonts w:cs="Calibri"/>
        </w:rPr>
        <w:t xml:space="preserve">is </w:t>
      </w:r>
      <w:r w:rsidR="0008521E">
        <w:rPr>
          <w:rFonts w:cs="Calibri"/>
        </w:rPr>
        <w:t xml:space="preserve">important </w:t>
      </w:r>
      <w:r w:rsidR="0008521E" w:rsidRPr="00D363D9">
        <w:rPr>
          <w:rFonts w:cs="Calibri"/>
        </w:rPr>
        <w:t>in</w:t>
      </w:r>
      <w:r w:rsidR="00447FD4" w:rsidRPr="00D363D9">
        <w:rPr>
          <w:rFonts w:cs="Calibri"/>
        </w:rPr>
        <w:t xml:space="preserve"> order to develop supportive and engaging interventions </w:t>
      </w:r>
      <w:r w:rsidR="00A4662C">
        <w:rPr>
          <w:rFonts w:cs="Calibri"/>
        </w:rPr>
        <w:t>that can</w:t>
      </w:r>
      <w:r w:rsidR="00447FD4" w:rsidRPr="00D363D9">
        <w:rPr>
          <w:rFonts w:cs="Calibri"/>
        </w:rPr>
        <w:t xml:space="preserve"> </w:t>
      </w:r>
      <w:r w:rsidR="00A4662C" w:rsidRPr="00D363D9">
        <w:rPr>
          <w:rFonts w:cs="Calibri"/>
        </w:rPr>
        <w:t xml:space="preserve">meet their individual needs </w:t>
      </w:r>
      <w:r w:rsidR="00A4662C">
        <w:rPr>
          <w:rFonts w:cs="Calibri"/>
        </w:rPr>
        <w:t xml:space="preserve">and help them overcome obstacles to education. </w:t>
      </w:r>
      <w:r w:rsidR="00447FD4">
        <w:rPr>
          <w:rFonts w:cs="Calibri"/>
        </w:rPr>
        <w:t xml:space="preserve"> </w:t>
      </w:r>
      <w:r w:rsidR="00A4662C">
        <w:rPr>
          <w:rFonts w:cs="Calibri"/>
        </w:rPr>
        <w:t>E</w:t>
      </w:r>
      <w:r w:rsidR="00BB62A8">
        <w:rPr>
          <w:rFonts w:cs="Calibri"/>
        </w:rPr>
        <w:t>xtra tuition</w:t>
      </w:r>
      <w:r w:rsidR="0008521E">
        <w:rPr>
          <w:rFonts w:cs="Calibri"/>
        </w:rPr>
        <w:t xml:space="preserve">, </w:t>
      </w:r>
      <w:r w:rsidR="00BB62A8">
        <w:rPr>
          <w:rFonts w:cs="Calibri"/>
        </w:rPr>
        <w:t>mentoring</w:t>
      </w:r>
      <w:r>
        <w:rPr>
          <w:rFonts w:cs="Calibri"/>
        </w:rPr>
        <w:t>, positive role models</w:t>
      </w:r>
      <w:r w:rsidR="00BB62A8">
        <w:rPr>
          <w:rFonts w:cs="Calibri"/>
        </w:rPr>
        <w:t xml:space="preserve"> </w:t>
      </w:r>
      <w:r w:rsidR="0008521E">
        <w:rPr>
          <w:rFonts w:cs="Calibri"/>
        </w:rPr>
        <w:t xml:space="preserve">and providing </w:t>
      </w:r>
      <w:r w:rsidR="00447FD4">
        <w:rPr>
          <w:rFonts w:cs="Calibri"/>
        </w:rPr>
        <w:t>information, advice and guidance about the range of support and EET options</w:t>
      </w:r>
      <w:r w:rsidR="0008521E">
        <w:rPr>
          <w:rFonts w:cs="Calibri"/>
        </w:rPr>
        <w:t xml:space="preserve"> available</w:t>
      </w:r>
      <w:r w:rsidR="00A4662C">
        <w:rPr>
          <w:rFonts w:cs="Calibri"/>
        </w:rPr>
        <w:t>,</w:t>
      </w:r>
      <w:r w:rsidR="00447FD4">
        <w:rPr>
          <w:rFonts w:cs="Calibri"/>
        </w:rPr>
        <w:t xml:space="preserve"> </w:t>
      </w:r>
      <w:r w:rsidR="00A4662C">
        <w:rPr>
          <w:rFonts w:cs="Calibri"/>
        </w:rPr>
        <w:t xml:space="preserve">can help young people </w:t>
      </w:r>
      <w:r w:rsidR="00B7024C">
        <w:rPr>
          <w:rFonts w:cs="Calibri"/>
        </w:rPr>
        <w:t xml:space="preserve">to </w:t>
      </w:r>
      <w:r w:rsidR="00A4662C">
        <w:rPr>
          <w:rFonts w:cs="Calibri"/>
        </w:rPr>
        <w:t>make</w:t>
      </w:r>
      <w:r w:rsidR="00447FD4">
        <w:rPr>
          <w:rFonts w:cs="Calibri"/>
        </w:rPr>
        <w:t xml:space="preserve"> informed choices</w:t>
      </w:r>
      <w:r w:rsidR="0008521E">
        <w:rPr>
          <w:rFonts w:cs="Calibri"/>
        </w:rPr>
        <w:t xml:space="preserve">. </w:t>
      </w:r>
      <w:r w:rsidR="00B7024C">
        <w:rPr>
          <w:rFonts w:cs="Calibri"/>
        </w:rPr>
        <w:t xml:space="preserve">Suggestions to improve </w:t>
      </w:r>
      <w:r>
        <w:rPr>
          <w:rFonts w:cs="Calibri"/>
        </w:rPr>
        <w:t xml:space="preserve">education </w:t>
      </w:r>
      <w:r w:rsidR="00B7024C">
        <w:rPr>
          <w:rFonts w:cs="Calibri"/>
        </w:rPr>
        <w:t xml:space="preserve">journeys </w:t>
      </w:r>
      <w:r w:rsidR="0008521E">
        <w:rPr>
          <w:rFonts w:cs="Calibri"/>
        </w:rPr>
        <w:t>include:</w:t>
      </w:r>
      <w:r w:rsidR="00447FD4" w:rsidRPr="00D363D9">
        <w:rPr>
          <w:rFonts w:cs="Calibri"/>
        </w:rPr>
        <w:t xml:space="preserve"> </w:t>
      </w:r>
    </w:p>
    <w:p w14:paraId="3248A739" w14:textId="77777777" w:rsidR="00B4580F" w:rsidRPr="00D363D9" w:rsidRDefault="00B4580F" w:rsidP="00B7024C">
      <w:pPr>
        <w:pBdr>
          <w:top w:val="nil"/>
          <w:left w:val="nil"/>
          <w:bottom w:val="nil"/>
          <w:right w:val="nil"/>
          <w:between w:val="nil"/>
        </w:pBdr>
        <w:ind w:right="-113"/>
        <w:jc w:val="left"/>
        <w:rPr>
          <w:rFonts w:cs="Calibri"/>
        </w:rPr>
      </w:pPr>
    </w:p>
    <w:p w14:paraId="50FF5899" w14:textId="0278B385" w:rsidR="00447FD4" w:rsidRPr="002B6E0B" w:rsidRDefault="00447FD4" w:rsidP="00B7024C">
      <w:pPr>
        <w:pStyle w:val="ListParagraph"/>
        <w:numPr>
          <w:ilvl w:val="0"/>
          <w:numId w:val="29"/>
        </w:numPr>
        <w:spacing w:before="120" w:line="276" w:lineRule="auto"/>
        <w:ind w:left="284" w:right="-113" w:hanging="284"/>
        <w:contextualSpacing/>
        <w:rPr>
          <w:rFonts w:cs="Calibri"/>
          <w:sz w:val="20"/>
          <w:szCs w:val="20"/>
        </w:rPr>
      </w:pPr>
      <w:r w:rsidRPr="002B6E0B">
        <w:rPr>
          <w:rFonts w:cs="Calibri"/>
          <w:sz w:val="20"/>
          <w:szCs w:val="20"/>
        </w:rPr>
        <w:t>Increas</w:t>
      </w:r>
      <w:r w:rsidR="0008521E">
        <w:rPr>
          <w:rFonts w:cs="Calibri"/>
          <w:sz w:val="20"/>
          <w:szCs w:val="20"/>
        </w:rPr>
        <w:t>ing</w:t>
      </w:r>
      <w:r w:rsidRPr="002B6E0B">
        <w:rPr>
          <w:rFonts w:cs="Calibri"/>
          <w:sz w:val="20"/>
          <w:szCs w:val="20"/>
        </w:rPr>
        <w:t xml:space="preserve"> young people’s knowledge of</w:t>
      </w:r>
      <w:r w:rsidR="00F8765E">
        <w:rPr>
          <w:rFonts w:cs="Calibri"/>
          <w:sz w:val="20"/>
          <w:szCs w:val="20"/>
        </w:rPr>
        <w:t xml:space="preserve"> their</w:t>
      </w:r>
      <w:r w:rsidRPr="002B6E0B">
        <w:rPr>
          <w:rFonts w:cs="Calibri"/>
          <w:sz w:val="20"/>
          <w:szCs w:val="20"/>
        </w:rPr>
        <w:t xml:space="preserve"> rights and entitlements in</w:t>
      </w:r>
      <w:r w:rsidR="00F8765E">
        <w:rPr>
          <w:rFonts w:cs="Calibri"/>
          <w:sz w:val="20"/>
          <w:szCs w:val="20"/>
        </w:rPr>
        <w:t xml:space="preserve"> relation to</w:t>
      </w:r>
      <w:r w:rsidRPr="002B6E0B">
        <w:rPr>
          <w:rFonts w:cs="Calibri"/>
          <w:sz w:val="20"/>
          <w:szCs w:val="20"/>
        </w:rPr>
        <w:t xml:space="preserve"> FE and HE</w:t>
      </w:r>
      <w:r w:rsidR="00A4662C">
        <w:rPr>
          <w:rFonts w:cs="Calibri"/>
          <w:sz w:val="20"/>
          <w:szCs w:val="20"/>
        </w:rPr>
        <w:t>,</w:t>
      </w:r>
      <w:r w:rsidRPr="002B6E0B">
        <w:rPr>
          <w:rFonts w:eastAsia="+mn-ea" w:cs="Calibri"/>
          <w:color w:val="000000"/>
          <w:kern w:val="24"/>
          <w:sz w:val="20"/>
          <w:szCs w:val="20"/>
        </w:rPr>
        <w:t xml:space="preserve"> and </w:t>
      </w:r>
      <w:r w:rsidR="00F8765E">
        <w:rPr>
          <w:rFonts w:eastAsia="+mn-ea" w:cs="Calibri"/>
          <w:color w:val="000000"/>
          <w:kern w:val="24"/>
          <w:sz w:val="20"/>
          <w:szCs w:val="20"/>
        </w:rPr>
        <w:t>improv</w:t>
      </w:r>
      <w:r w:rsidR="0008521E">
        <w:rPr>
          <w:rFonts w:eastAsia="+mn-ea" w:cs="Calibri"/>
          <w:color w:val="000000"/>
          <w:kern w:val="24"/>
          <w:sz w:val="20"/>
          <w:szCs w:val="20"/>
        </w:rPr>
        <w:t>ing</w:t>
      </w:r>
      <w:r w:rsidR="00F8765E">
        <w:rPr>
          <w:rFonts w:eastAsia="+mn-ea" w:cs="Calibri"/>
          <w:color w:val="000000"/>
          <w:kern w:val="24"/>
          <w:sz w:val="20"/>
          <w:szCs w:val="20"/>
        </w:rPr>
        <w:t xml:space="preserve"> </w:t>
      </w:r>
      <w:r w:rsidRPr="002B6E0B">
        <w:rPr>
          <w:rFonts w:eastAsia="+mn-ea" w:cs="Calibri"/>
          <w:color w:val="000000"/>
          <w:kern w:val="24"/>
          <w:sz w:val="20"/>
          <w:szCs w:val="20"/>
        </w:rPr>
        <w:t>access to careers advice to raise awareness of the range of options</w:t>
      </w:r>
    </w:p>
    <w:p w14:paraId="05A052DC" w14:textId="3E22D63C" w:rsidR="00387630" w:rsidRPr="002B6E0B" w:rsidRDefault="00387630" w:rsidP="00B7024C">
      <w:pPr>
        <w:pStyle w:val="ListParagraph"/>
        <w:numPr>
          <w:ilvl w:val="0"/>
          <w:numId w:val="29"/>
        </w:numPr>
        <w:pBdr>
          <w:top w:val="nil"/>
          <w:left w:val="nil"/>
          <w:bottom w:val="nil"/>
          <w:right w:val="nil"/>
          <w:between w:val="nil"/>
        </w:pBdr>
        <w:spacing w:before="120" w:line="276" w:lineRule="auto"/>
        <w:ind w:left="284" w:right="-113" w:hanging="284"/>
        <w:contextualSpacing/>
        <w:rPr>
          <w:rFonts w:cs="Calibri"/>
          <w:sz w:val="20"/>
          <w:szCs w:val="20"/>
        </w:rPr>
      </w:pPr>
      <w:r w:rsidRPr="002B6E0B">
        <w:rPr>
          <w:rFonts w:cs="Calibri"/>
          <w:sz w:val="20"/>
          <w:szCs w:val="20"/>
        </w:rPr>
        <w:t>Carers and children’s services staff to increase their understanding of the range of EET options, access routes and application processes so that they can better support</w:t>
      </w:r>
      <w:r w:rsidR="00561669">
        <w:rPr>
          <w:rFonts w:cs="Calibri"/>
          <w:sz w:val="20"/>
          <w:szCs w:val="20"/>
        </w:rPr>
        <w:t xml:space="preserve"> and advocate for</w:t>
      </w:r>
      <w:r w:rsidRPr="002B6E0B">
        <w:rPr>
          <w:rFonts w:cs="Calibri"/>
          <w:sz w:val="20"/>
          <w:szCs w:val="20"/>
        </w:rPr>
        <w:t xml:space="preserve"> their young people </w:t>
      </w:r>
    </w:p>
    <w:p w14:paraId="6EF6BDB2" w14:textId="7C0130E7" w:rsidR="00447FD4" w:rsidRPr="002B6E0B" w:rsidRDefault="00561669" w:rsidP="00B7024C">
      <w:pPr>
        <w:pStyle w:val="ListParagraph"/>
        <w:numPr>
          <w:ilvl w:val="0"/>
          <w:numId w:val="29"/>
        </w:numPr>
        <w:spacing w:before="120" w:line="276" w:lineRule="auto"/>
        <w:ind w:left="284" w:right="-113" w:hanging="284"/>
        <w:contextualSpacing/>
        <w:jc w:val="left"/>
        <w:rPr>
          <w:rFonts w:cs="Calibri"/>
          <w:sz w:val="20"/>
          <w:szCs w:val="20"/>
        </w:rPr>
      </w:pPr>
      <w:r>
        <w:rPr>
          <w:rFonts w:eastAsia="+mn-ea" w:cs="Calibri"/>
          <w:color w:val="000000"/>
          <w:kern w:val="24"/>
          <w:sz w:val="20"/>
          <w:szCs w:val="20"/>
        </w:rPr>
        <w:t>Increased awareness amongst post-18 EET providers</w:t>
      </w:r>
      <w:r w:rsidR="00F8765E">
        <w:rPr>
          <w:rFonts w:eastAsia="+mn-ea" w:cs="Calibri"/>
          <w:color w:val="000000"/>
          <w:kern w:val="24"/>
          <w:sz w:val="20"/>
          <w:szCs w:val="20"/>
        </w:rPr>
        <w:t xml:space="preserve"> </w:t>
      </w:r>
      <w:r>
        <w:rPr>
          <w:rFonts w:eastAsia="+mn-ea" w:cs="Calibri"/>
          <w:color w:val="000000"/>
          <w:kern w:val="24"/>
          <w:sz w:val="20"/>
          <w:szCs w:val="20"/>
        </w:rPr>
        <w:t>about</w:t>
      </w:r>
      <w:r w:rsidR="00447FD4" w:rsidRPr="002B6E0B">
        <w:rPr>
          <w:rFonts w:eastAsia="+mn-ea" w:cs="Calibri"/>
          <w:color w:val="000000"/>
          <w:kern w:val="24"/>
          <w:sz w:val="20"/>
          <w:szCs w:val="20"/>
        </w:rPr>
        <w:t xml:space="preserve"> care-experienced young people </w:t>
      </w:r>
    </w:p>
    <w:p w14:paraId="0AD846E2" w14:textId="4EF04369" w:rsidR="00447FD4" w:rsidRPr="002B6E0B" w:rsidRDefault="00447FD4" w:rsidP="00B7024C">
      <w:pPr>
        <w:pStyle w:val="ListParagraph"/>
        <w:numPr>
          <w:ilvl w:val="0"/>
          <w:numId w:val="29"/>
        </w:numPr>
        <w:spacing w:before="120" w:line="276" w:lineRule="auto"/>
        <w:ind w:left="284" w:right="-113" w:hanging="284"/>
        <w:contextualSpacing/>
        <w:jc w:val="left"/>
        <w:rPr>
          <w:rFonts w:cs="Calibri"/>
          <w:sz w:val="20"/>
          <w:szCs w:val="20"/>
        </w:rPr>
      </w:pPr>
      <w:r w:rsidRPr="002B6E0B">
        <w:rPr>
          <w:rFonts w:eastAsia="+mn-ea" w:cs="Calibri"/>
          <w:color w:val="000000"/>
          <w:kern w:val="24"/>
          <w:sz w:val="20"/>
          <w:szCs w:val="20"/>
        </w:rPr>
        <w:t xml:space="preserve">1-to-1 individualised support from a trusted and consistent </w:t>
      </w:r>
      <w:r w:rsidR="00B9416D">
        <w:rPr>
          <w:rFonts w:eastAsia="+mn-ea" w:cs="Calibri"/>
          <w:color w:val="000000"/>
          <w:kern w:val="24"/>
          <w:sz w:val="20"/>
          <w:szCs w:val="20"/>
        </w:rPr>
        <w:t>adult</w:t>
      </w:r>
      <w:r w:rsidRPr="002B6E0B">
        <w:rPr>
          <w:rFonts w:eastAsia="+mn-ea" w:cs="Calibri"/>
          <w:color w:val="000000"/>
          <w:kern w:val="24"/>
          <w:sz w:val="20"/>
          <w:szCs w:val="20"/>
        </w:rPr>
        <w:t xml:space="preserve"> </w:t>
      </w:r>
      <w:r w:rsidR="00387630" w:rsidRPr="002B6E0B">
        <w:rPr>
          <w:rFonts w:eastAsia="+mn-ea" w:cs="Calibri"/>
          <w:color w:val="000000"/>
          <w:kern w:val="24"/>
          <w:sz w:val="20"/>
          <w:szCs w:val="20"/>
        </w:rPr>
        <w:t>or mentor</w:t>
      </w:r>
    </w:p>
    <w:p w14:paraId="0A0522EA" w14:textId="25028CD4" w:rsidR="003F4654" w:rsidRPr="002B6E0B" w:rsidRDefault="00B9416D" w:rsidP="00B7024C">
      <w:pPr>
        <w:pStyle w:val="ListParagraph"/>
        <w:numPr>
          <w:ilvl w:val="0"/>
          <w:numId w:val="29"/>
        </w:numPr>
        <w:spacing w:before="120" w:line="276" w:lineRule="auto"/>
        <w:ind w:left="284" w:right="-113" w:hanging="284"/>
        <w:contextualSpacing/>
        <w:jc w:val="left"/>
        <w:rPr>
          <w:rFonts w:cs="Calibri"/>
          <w:sz w:val="20"/>
          <w:szCs w:val="20"/>
        </w:rPr>
      </w:pPr>
      <w:r>
        <w:rPr>
          <w:rFonts w:eastAsia="+mn-ea" w:cs="Calibri"/>
          <w:color w:val="000000"/>
          <w:kern w:val="24"/>
          <w:sz w:val="20"/>
          <w:szCs w:val="20"/>
        </w:rPr>
        <w:t>Increased</w:t>
      </w:r>
      <w:r w:rsidR="00447FD4" w:rsidRPr="002B6E0B">
        <w:rPr>
          <w:rFonts w:eastAsia="+mn-ea" w:cs="Calibri"/>
          <w:color w:val="000000"/>
          <w:kern w:val="24"/>
          <w:sz w:val="20"/>
          <w:szCs w:val="20"/>
        </w:rPr>
        <w:t xml:space="preserve"> stability at school </w:t>
      </w:r>
      <w:r w:rsidR="003F4654">
        <w:rPr>
          <w:rFonts w:eastAsia="+mn-ea" w:cs="Calibri"/>
          <w:color w:val="000000"/>
          <w:kern w:val="24"/>
          <w:sz w:val="20"/>
          <w:szCs w:val="20"/>
        </w:rPr>
        <w:t>and</w:t>
      </w:r>
      <w:r w:rsidR="00447FD4" w:rsidRPr="002B6E0B">
        <w:rPr>
          <w:rFonts w:eastAsia="+mn-ea" w:cs="Calibri"/>
          <w:color w:val="000000"/>
          <w:kern w:val="24"/>
          <w:sz w:val="20"/>
          <w:szCs w:val="20"/>
        </w:rPr>
        <w:t xml:space="preserve"> in care</w:t>
      </w:r>
      <w:r w:rsidR="003F4654">
        <w:rPr>
          <w:rFonts w:eastAsia="+mn-ea" w:cs="Calibri"/>
          <w:color w:val="000000"/>
          <w:kern w:val="24"/>
          <w:sz w:val="20"/>
          <w:szCs w:val="20"/>
        </w:rPr>
        <w:t xml:space="preserve">, and </w:t>
      </w:r>
      <w:r w:rsidR="00B7024C">
        <w:rPr>
          <w:rFonts w:eastAsia="+mn-ea" w:cs="Calibri"/>
          <w:color w:val="000000"/>
          <w:kern w:val="24"/>
          <w:sz w:val="20"/>
          <w:szCs w:val="20"/>
        </w:rPr>
        <w:t>reducing t</w:t>
      </w:r>
      <w:r w:rsidR="00447FD4" w:rsidRPr="002B6E0B">
        <w:rPr>
          <w:rFonts w:eastAsia="+mn-ea" w:cs="Calibri"/>
          <w:color w:val="000000"/>
          <w:kern w:val="24"/>
          <w:sz w:val="20"/>
          <w:szCs w:val="20"/>
        </w:rPr>
        <w:t xml:space="preserve">he impact of </w:t>
      </w:r>
      <w:r w:rsidR="003F4654">
        <w:rPr>
          <w:rFonts w:eastAsia="+mn-ea" w:cs="Calibri"/>
          <w:color w:val="000000"/>
          <w:kern w:val="24"/>
          <w:sz w:val="20"/>
          <w:szCs w:val="20"/>
        </w:rPr>
        <w:t>entering</w:t>
      </w:r>
      <w:r w:rsidR="00447FD4" w:rsidRPr="002B6E0B">
        <w:rPr>
          <w:rFonts w:eastAsia="+mn-ea" w:cs="Calibri"/>
          <w:color w:val="000000"/>
          <w:kern w:val="24"/>
          <w:sz w:val="20"/>
          <w:szCs w:val="20"/>
        </w:rPr>
        <w:t xml:space="preserve"> </w:t>
      </w:r>
      <w:r w:rsidR="003F4654">
        <w:rPr>
          <w:rFonts w:eastAsia="+mn-ea" w:cs="Calibri"/>
          <w:color w:val="000000"/>
          <w:kern w:val="24"/>
          <w:sz w:val="20"/>
          <w:szCs w:val="20"/>
        </w:rPr>
        <w:t>and</w:t>
      </w:r>
      <w:r w:rsidR="00447FD4" w:rsidRPr="002B6E0B">
        <w:rPr>
          <w:rFonts w:eastAsia="+mn-ea" w:cs="Calibri"/>
          <w:color w:val="000000"/>
          <w:kern w:val="24"/>
          <w:sz w:val="20"/>
          <w:szCs w:val="20"/>
        </w:rPr>
        <w:t xml:space="preserve"> leaving care on school/college attendance </w:t>
      </w:r>
      <w:r w:rsidR="00B7024C">
        <w:rPr>
          <w:rFonts w:eastAsia="+mn-ea" w:cs="Calibri"/>
          <w:color w:val="000000"/>
          <w:kern w:val="24"/>
          <w:sz w:val="20"/>
          <w:szCs w:val="20"/>
        </w:rPr>
        <w:t>&amp;</w:t>
      </w:r>
      <w:r w:rsidR="00447FD4" w:rsidRPr="002B6E0B">
        <w:rPr>
          <w:rFonts w:eastAsia="+mn-ea" w:cs="Calibri"/>
          <w:color w:val="000000"/>
          <w:kern w:val="24"/>
          <w:sz w:val="20"/>
          <w:szCs w:val="20"/>
        </w:rPr>
        <w:t xml:space="preserve"> </w:t>
      </w:r>
      <w:r w:rsidR="00B7024C">
        <w:rPr>
          <w:rFonts w:eastAsia="+mn-ea" w:cs="Calibri"/>
          <w:color w:val="000000"/>
          <w:kern w:val="24"/>
          <w:sz w:val="20"/>
          <w:szCs w:val="20"/>
        </w:rPr>
        <w:t>progress (e.g. e</w:t>
      </w:r>
      <w:r w:rsidR="003F4654" w:rsidRPr="002B6E0B">
        <w:rPr>
          <w:rFonts w:eastAsia="+mn-ea" w:cs="Calibri"/>
          <w:color w:val="000000"/>
          <w:kern w:val="24"/>
          <w:sz w:val="20"/>
          <w:szCs w:val="20"/>
        </w:rPr>
        <w:t>arly planning to avoid placement moves during exams</w:t>
      </w:r>
      <w:r w:rsidR="00B7024C">
        <w:rPr>
          <w:rFonts w:eastAsia="+mn-ea" w:cs="Calibri"/>
          <w:color w:val="000000"/>
          <w:kern w:val="24"/>
          <w:sz w:val="20"/>
          <w:szCs w:val="20"/>
        </w:rPr>
        <w:t>)</w:t>
      </w:r>
    </w:p>
    <w:p w14:paraId="181E1A47" w14:textId="1745F636" w:rsidR="00B04F80" w:rsidRPr="00F8765E" w:rsidRDefault="00B04F80" w:rsidP="00B7024C">
      <w:pPr>
        <w:pStyle w:val="ListParagraph"/>
        <w:numPr>
          <w:ilvl w:val="0"/>
          <w:numId w:val="29"/>
        </w:numPr>
        <w:spacing w:before="120" w:line="276" w:lineRule="auto"/>
        <w:ind w:left="284" w:right="-113" w:hanging="284"/>
        <w:contextualSpacing/>
        <w:jc w:val="left"/>
        <w:rPr>
          <w:rFonts w:cs="Calibri"/>
          <w:sz w:val="20"/>
          <w:szCs w:val="20"/>
        </w:rPr>
      </w:pPr>
      <w:r w:rsidRPr="002B6E0B">
        <w:rPr>
          <w:rFonts w:eastAsia="+mn-ea" w:cs="Calibri"/>
          <w:color w:val="000000"/>
          <w:kern w:val="24"/>
          <w:sz w:val="20"/>
          <w:szCs w:val="20"/>
        </w:rPr>
        <w:t>Extra tuition to catch up</w:t>
      </w:r>
      <w:r w:rsidR="00F8765E">
        <w:rPr>
          <w:rFonts w:eastAsia="+mn-ea" w:cs="Calibri"/>
          <w:color w:val="000000"/>
          <w:kern w:val="24"/>
          <w:sz w:val="20"/>
          <w:szCs w:val="20"/>
        </w:rPr>
        <w:t xml:space="preserve"> on education</w:t>
      </w:r>
      <w:r w:rsidRPr="002B6E0B">
        <w:rPr>
          <w:rFonts w:eastAsia="+mn-ea" w:cs="Calibri"/>
          <w:color w:val="000000"/>
          <w:kern w:val="24"/>
          <w:sz w:val="20"/>
          <w:szCs w:val="20"/>
        </w:rPr>
        <w:t xml:space="preserve"> or provide additional support during difficult times</w:t>
      </w:r>
    </w:p>
    <w:p w14:paraId="72033BD3" w14:textId="00AC87DA" w:rsidR="00F8765E" w:rsidRPr="002B6E0B" w:rsidRDefault="00F8765E" w:rsidP="00B7024C">
      <w:pPr>
        <w:pStyle w:val="ListParagraph"/>
        <w:numPr>
          <w:ilvl w:val="0"/>
          <w:numId w:val="29"/>
        </w:numPr>
        <w:spacing w:before="120" w:line="276" w:lineRule="auto"/>
        <w:ind w:left="284" w:right="-113" w:hanging="284"/>
        <w:contextualSpacing/>
        <w:jc w:val="left"/>
        <w:rPr>
          <w:rFonts w:cs="Calibri"/>
          <w:sz w:val="20"/>
          <w:szCs w:val="20"/>
        </w:rPr>
      </w:pPr>
      <w:r>
        <w:rPr>
          <w:rFonts w:cs="Calibri"/>
          <w:sz w:val="20"/>
          <w:szCs w:val="20"/>
        </w:rPr>
        <w:t>Opportunities to test different EET options (</w:t>
      </w:r>
      <w:r w:rsidR="00B9416D">
        <w:rPr>
          <w:rFonts w:cs="Calibri"/>
          <w:sz w:val="20"/>
          <w:szCs w:val="20"/>
        </w:rPr>
        <w:t xml:space="preserve">e.g. </w:t>
      </w:r>
      <w:r w:rsidR="00351C65">
        <w:rPr>
          <w:rFonts w:cs="Calibri"/>
          <w:sz w:val="20"/>
          <w:szCs w:val="20"/>
        </w:rPr>
        <w:t xml:space="preserve">college </w:t>
      </w:r>
      <w:r>
        <w:rPr>
          <w:rFonts w:cs="Calibri"/>
          <w:sz w:val="20"/>
          <w:szCs w:val="20"/>
        </w:rPr>
        <w:t>taster sessions, work experience, campus tours)</w:t>
      </w:r>
    </w:p>
    <w:p w14:paraId="78530D9B" w14:textId="4DCF91A1" w:rsidR="00447FD4" w:rsidRDefault="00447FD4" w:rsidP="00B7024C">
      <w:pPr>
        <w:pStyle w:val="ListParagraph"/>
        <w:numPr>
          <w:ilvl w:val="0"/>
          <w:numId w:val="29"/>
        </w:numPr>
        <w:spacing w:before="120" w:line="276" w:lineRule="auto"/>
        <w:ind w:left="284" w:right="-113" w:hanging="284"/>
        <w:contextualSpacing/>
        <w:jc w:val="left"/>
        <w:rPr>
          <w:rFonts w:cs="Calibri"/>
          <w:sz w:val="20"/>
          <w:szCs w:val="20"/>
        </w:rPr>
      </w:pPr>
      <w:r w:rsidRPr="002B6E0B">
        <w:rPr>
          <w:rFonts w:cs="Calibri"/>
          <w:sz w:val="20"/>
          <w:szCs w:val="20"/>
        </w:rPr>
        <w:t xml:space="preserve">Recognising and </w:t>
      </w:r>
      <w:r w:rsidR="00C1575A" w:rsidRPr="002B6E0B">
        <w:rPr>
          <w:rFonts w:cs="Calibri"/>
          <w:sz w:val="20"/>
          <w:szCs w:val="20"/>
        </w:rPr>
        <w:t xml:space="preserve">nurturing </w:t>
      </w:r>
      <w:r w:rsidR="00F8765E">
        <w:rPr>
          <w:rFonts w:cs="Calibri"/>
          <w:sz w:val="20"/>
          <w:szCs w:val="20"/>
        </w:rPr>
        <w:t xml:space="preserve">young people’s </w:t>
      </w:r>
      <w:r w:rsidR="00C1575A" w:rsidRPr="002B6E0B">
        <w:rPr>
          <w:rFonts w:cs="Calibri"/>
          <w:sz w:val="20"/>
          <w:szCs w:val="20"/>
        </w:rPr>
        <w:t>strengths</w:t>
      </w:r>
      <w:r w:rsidR="00B9416D">
        <w:rPr>
          <w:rFonts w:cs="Calibri"/>
          <w:sz w:val="20"/>
          <w:szCs w:val="20"/>
        </w:rPr>
        <w:t xml:space="preserve">, </w:t>
      </w:r>
      <w:r w:rsidRPr="002B6E0B">
        <w:rPr>
          <w:rFonts w:cs="Calibri"/>
          <w:sz w:val="20"/>
          <w:szCs w:val="20"/>
        </w:rPr>
        <w:t xml:space="preserve">interests </w:t>
      </w:r>
      <w:r w:rsidR="00B9416D">
        <w:rPr>
          <w:rFonts w:cs="Calibri"/>
          <w:sz w:val="20"/>
          <w:szCs w:val="20"/>
        </w:rPr>
        <w:t>and aspirations</w:t>
      </w:r>
    </w:p>
    <w:p w14:paraId="2F129A24" w14:textId="4D9F5632" w:rsidR="00B4580F" w:rsidRPr="002B6E0B" w:rsidRDefault="00B4580F" w:rsidP="00B7024C">
      <w:pPr>
        <w:pStyle w:val="ListParagraph"/>
        <w:numPr>
          <w:ilvl w:val="0"/>
          <w:numId w:val="29"/>
        </w:numPr>
        <w:spacing w:before="120" w:line="276" w:lineRule="auto"/>
        <w:ind w:left="284" w:right="-113" w:hanging="284"/>
        <w:contextualSpacing/>
        <w:jc w:val="left"/>
        <w:rPr>
          <w:rFonts w:cs="Calibri"/>
          <w:sz w:val="20"/>
          <w:szCs w:val="20"/>
        </w:rPr>
      </w:pPr>
      <w:r>
        <w:rPr>
          <w:rFonts w:cs="Calibri"/>
          <w:sz w:val="20"/>
          <w:szCs w:val="20"/>
        </w:rPr>
        <w:t>Longer term support – continuing beyond age 25</w:t>
      </w:r>
    </w:p>
    <w:p w14:paraId="253DEEF1" w14:textId="77777777" w:rsidR="00FE103B" w:rsidRPr="002B6E0B" w:rsidRDefault="00FE103B" w:rsidP="00FE103B">
      <w:pPr>
        <w:pStyle w:val="ListParagraph"/>
        <w:spacing w:before="0" w:after="120"/>
        <w:ind w:left="720" w:firstLine="0"/>
        <w:contextualSpacing/>
        <w:jc w:val="left"/>
        <w:rPr>
          <w:rFonts w:cs="Calibri"/>
          <w:sz w:val="10"/>
        </w:rPr>
      </w:pPr>
    </w:p>
    <w:p w14:paraId="5404624D" w14:textId="29F5E089" w:rsidR="006231DC" w:rsidRPr="008C5E33" w:rsidRDefault="006231DC" w:rsidP="008C5E33">
      <w:pPr>
        <w:pStyle w:val="Heading1"/>
      </w:pPr>
      <w:r w:rsidRPr="008C5E33">
        <w:t>Re</w:t>
      </w:r>
      <w:r w:rsidR="00073662" w:rsidRPr="008C5E33">
        <w:t>sources and information for young people</w:t>
      </w:r>
    </w:p>
    <w:p w14:paraId="473BFA24" w14:textId="77777777" w:rsidR="008E6829" w:rsidRPr="00E411C3" w:rsidRDefault="008E6829" w:rsidP="008E6829">
      <w:pPr>
        <w:spacing w:before="0" w:after="0" w:line="240" w:lineRule="auto"/>
        <w:ind w:left="714"/>
        <w:rPr>
          <w:rFonts w:eastAsia="Calibri" w:cs="Calibri"/>
          <w:color w:val="1D1D1D"/>
          <w:sz w:val="8"/>
          <w:szCs w:val="16"/>
          <w:shd w:val="clear" w:color="auto" w:fill="FFFFFF"/>
        </w:rPr>
      </w:pPr>
    </w:p>
    <w:p w14:paraId="7330A712" w14:textId="58B3C25B" w:rsidR="006231DC" w:rsidRPr="00073662" w:rsidRDefault="006231DC" w:rsidP="003F4654">
      <w:pPr>
        <w:pStyle w:val="ListParagraph"/>
        <w:numPr>
          <w:ilvl w:val="0"/>
          <w:numId w:val="30"/>
        </w:numPr>
        <w:spacing w:before="20" w:after="20" w:line="264" w:lineRule="auto"/>
        <w:ind w:left="142" w:hanging="142"/>
        <w:rPr>
          <w:rStyle w:val="Hyperlink"/>
          <w:rFonts w:ascii="Calibri" w:hAnsi="Calibri" w:cs="Calibri"/>
          <w:color w:val="auto"/>
          <w:sz w:val="24"/>
          <w:szCs w:val="24"/>
          <w:u w:val="none"/>
        </w:rPr>
      </w:pPr>
      <w:r w:rsidRPr="00073662">
        <w:rPr>
          <w:rFonts w:ascii="Calibri" w:hAnsi="Calibri" w:cs="Calibri"/>
          <w:sz w:val="24"/>
          <w:szCs w:val="24"/>
        </w:rPr>
        <w:t>Propel (</w:t>
      </w:r>
      <w:r w:rsidR="00747D82" w:rsidRPr="00073662">
        <w:rPr>
          <w:rFonts w:ascii="Calibri" w:hAnsi="Calibri" w:cs="Calibri"/>
          <w:sz w:val="24"/>
          <w:szCs w:val="24"/>
        </w:rPr>
        <w:t>Become)</w:t>
      </w:r>
      <w:r w:rsidR="00747D82" w:rsidRPr="00073662">
        <w:rPr>
          <w:rFonts w:ascii="Calibri" w:hAnsi="Calibri" w:cs="Calibri"/>
          <w:sz w:val="24"/>
          <w:szCs w:val="24"/>
          <w:u w:val="single"/>
        </w:rPr>
        <w:t xml:space="preserve">  </w:t>
      </w:r>
      <w:hyperlink r:id="rId31" w:history="1">
        <w:r w:rsidRPr="00073662">
          <w:rPr>
            <w:rStyle w:val="Hyperlink"/>
            <w:rFonts w:ascii="Calibri" w:hAnsi="Calibri" w:cs="Calibri"/>
            <w:color w:val="987200" w:themeColor="accent5" w:themeShade="BF"/>
            <w:sz w:val="24"/>
            <w:szCs w:val="24"/>
          </w:rPr>
          <w:t>https://www.becomecharity.org.uk/for-professionals/propel/</w:t>
        </w:r>
      </w:hyperlink>
    </w:p>
    <w:p w14:paraId="03340E0E" w14:textId="5D0F5C02" w:rsidR="00073662" w:rsidRDefault="00073662" w:rsidP="00073662">
      <w:pPr>
        <w:pStyle w:val="ListParagraph"/>
        <w:spacing w:before="20" w:after="20" w:line="264" w:lineRule="auto"/>
        <w:ind w:left="142" w:firstLine="0"/>
        <w:rPr>
          <w:rFonts w:ascii="Calibri" w:hAnsi="Calibri" w:cs="Calibri"/>
          <w:sz w:val="24"/>
          <w:szCs w:val="24"/>
        </w:rPr>
      </w:pPr>
      <w:r>
        <w:rPr>
          <w:rFonts w:ascii="Calibri" w:hAnsi="Calibri" w:cs="Calibri"/>
          <w:sz w:val="24"/>
          <w:szCs w:val="24"/>
        </w:rPr>
        <w:t>Website with information on opportunities for care-experienced young people</w:t>
      </w:r>
    </w:p>
    <w:p w14:paraId="3149AA8B" w14:textId="77777777" w:rsidR="00073662" w:rsidRPr="00073662" w:rsidRDefault="00073662" w:rsidP="00073662">
      <w:pPr>
        <w:pStyle w:val="ListParagraph"/>
        <w:spacing w:before="20" w:after="20" w:line="264" w:lineRule="auto"/>
        <w:ind w:left="142" w:firstLine="0"/>
        <w:rPr>
          <w:rFonts w:ascii="Calibri" w:hAnsi="Calibri" w:cs="Calibri"/>
          <w:sz w:val="24"/>
          <w:szCs w:val="24"/>
        </w:rPr>
      </w:pPr>
    </w:p>
    <w:p w14:paraId="2C8662B0" w14:textId="77777777" w:rsidR="00FE103B" w:rsidRPr="00073662" w:rsidRDefault="006231DC" w:rsidP="003F4654">
      <w:pPr>
        <w:pStyle w:val="ListParagraph"/>
        <w:numPr>
          <w:ilvl w:val="0"/>
          <w:numId w:val="30"/>
        </w:numPr>
        <w:spacing w:before="20" w:after="20" w:line="264" w:lineRule="auto"/>
        <w:ind w:left="142" w:hanging="142"/>
        <w:rPr>
          <w:rFonts w:ascii="Calibri" w:hAnsi="Calibri" w:cs="Calibri"/>
          <w:sz w:val="24"/>
          <w:szCs w:val="24"/>
        </w:rPr>
      </w:pPr>
      <w:r w:rsidRPr="00073662">
        <w:rPr>
          <w:rFonts w:ascii="Calibri" w:hAnsi="Calibri" w:cs="Calibri"/>
          <w:sz w:val="24"/>
          <w:szCs w:val="24"/>
        </w:rPr>
        <w:t xml:space="preserve">National Network for the Education of Care leavers (NNECL) </w:t>
      </w:r>
      <w:r w:rsidRPr="00073662">
        <w:rPr>
          <w:rFonts w:ascii="Calibri" w:hAnsi="Calibri" w:cs="Calibri"/>
          <w:color w:val="987200" w:themeColor="accent5" w:themeShade="BF"/>
          <w:sz w:val="24"/>
          <w:szCs w:val="24"/>
        </w:rPr>
        <w:t xml:space="preserve"> </w:t>
      </w:r>
      <w:hyperlink r:id="rId32" w:history="1">
        <w:r w:rsidRPr="00073662">
          <w:rPr>
            <w:rStyle w:val="Hyperlink"/>
            <w:rFonts w:ascii="Calibri" w:hAnsi="Calibri" w:cs="Calibri"/>
            <w:color w:val="987200" w:themeColor="accent5" w:themeShade="BF"/>
            <w:sz w:val="24"/>
            <w:szCs w:val="24"/>
          </w:rPr>
          <w:t>https://nnecl.org/</w:t>
        </w:r>
      </w:hyperlink>
      <w:r w:rsidRPr="00073662">
        <w:rPr>
          <w:rFonts w:ascii="Calibri" w:hAnsi="Calibri" w:cs="Calibri"/>
          <w:sz w:val="24"/>
          <w:szCs w:val="24"/>
        </w:rPr>
        <w:t> </w:t>
      </w:r>
    </w:p>
    <w:p w14:paraId="61010ABB" w14:textId="4C4A375C" w:rsidR="00073662" w:rsidRPr="00073662" w:rsidRDefault="00073662" w:rsidP="00073662">
      <w:pPr>
        <w:spacing w:before="20" w:after="20" w:line="264" w:lineRule="auto"/>
        <w:rPr>
          <w:rFonts w:ascii="Calibri" w:hAnsi="Calibri" w:cs="Calibri"/>
          <w:sz w:val="24"/>
          <w:szCs w:val="24"/>
        </w:rPr>
      </w:pPr>
      <w:r>
        <w:rPr>
          <w:rFonts w:ascii="Calibri" w:hAnsi="Calibri" w:cs="Calibri"/>
          <w:sz w:val="24"/>
          <w:szCs w:val="24"/>
        </w:rPr>
        <w:t xml:space="preserve">   </w:t>
      </w:r>
      <w:r w:rsidRPr="00073662">
        <w:rPr>
          <w:rFonts w:ascii="Calibri" w:hAnsi="Calibri" w:cs="Calibri"/>
          <w:sz w:val="24"/>
          <w:szCs w:val="24"/>
        </w:rPr>
        <w:t>Website with information on</w:t>
      </w:r>
      <w:r>
        <w:rPr>
          <w:rFonts w:ascii="Calibri" w:hAnsi="Calibri" w:cs="Calibri"/>
          <w:sz w:val="24"/>
          <w:szCs w:val="24"/>
        </w:rPr>
        <w:t xml:space="preserve"> education</w:t>
      </w:r>
      <w:r w:rsidRPr="00073662">
        <w:rPr>
          <w:rFonts w:ascii="Calibri" w:hAnsi="Calibri" w:cs="Calibri"/>
          <w:sz w:val="24"/>
          <w:szCs w:val="24"/>
        </w:rPr>
        <w:t xml:space="preserve"> opportunities for care-experienced young people</w:t>
      </w:r>
    </w:p>
    <w:p w14:paraId="058105AE" w14:textId="77777777" w:rsidR="00073662" w:rsidRPr="00073662" w:rsidRDefault="00073662" w:rsidP="00073662">
      <w:pPr>
        <w:pStyle w:val="ListParagraph"/>
        <w:spacing w:before="0" w:after="0" w:line="240" w:lineRule="auto"/>
        <w:ind w:left="142" w:right="-340" w:firstLine="0"/>
        <w:jc w:val="left"/>
        <w:rPr>
          <w:rFonts w:ascii="Calibri" w:hAnsi="Calibri"/>
          <w:sz w:val="24"/>
          <w:szCs w:val="24"/>
        </w:rPr>
      </w:pPr>
    </w:p>
    <w:p w14:paraId="3A84CB3C" w14:textId="7F0BDF43" w:rsidR="009E0BB0" w:rsidRPr="00073662" w:rsidRDefault="00FE103B" w:rsidP="003F4654">
      <w:pPr>
        <w:pStyle w:val="ListParagraph"/>
        <w:numPr>
          <w:ilvl w:val="0"/>
          <w:numId w:val="30"/>
        </w:numPr>
        <w:spacing w:before="0" w:after="0" w:line="240" w:lineRule="auto"/>
        <w:ind w:left="142" w:right="-340" w:hanging="142"/>
        <w:jc w:val="left"/>
        <w:rPr>
          <w:rFonts w:ascii="Calibri" w:hAnsi="Calibri"/>
          <w:sz w:val="24"/>
          <w:szCs w:val="24"/>
        </w:rPr>
      </w:pPr>
      <w:r w:rsidRPr="00073662">
        <w:rPr>
          <w:rFonts w:ascii="Calibri" w:hAnsi="Calibri" w:cs="Calibri"/>
          <w:noProof/>
          <w:sz w:val="24"/>
          <w:szCs w:val="24"/>
        </w:rPr>
        <mc:AlternateContent>
          <mc:Choice Requires="wps">
            <w:drawing>
              <wp:anchor distT="45720" distB="45720" distL="114300" distR="114300" simplePos="0" relativeHeight="251682816" behindDoc="1" locked="0" layoutInCell="1" allowOverlap="1" wp14:anchorId="724B36C6" wp14:editId="6576F259">
                <wp:simplePos x="0" y="0"/>
                <wp:positionH relativeFrom="margin">
                  <wp:align>right</wp:align>
                </wp:positionH>
                <wp:positionV relativeFrom="margin">
                  <wp:posOffset>8386140</wp:posOffset>
                </wp:positionV>
                <wp:extent cx="6977932" cy="310101"/>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932" cy="310101"/>
                        </a:xfrm>
                        <a:prstGeom prst="rect">
                          <a:avLst/>
                        </a:prstGeom>
                        <a:solidFill>
                          <a:srgbClr val="FFFFFF"/>
                        </a:solidFill>
                        <a:ln w="9525">
                          <a:noFill/>
                          <a:miter lim="800000"/>
                          <a:headEnd/>
                          <a:tailEnd/>
                        </a:ln>
                      </wps:spPr>
                      <wps:txbx>
                        <w:txbxContent>
                          <w:p w14:paraId="414B0E6E" w14:textId="6A9FFA43" w:rsidR="00FE103B" w:rsidRDefault="00FE103B" w:rsidP="003F4654">
                            <w:pPr>
                              <w:pBdr>
                                <w:top w:val="single" w:sz="4" w:space="1" w:color="auto"/>
                              </w:pBdr>
                              <w:jc w:val="center"/>
                              <w:rPr>
                                <w:rFonts w:cs="Arial"/>
                                <w:color w:val="1155CC"/>
                                <w:sz w:val="20"/>
                                <w:u w:val="single"/>
                                <w:shd w:val="clear" w:color="auto" w:fill="FFFFFF"/>
                              </w:rPr>
                            </w:pPr>
                            <w:r w:rsidRPr="00FE103B">
                              <w:rPr>
                                <w:rFonts w:cs="Arial"/>
                                <w:color w:val="000000"/>
                                <w:sz w:val="20"/>
                                <w:shd w:val="clear" w:color="auto" w:fill="FFFFFF"/>
                              </w:rPr>
                              <w:t>For further information, please contact FutureHY Uni Connect: </w:t>
                            </w:r>
                            <w:hyperlink r:id="rId33" w:tgtFrame="_blank" w:history="1">
                              <w:r w:rsidRPr="00FE103B">
                                <w:rPr>
                                  <w:rFonts w:cs="Arial"/>
                                  <w:color w:val="1155CC"/>
                                  <w:sz w:val="20"/>
                                  <w:u w:val="single"/>
                                  <w:shd w:val="clear" w:color="auto" w:fill="FFFFFF"/>
                                </w:rPr>
                                <w:t>futurehy@yorksj.ac.uk</w:t>
                              </w:r>
                            </w:hyperlink>
                            <w:r w:rsidR="00E00E46">
                              <w:rPr>
                                <w:rFonts w:cs="Arial"/>
                                <w:color w:val="1155CC"/>
                                <w:sz w:val="20"/>
                                <w:u w:val="single"/>
                                <w:shd w:val="clear" w:color="auto" w:fill="FFFFFF"/>
                              </w:rPr>
                              <w:t xml:space="preserve"> </w:t>
                            </w:r>
                            <w:r w:rsidR="00E00E46" w:rsidRPr="00E00E46">
                              <w:rPr>
                                <w:rFonts w:cs="Arial"/>
                                <w:color w:val="1155CC"/>
                                <w:sz w:val="20"/>
                                <w:shd w:val="clear" w:color="auto" w:fill="FFFFFF"/>
                              </w:rPr>
                              <w:t xml:space="preserve"> </w:t>
                            </w:r>
                            <w:r w:rsidR="00E00E46" w:rsidRPr="00E00E46">
                              <w:rPr>
                                <w:rFonts w:cs="Arial"/>
                                <w:sz w:val="20"/>
                                <w:shd w:val="clear" w:color="auto" w:fill="FFFFFF"/>
                              </w:rPr>
                              <w:t>or</w:t>
                            </w:r>
                            <w:r w:rsidR="00E00E46">
                              <w:rPr>
                                <w:rFonts w:cs="Arial"/>
                                <w:sz w:val="20"/>
                                <w:u w:val="single"/>
                                <w:shd w:val="clear" w:color="auto" w:fill="FFFFFF"/>
                              </w:rPr>
                              <w:t xml:space="preserve"> </w:t>
                            </w:r>
                            <w:r w:rsidR="00E00E46">
                              <w:rPr>
                                <w:rFonts w:cs="Arial"/>
                                <w:color w:val="1155CC"/>
                                <w:sz w:val="20"/>
                                <w:u w:val="single"/>
                                <w:shd w:val="clear" w:color="auto" w:fill="FFFFFF"/>
                              </w:rPr>
                              <w:t xml:space="preserve"> </w:t>
                            </w:r>
                            <w:hyperlink r:id="rId34" w:history="1">
                              <w:r w:rsidR="00E00E46" w:rsidRPr="00E00E46">
                                <w:rPr>
                                  <w:rStyle w:val="Hyperlink"/>
                                  <w:rFonts w:cs="Arial"/>
                                  <w:color w:val="0070C0"/>
                                  <w:sz w:val="20"/>
                                  <w:shd w:val="clear" w:color="auto" w:fill="FFFFFF"/>
                                </w:rPr>
                                <w:t>jo.dixon@york.ac.uk</w:t>
                              </w:r>
                            </w:hyperlink>
                          </w:p>
                          <w:p w14:paraId="31E4095B" w14:textId="77777777" w:rsidR="00E00E46" w:rsidRPr="00FE103B" w:rsidRDefault="00E00E46" w:rsidP="003F4654">
                            <w:pPr>
                              <w:pBdr>
                                <w:top w:val="single" w:sz="4" w:space="1" w:color="auto"/>
                              </w:pBdr>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B36C6" id="_x0000_s1047" type="#_x0000_t202" style="position:absolute;left:0;text-align:left;margin-left:498.25pt;margin-top:660.35pt;width:549.45pt;height:24.4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" stroked="f">
                <v:textbox>
                  <w:txbxContent>
                    <w:p w14:paraId="414B0E6E" w14:textId="6A9FFA43" w:rsidR="00FE103B" w:rsidRDefault="00FE103B" w:rsidP="003F4654">
                      <w:pPr>
                        <w:pBdr>
                          <w:top w:val="single" w:sz="4" w:space="1" w:color="auto"/>
                        </w:pBdr>
                        <w:jc w:val="center"/>
                        <w:rPr>
                          <w:rFonts w:cs="Arial"/>
                          <w:color w:val="1155CC"/>
                          <w:sz w:val="20"/>
                          <w:u w:val="single"/>
                          <w:shd w:val="clear" w:color="auto" w:fill="FFFFFF"/>
                        </w:rPr>
                      </w:pPr>
                      <w:r w:rsidRPr="00FE103B">
                        <w:rPr>
                          <w:rFonts w:cs="Arial"/>
                          <w:color w:val="000000"/>
                          <w:sz w:val="20"/>
                          <w:shd w:val="clear" w:color="auto" w:fill="FFFFFF"/>
                        </w:rPr>
                        <w:t>For further information, please contact FutureHY Uni Connect: </w:t>
                      </w:r>
                      <w:hyperlink r:id="rId35" w:tgtFrame="_blank" w:history="1">
                        <w:r w:rsidRPr="00FE103B">
                          <w:rPr>
                            <w:rFonts w:cs="Arial"/>
                            <w:color w:val="1155CC"/>
                            <w:sz w:val="20"/>
                            <w:u w:val="single"/>
                            <w:shd w:val="clear" w:color="auto" w:fill="FFFFFF"/>
                          </w:rPr>
                          <w:t>futurehy@yorksj.ac.uk</w:t>
                        </w:r>
                      </w:hyperlink>
                      <w:r w:rsidR="00E00E46">
                        <w:rPr>
                          <w:rFonts w:cs="Arial"/>
                          <w:color w:val="1155CC"/>
                          <w:sz w:val="20"/>
                          <w:u w:val="single"/>
                          <w:shd w:val="clear" w:color="auto" w:fill="FFFFFF"/>
                        </w:rPr>
                        <w:t xml:space="preserve"> </w:t>
                      </w:r>
                      <w:r w:rsidR="00E00E46" w:rsidRPr="00E00E46">
                        <w:rPr>
                          <w:rFonts w:cs="Arial"/>
                          <w:color w:val="1155CC"/>
                          <w:sz w:val="20"/>
                          <w:shd w:val="clear" w:color="auto" w:fill="FFFFFF"/>
                        </w:rPr>
                        <w:t xml:space="preserve"> </w:t>
                      </w:r>
                      <w:r w:rsidR="00E00E46" w:rsidRPr="00E00E46">
                        <w:rPr>
                          <w:rFonts w:cs="Arial"/>
                          <w:sz w:val="20"/>
                          <w:shd w:val="clear" w:color="auto" w:fill="FFFFFF"/>
                        </w:rPr>
                        <w:t>or</w:t>
                      </w:r>
                      <w:r w:rsidR="00E00E46">
                        <w:rPr>
                          <w:rFonts w:cs="Arial"/>
                          <w:sz w:val="20"/>
                          <w:u w:val="single"/>
                          <w:shd w:val="clear" w:color="auto" w:fill="FFFFFF"/>
                        </w:rPr>
                        <w:t xml:space="preserve"> </w:t>
                      </w:r>
                      <w:r w:rsidR="00E00E46">
                        <w:rPr>
                          <w:rFonts w:cs="Arial"/>
                          <w:color w:val="1155CC"/>
                          <w:sz w:val="20"/>
                          <w:u w:val="single"/>
                          <w:shd w:val="clear" w:color="auto" w:fill="FFFFFF"/>
                        </w:rPr>
                        <w:t xml:space="preserve"> </w:t>
                      </w:r>
                      <w:hyperlink r:id="rId36" w:history="1">
                        <w:r w:rsidR="00E00E46" w:rsidRPr="00E00E46">
                          <w:rPr>
                            <w:rStyle w:val="Hyperlink"/>
                            <w:rFonts w:cs="Arial"/>
                            <w:color w:val="0070C0"/>
                            <w:sz w:val="20"/>
                            <w:shd w:val="clear" w:color="auto" w:fill="FFFFFF"/>
                          </w:rPr>
                          <w:t>jo.dixon@york.ac.uk</w:t>
                        </w:r>
                      </w:hyperlink>
                    </w:p>
                    <w:p w14:paraId="31E4095B" w14:textId="77777777" w:rsidR="00E00E46" w:rsidRPr="00FE103B" w:rsidRDefault="00E00E46" w:rsidP="003F4654">
                      <w:pPr>
                        <w:pBdr>
                          <w:top w:val="single" w:sz="4" w:space="1" w:color="auto"/>
                        </w:pBdr>
                        <w:jc w:val="center"/>
                        <w:rPr>
                          <w:sz w:val="36"/>
                        </w:rPr>
                      </w:pPr>
                    </w:p>
                  </w:txbxContent>
                </v:textbox>
                <w10:wrap anchorx="margin" anchory="margin"/>
              </v:shape>
            </w:pict>
          </mc:Fallback>
        </mc:AlternateContent>
      </w:r>
      <w:r w:rsidR="006231DC" w:rsidRPr="00073662">
        <w:rPr>
          <w:rFonts w:ascii="Calibri" w:hAnsi="Calibri" w:cs="Calibri"/>
          <w:sz w:val="24"/>
          <w:szCs w:val="24"/>
        </w:rPr>
        <w:t>Young People’s guide to education (Co</w:t>
      </w:r>
      <w:r w:rsidR="00BA024A" w:rsidRPr="00073662">
        <w:rPr>
          <w:rFonts w:ascii="Calibri" w:hAnsi="Calibri" w:cs="Calibri"/>
          <w:sz w:val="24"/>
          <w:szCs w:val="24"/>
        </w:rPr>
        <w:t>-</w:t>
      </w:r>
      <w:r w:rsidR="006231DC" w:rsidRPr="00073662">
        <w:rPr>
          <w:rFonts w:ascii="Calibri" w:hAnsi="Calibri" w:cs="Calibri"/>
          <w:sz w:val="24"/>
          <w:szCs w:val="24"/>
        </w:rPr>
        <w:t xml:space="preserve">produced by young people </w:t>
      </w:r>
      <w:r w:rsidR="003F4654" w:rsidRPr="00073662">
        <w:rPr>
          <w:rFonts w:ascii="Calibri" w:hAnsi="Calibri" w:cs="Calibri"/>
          <w:sz w:val="24"/>
          <w:szCs w:val="24"/>
        </w:rPr>
        <w:t>&amp;</w:t>
      </w:r>
      <w:r w:rsidR="006231DC" w:rsidRPr="00073662">
        <w:rPr>
          <w:rFonts w:ascii="Calibri" w:hAnsi="Calibri" w:cs="Calibri"/>
          <w:sz w:val="24"/>
          <w:szCs w:val="24"/>
        </w:rPr>
        <w:t xml:space="preserve"> Jade </w:t>
      </w:r>
      <w:r w:rsidR="00FF3874" w:rsidRPr="00073662">
        <w:rPr>
          <w:rFonts w:ascii="Calibri" w:hAnsi="Calibri" w:cs="Calibri"/>
          <w:sz w:val="24"/>
          <w:szCs w:val="24"/>
        </w:rPr>
        <w:t xml:space="preserve">Ward)  </w:t>
      </w:r>
      <w:hyperlink r:id="rId37" w:history="1">
        <w:r w:rsidR="00C1575A" w:rsidRPr="00073662">
          <w:rPr>
            <w:rStyle w:val="Hyperlink"/>
            <w:rFonts w:ascii="Calibri" w:hAnsi="Calibri" w:cs="Calibri"/>
            <w:color w:val="987200" w:themeColor="accent5" w:themeShade="BF"/>
            <w:sz w:val="24"/>
            <w:szCs w:val="24"/>
          </w:rPr>
          <w:t>https://www.becomecharity.org.uk/media/2720/education-and-care-1.pdf</w:t>
        </w:r>
      </w:hyperlink>
    </w:p>
    <w:sectPr w:rsidR="009E0BB0" w:rsidRPr="00073662" w:rsidSect="000A2729">
      <w:type w:val="continuous"/>
      <w:pgSz w:w="12240" w:h="15840"/>
      <w:pgMar w:top="709" w:right="1080" w:bottom="709" w:left="1080" w:header="576"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BD672" w14:textId="77777777" w:rsidR="00910916" w:rsidRDefault="00910916" w:rsidP="00CE229C">
      <w:r>
        <w:separator/>
      </w:r>
    </w:p>
  </w:endnote>
  <w:endnote w:type="continuationSeparator" w:id="0">
    <w:p w14:paraId="7485AA9C" w14:textId="77777777" w:rsidR="00910916" w:rsidRDefault="00910916" w:rsidP="00CE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9105" w14:textId="77777777" w:rsidR="002270BE" w:rsidRDefault="002270BE" w:rsidP="00CE229C"/>
  <w:p w14:paraId="7142217D" w14:textId="77777777" w:rsidR="002270BE" w:rsidRDefault="002270BE" w:rsidP="00CE229C">
    <w:r>
      <w:fldChar w:fldCharType="begin"/>
    </w:r>
    <w:r>
      <w:instrText xml:space="preserve"> PAGE   \* MERGEFORMAT </w:instrText>
    </w:r>
    <w:r>
      <w:fldChar w:fldCharType="separate"/>
    </w:r>
    <w:r>
      <w:rPr>
        <w:noProof/>
      </w:rPr>
      <w:t>2</w:t>
    </w:r>
    <w:r>
      <w:rPr>
        <w:noProof/>
      </w:rPr>
      <w:fldChar w:fldCharType="end"/>
    </w:r>
    <w:r>
      <w:t xml:space="preserve"> </w:t>
    </w:r>
    <w:r>
      <w:rPr>
        <w:color w:val="B64926" w:themeColor="accent3"/>
      </w:rPr>
      <w:sym w:font="Wingdings 2" w:char="F097"/>
    </w:r>
  </w:p>
  <w:p w14:paraId="110BACDA" w14:textId="77777777" w:rsidR="002270BE" w:rsidRDefault="002270BE" w:rsidP="00CE22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69279"/>
      <w:docPartObj>
        <w:docPartGallery w:val="Page Numbers (Bottom of Page)"/>
        <w:docPartUnique/>
      </w:docPartObj>
    </w:sdtPr>
    <w:sdtEndPr>
      <w:rPr>
        <w:noProof/>
        <w:sz w:val="16"/>
        <w:szCs w:val="16"/>
      </w:rPr>
    </w:sdtEndPr>
    <w:sdtContent>
      <w:p w14:paraId="137F362A" w14:textId="4743414E" w:rsidR="0040541E" w:rsidRPr="0040541E" w:rsidRDefault="0040541E">
        <w:pPr>
          <w:pStyle w:val="Footer"/>
          <w:jc w:val="center"/>
          <w:rPr>
            <w:sz w:val="16"/>
            <w:szCs w:val="16"/>
          </w:rPr>
        </w:pPr>
        <w:r w:rsidRPr="0040541E">
          <w:rPr>
            <w:sz w:val="16"/>
            <w:szCs w:val="16"/>
          </w:rPr>
          <w:fldChar w:fldCharType="begin"/>
        </w:r>
        <w:r w:rsidRPr="0040541E">
          <w:rPr>
            <w:sz w:val="16"/>
            <w:szCs w:val="16"/>
          </w:rPr>
          <w:instrText xml:space="preserve"> PAGE   \* MERGEFORMAT </w:instrText>
        </w:r>
        <w:r w:rsidRPr="0040541E">
          <w:rPr>
            <w:sz w:val="16"/>
            <w:szCs w:val="16"/>
          </w:rPr>
          <w:fldChar w:fldCharType="separate"/>
        </w:r>
        <w:r w:rsidRPr="0040541E">
          <w:rPr>
            <w:noProof/>
            <w:sz w:val="16"/>
            <w:szCs w:val="16"/>
          </w:rPr>
          <w:t>2</w:t>
        </w:r>
        <w:r w:rsidRPr="0040541E">
          <w:rPr>
            <w:noProof/>
            <w:sz w:val="16"/>
            <w:szCs w:val="16"/>
          </w:rPr>
          <w:fldChar w:fldCharType="end"/>
        </w:r>
      </w:p>
    </w:sdtContent>
  </w:sdt>
  <w:p w14:paraId="2FC9229D" w14:textId="77777777" w:rsidR="002270BE" w:rsidRDefault="002270BE" w:rsidP="00CE22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38AB" w14:textId="3A7768FE" w:rsidR="002270BE" w:rsidRDefault="002270BE" w:rsidP="00CE229C">
    <w:pPr>
      <w:pStyle w:val="Footer"/>
    </w:pPr>
    <w:r>
      <w:rPr>
        <w:noProof/>
        <w:lang w:val="en-GB" w:eastAsia="en-GB"/>
      </w:rPr>
      <mc:AlternateContent>
        <mc:Choice Requires="wpg">
          <w:drawing>
            <wp:anchor distT="0" distB="0" distL="114300" distR="114300" simplePos="0" relativeHeight="251660288" behindDoc="0" locked="0" layoutInCell="1" allowOverlap="1" wp14:anchorId="5B00A20D" wp14:editId="4255C56F">
              <wp:simplePos x="0" y="0"/>
              <wp:positionH relativeFrom="column">
                <wp:posOffset>-895350</wp:posOffset>
              </wp:positionH>
              <wp:positionV relativeFrom="paragraph">
                <wp:posOffset>-2106930</wp:posOffset>
              </wp:positionV>
              <wp:extent cx="4087113" cy="3392424"/>
              <wp:effectExtent l="0" t="0" r="8890" b="0"/>
              <wp:wrapNone/>
              <wp:docPr id="17" name="Group 17" descr="Multi-colored hexagons"/>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phic 22" descr="Hexagon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90005"/>
                          <a:ext cx="2771775" cy="3203575"/>
                        </a:xfrm>
                        <a:prstGeom prst="rect">
                          <a:avLst/>
                        </a:prstGeom>
                      </pic:spPr>
                    </pic:pic>
                    <pic:pic xmlns:pic="http://schemas.openxmlformats.org/drawingml/2006/picture">
                      <pic:nvPicPr>
                        <pic:cNvPr id="29" name="Graphic 29" descr="Hexagon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phic 30"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2505694" y="59377"/>
                          <a:ext cx="1583055" cy="1832610"/>
                        </a:xfrm>
                        <a:prstGeom prst="rect">
                          <a:avLst/>
                        </a:prstGeom>
                      </pic:spPr>
                    </pic:pic>
                  </wpg:wgp>
                </a:graphicData>
              </a:graphic>
            </wp:anchor>
          </w:drawing>
        </mc:Choice>
        <mc:Fallback>
          <w:pict>
            <v:group w14:anchorId="70BDDB21" id="Group 17" o:spid="_x0000_s1026" alt="Multi-colored hexagons" style="position:absolute;margin-left:-70.5pt;margin-top:-165.9pt;width:321.8pt;height:267.1pt;z-index:251660288"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ZQIHSMoEDpCUCRwgK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WYADAEAgC3AAAAhkAQ4AAIEswAEAIJAFOAAABLI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">
                <v:imagedata r:id="rId7" o:title="Hexagon 2"/>
              </v:shape>
              <v:shape id="Graphic 29"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">
                <v:imagedata r:id="rId8" o:title="Hexagon 3"/>
              </v:shape>
              <v:shape id="Graphic 30" o:spid="_x0000_s1029" type="#_x0000_t75" alt="Hexagon 1"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">
                <v:imagedata r:id="rId9" o:title="Hexagon 1"/>
              </v:shape>
            </v:group>
          </w:pict>
        </mc:Fallback>
      </mc:AlternateContent>
    </w:r>
    <w:r>
      <w:rPr>
        <w:noProof/>
        <w:lang w:val="en-GB" w:eastAsia="en-GB"/>
      </w:rPr>
      <w:drawing>
        <wp:anchor distT="0" distB="0" distL="114300" distR="114300" simplePos="0" relativeHeight="251661312" behindDoc="0" locked="0" layoutInCell="1" allowOverlap="1" wp14:anchorId="6F83FEB3" wp14:editId="35CF0EE4">
          <wp:simplePos x="0" y="0"/>
          <wp:positionH relativeFrom="column">
            <wp:posOffset>5007787</wp:posOffset>
          </wp:positionH>
          <wp:positionV relativeFrom="paragraph">
            <wp:posOffset>-1611799</wp:posOffset>
          </wp:positionV>
          <wp:extent cx="2344751" cy="2713700"/>
          <wp:effectExtent l="0" t="0" r="0" b="0"/>
          <wp:wrapNone/>
          <wp:docPr id="20" name="Graphic 20" descr="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xagon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44751" cy="271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FF8A" w14:textId="77777777" w:rsidR="00910916" w:rsidRDefault="00910916" w:rsidP="00CE229C">
      <w:r>
        <w:separator/>
      </w:r>
    </w:p>
  </w:footnote>
  <w:footnote w:type="continuationSeparator" w:id="0">
    <w:p w14:paraId="2E0F1249" w14:textId="77777777" w:rsidR="00910916" w:rsidRDefault="00910916" w:rsidP="00CE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Document title:"/>
      <w:tag w:val="Document title:"/>
      <w:id w:val="-1396499233"/>
      <w:placeholder>
        <w:docPart w:val="804795AAEECD4405995E458987B3D6F7"/>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p w14:paraId="5EA6C24B" w14:textId="77777777" w:rsidR="002270BE" w:rsidRDefault="002270BE" w:rsidP="00CE229C">
        <w:pPr>
          <w:rPr>
            <w:color w:val="EEECE1" w:themeColor="background2"/>
          </w:rPr>
        </w:pPr>
        <w:r>
          <w:t>York &amp; North Yorkshire Care Leavers</w:t>
        </w:r>
      </w:p>
    </w:sdtContent>
  </w:sdt>
  <w:p w14:paraId="3E78A2FE" w14:textId="77777777" w:rsidR="002270BE" w:rsidRPr="005D120C" w:rsidRDefault="00622DDE" w:rsidP="00CE229C">
    <w:pPr>
      <w:rPr>
        <w:color w:val="505046" w:themeColor="text2"/>
      </w:rPr>
    </w:pPr>
    <w:sdt>
      <w:sdtPr>
        <w:rPr>
          <w:color w:val="505046" w:themeColor="text2"/>
        </w:rPr>
        <w:alias w:val="Ellipsis:"/>
        <w:tag w:val="Ellipsis:"/>
        <w:id w:val="-2048830323"/>
        <w:temporary/>
        <w:showingPlcHdr/>
        <w15:appearance w15:val="hidden"/>
      </w:sdtPr>
      <w:sdtEndPr/>
      <w:sdtContent>
        <w:r w:rsidR="002270BE" w:rsidRPr="001B0F06">
          <w:sym w:font="Symbol" w:char="F0B7"/>
        </w:r>
        <w:r w:rsidR="002270BE" w:rsidRPr="001B0F06">
          <w:t xml:space="preserve"> </w:t>
        </w:r>
        <w:r w:rsidR="002270BE" w:rsidRPr="001B0F06">
          <w:sym w:font="Symbol" w:char="F0B7"/>
        </w:r>
        <w:r w:rsidR="002270BE" w:rsidRPr="001B0F06">
          <w:t xml:space="preserve"> </w:t>
        </w:r>
        <w:r w:rsidR="002270BE" w:rsidRPr="001B0F06">
          <w:sym w:font="Symbol" w:char="F0B7"/>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D0C8" w14:textId="189D755C" w:rsidR="002270BE" w:rsidRDefault="00A9620A" w:rsidP="00CE229C">
    <w:pPr>
      <w:pStyle w:val="Header"/>
    </w:pPr>
    <w:r w:rsidRPr="00A9620A">
      <w:drawing>
        <wp:anchor distT="0" distB="0" distL="114300" distR="114300" simplePos="0" relativeHeight="251662336" behindDoc="0" locked="0" layoutInCell="1" allowOverlap="1" wp14:anchorId="6BAC0756" wp14:editId="39A2659C">
          <wp:simplePos x="0" y="0"/>
          <wp:positionH relativeFrom="column">
            <wp:posOffset>-497205</wp:posOffset>
          </wp:positionH>
          <wp:positionV relativeFrom="paragraph">
            <wp:posOffset>-161290</wp:posOffset>
          </wp:positionV>
          <wp:extent cx="3862070" cy="691515"/>
          <wp:effectExtent l="0" t="0" r="508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2070" cy="691515"/>
                  </a:xfrm>
                  <a:prstGeom prst="rect">
                    <a:avLst/>
                  </a:prstGeom>
                </pic:spPr>
              </pic:pic>
            </a:graphicData>
          </a:graphic>
          <wp14:sizeRelH relativeFrom="margin">
            <wp14:pctWidth>0</wp14:pctWidth>
          </wp14:sizeRelH>
          <wp14:sizeRelV relativeFrom="margin">
            <wp14:pctHeight>0</wp14:pctHeight>
          </wp14:sizeRelV>
        </wp:anchor>
      </w:drawing>
    </w:r>
    <w:r w:rsidR="002270BE">
      <w:rPr>
        <w:noProof/>
        <w:lang w:val="en-GB" w:eastAsia="en-GB"/>
      </w:rPr>
      <mc:AlternateContent>
        <mc:Choice Requires="wpg">
          <w:drawing>
            <wp:anchor distT="0" distB="0" distL="114300" distR="114300" simplePos="0" relativeHeight="251657216" behindDoc="0" locked="0" layoutInCell="1" allowOverlap="1" wp14:anchorId="0AA4B439" wp14:editId="6BA2AE2B">
              <wp:simplePos x="0" y="0"/>
              <wp:positionH relativeFrom="page">
                <wp:posOffset>4123690</wp:posOffset>
              </wp:positionH>
              <wp:positionV relativeFrom="page">
                <wp:posOffset>-1902460</wp:posOffset>
              </wp:positionV>
              <wp:extent cx="4361688" cy="4782312"/>
              <wp:effectExtent l="0" t="0" r="1270" b="0"/>
              <wp:wrapNone/>
              <wp:docPr id="2" name="Group 2" descr="Multi-colored hexagons"/>
              <wp:cNvGraphicFramePr/>
              <a:graphic xmlns:a="http://schemas.openxmlformats.org/drawingml/2006/main">
                <a:graphicData uri="http://schemas.microsoft.com/office/word/2010/wordprocessingGroup">
                  <wpg:wgp>
                    <wpg:cNvGrpSpPr/>
                    <wpg:grpSpPr>
                      <a:xfrm>
                        <a:off x="0" y="0"/>
                        <a:ext cx="4361688" cy="4782312"/>
                        <a:chOff x="0" y="0"/>
                        <a:chExt cx="4363142" cy="4778829"/>
                      </a:xfrm>
                    </wpg:grpSpPr>
                    <pic:pic xmlns:pic="http://schemas.openxmlformats.org/drawingml/2006/picture">
                      <pic:nvPicPr>
                        <pic:cNvPr id="3" name="Graphic 3" descr="Hexagon 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831272" y="0"/>
                          <a:ext cx="3531870" cy="4088130"/>
                        </a:xfrm>
                        <a:prstGeom prst="rect">
                          <a:avLst/>
                        </a:prstGeom>
                      </pic:spPr>
                    </pic:pic>
                    <pic:pic xmlns:pic="http://schemas.openxmlformats.org/drawingml/2006/picture">
                      <pic:nvPicPr>
                        <pic:cNvPr id="4" name="Graphic 4" descr="Hexagon 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320633" y="1080655"/>
                          <a:ext cx="2771775" cy="3203575"/>
                        </a:xfrm>
                        <a:prstGeom prst="rect">
                          <a:avLst/>
                        </a:prstGeom>
                      </pic:spPr>
                    </pic:pic>
                    <pic:pic xmlns:pic="http://schemas.openxmlformats.org/drawingml/2006/picture">
                      <pic:nvPicPr>
                        <pic:cNvPr id="5" name="Graphic 5" descr="Hexagon 1"/>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2256312"/>
                          <a:ext cx="1583055" cy="1832610"/>
                        </a:xfrm>
                        <a:prstGeom prst="rect">
                          <a:avLst/>
                        </a:prstGeom>
                      </pic:spPr>
                    </pic:pic>
                    <pic:pic xmlns:pic="http://schemas.openxmlformats.org/drawingml/2006/picture">
                      <pic:nvPicPr>
                        <pic:cNvPr id="6" name="Graphic 6" descr="Hexagon 3"/>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352554" id="Group 2" o:spid="_x0000_s1026" alt="Multi-colored hexagons" style="position:absolute;margin-left:324.7pt;margin-top:-149.8pt;width:343.45pt;height:376.55pt;z-index:251657216;mso-position-horizontal-relative:page;mso-position-vertic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ggUTAAAAAESwYAIAAACACBZMAAAAABDBggkAAAAAIlgwAQAAAEAECyYAAAAA&#10;iGDBBAAAAAARLJgAAAAAIIIFEwAAAABEsGACAAAAgAgWTAAAAAAQwYIJAAAAACJYMAEAAABABAsm&#10;AAAAAI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WYADAEAgC3AAAAhkAQ4AAIEswAEAIJAFOAAABLI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Hexagon 4"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">
                <v:imagedata r:id="rId10" o:title="Hexagon 4"/>
              </v:shape>
              <v:shape id="Graphic 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">
                <v:imagedata r:id="rId11" o:title="Hexagon 2"/>
              </v:shape>
              <v:shape id="Graphic 5" o:spid="_x0000_s1029" type="#_x0000_t75" alt="Hexagon 1"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">
                <v:imagedata r:id="rId12" o:title="Hexagon 1"/>
              </v:shape>
              <v:shape id="Graphic 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">
                <v:imagedata r:id="rId13" o:title="Hexagon 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348"/>
      </v:shape>
    </w:pict>
  </w:numPicBullet>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847FB"/>
    <w:multiLevelType w:val="hybridMultilevel"/>
    <w:tmpl w:val="5A3651A0"/>
    <w:lvl w:ilvl="0" w:tplc="DCA08D82">
      <w:start w:val="1"/>
      <w:numFmt w:val="bullet"/>
      <w:lvlText w:val="•"/>
      <w:lvlJc w:val="left"/>
      <w:pPr>
        <w:tabs>
          <w:tab w:val="num" w:pos="720"/>
        </w:tabs>
        <w:ind w:left="720" w:hanging="360"/>
      </w:pPr>
      <w:rPr>
        <w:rFonts w:ascii="Arial" w:hAnsi="Arial" w:hint="default"/>
      </w:rPr>
    </w:lvl>
    <w:lvl w:ilvl="1" w:tplc="52DAE154" w:tentative="1">
      <w:start w:val="1"/>
      <w:numFmt w:val="bullet"/>
      <w:lvlText w:val="•"/>
      <w:lvlJc w:val="left"/>
      <w:pPr>
        <w:tabs>
          <w:tab w:val="num" w:pos="1440"/>
        </w:tabs>
        <w:ind w:left="1440" w:hanging="360"/>
      </w:pPr>
      <w:rPr>
        <w:rFonts w:ascii="Arial" w:hAnsi="Arial" w:hint="default"/>
      </w:rPr>
    </w:lvl>
    <w:lvl w:ilvl="2" w:tplc="142AF642" w:tentative="1">
      <w:start w:val="1"/>
      <w:numFmt w:val="bullet"/>
      <w:lvlText w:val="•"/>
      <w:lvlJc w:val="left"/>
      <w:pPr>
        <w:tabs>
          <w:tab w:val="num" w:pos="2160"/>
        </w:tabs>
        <w:ind w:left="2160" w:hanging="360"/>
      </w:pPr>
      <w:rPr>
        <w:rFonts w:ascii="Arial" w:hAnsi="Arial" w:hint="default"/>
      </w:rPr>
    </w:lvl>
    <w:lvl w:ilvl="3" w:tplc="0E9AAA9C" w:tentative="1">
      <w:start w:val="1"/>
      <w:numFmt w:val="bullet"/>
      <w:lvlText w:val="•"/>
      <w:lvlJc w:val="left"/>
      <w:pPr>
        <w:tabs>
          <w:tab w:val="num" w:pos="2880"/>
        </w:tabs>
        <w:ind w:left="2880" w:hanging="360"/>
      </w:pPr>
      <w:rPr>
        <w:rFonts w:ascii="Arial" w:hAnsi="Arial" w:hint="default"/>
      </w:rPr>
    </w:lvl>
    <w:lvl w:ilvl="4" w:tplc="D0586AF6" w:tentative="1">
      <w:start w:val="1"/>
      <w:numFmt w:val="bullet"/>
      <w:lvlText w:val="•"/>
      <w:lvlJc w:val="left"/>
      <w:pPr>
        <w:tabs>
          <w:tab w:val="num" w:pos="3600"/>
        </w:tabs>
        <w:ind w:left="3600" w:hanging="360"/>
      </w:pPr>
      <w:rPr>
        <w:rFonts w:ascii="Arial" w:hAnsi="Arial" w:hint="default"/>
      </w:rPr>
    </w:lvl>
    <w:lvl w:ilvl="5" w:tplc="CF00C734" w:tentative="1">
      <w:start w:val="1"/>
      <w:numFmt w:val="bullet"/>
      <w:lvlText w:val="•"/>
      <w:lvlJc w:val="left"/>
      <w:pPr>
        <w:tabs>
          <w:tab w:val="num" w:pos="4320"/>
        </w:tabs>
        <w:ind w:left="4320" w:hanging="360"/>
      </w:pPr>
      <w:rPr>
        <w:rFonts w:ascii="Arial" w:hAnsi="Arial" w:hint="default"/>
      </w:rPr>
    </w:lvl>
    <w:lvl w:ilvl="6" w:tplc="A38E03AA" w:tentative="1">
      <w:start w:val="1"/>
      <w:numFmt w:val="bullet"/>
      <w:lvlText w:val="•"/>
      <w:lvlJc w:val="left"/>
      <w:pPr>
        <w:tabs>
          <w:tab w:val="num" w:pos="5040"/>
        </w:tabs>
        <w:ind w:left="5040" w:hanging="360"/>
      </w:pPr>
      <w:rPr>
        <w:rFonts w:ascii="Arial" w:hAnsi="Arial" w:hint="default"/>
      </w:rPr>
    </w:lvl>
    <w:lvl w:ilvl="7" w:tplc="EDA69B14" w:tentative="1">
      <w:start w:val="1"/>
      <w:numFmt w:val="bullet"/>
      <w:lvlText w:val="•"/>
      <w:lvlJc w:val="left"/>
      <w:pPr>
        <w:tabs>
          <w:tab w:val="num" w:pos="5760"/>
        </w:tabs>
        <w:ind w:left="5760" w:hanging="360"/>
      </w:pPr>
      <w:rPr>
        <w:rFonts w:ascii="Arial" w:hAnsi="Arial" w:hint="default"/>
      </w:rPr>
    </w:lvl>
    <w:lvl w:ilvl="8" w:tplc="D0FE61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2230AC"/>
    <w:multiLevelType w:val="hybridMultilevel"/>
    <w:tmpl w:val="DFF6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FC6027"/>
    <w:multiLevelType w:val="hybridMultilevel"/>
    <w:tmpl w:val="FA5079F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8A9595A"/>
    <w:multiLevelType w:val="hybridMultilevel"/>
    <w:tmpl w:val="590A5F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09506213"/>
    <w:multiLevelType w:val="hybridMultilevel"/>
    <w:tmpl w:val="6876E6A0"/>
    <w:lvl w:ilvl="0" w:tplc="2104D99A">
      <w:start w:val="1"/>
      <w:numFmt w:val="bullet"/>
      <w:lvlText w:val="•"/>
      <w:lvlJc w:val="left"/>
      <w:pPr>
        <w:tabs>
          <w:tab w:val="num" w:pos="720"/>
        </w:tabs>
        <w:ind w:left="720" w:hanging="360"/>
      </w:pPr>
      <w:rPr>
        <w:rFonts w:ascii="Arial" w:hAnsi="Arial" w:hint="default"/>
      </w:rPr>
    </w:lvl>
    <w:lvl w:ilvl="1" w:tplc="60EE0ADE" w:tentative="1">
      <w:start w:val="1"/>
      <w:numFmt w:val="bullet"/>
      <w:lvlText w:val="•"/>
      <w:lvlJc w:val="left"/>
      <w:pPr>
        <w:tabs>
          <w:tab w:val="num" w:pos="1440"/>
        </w:tabs>
        <w:ind w:left="1440" w:hanging="360"/>
      </w:pPr>
      <w:rPr>
        <w:rFonts w:ascii="Arial" w:hAnsi="Arial" w:hint="default"/>
      </w:rPr>
    </w:lvl>
    <w:lvl w:ilvl="2" w:tplc="42F0659A" w:tentative="1">
      <w:start w:val="1"/>
      <w:numFmt w:val="bullet"/>
      <w:lvlText w:val="•"/>
      <w:lvlJc w:val="left"/>
      <w:pPr>
        <w:tabs>
          <w:tab w:val="num" w:pos="2160"/>
        </w:tabs>
        <w:ind w:left="2160" w:hanging="360"/>
      </w:pPr>
      <w:rPr>
        <w:rFonts w:ascii="Arial" w:hAnsi="Arial" w:hint="default"/>
      </w:rPr>
    </w:lvl>
    <w:lvl w:ilvl="3" w:tplc="54E0891C" w:tentative="1">
      <w:start w:val="1"/>
      <w:numFmt w:val="bullet"/>
      <w:lvlText w:val="•"/>
      <w:lvlJc w:val="left"/>
      <w:pPr>
        <w:tabs>
          <w:tab w:val="num" w:pos="2880"/>
        </w:tabs>
        <w:ind w:left="2880" w:hanging="360"/>
      </w:pPr>
      <w:rPr>
        <w:rFonts w:ascii="Arial" w:hAnsi="Arial" w:hint="default"/>
      </w:rPr>
    </w:lvl>
    <w:lvl w:ilvl="4" w:tplc="8236C702" w:tentative="1">
      <w:start w:val="1"/>
      <w:numFmt w:val="bullet"/>
      <w:lvlText w:val="•"/>
      <w:lvlJc w:val="left"/>
      <w:pPr>
        <w:tabs>
          <w:tab w:val="num" w:pos="3600"/>
        </w:tabs>
        <w:ind w:left="3600" w:hanging="360"/>
      </w:pPr>
      <w:rPr>
        <w:rFonts w:ascii="Arial" w:hAnsi="Arial" w:hint="default"/>
      </w:rPr>
    </w:lvl>
    <w:lvl w:ilvl="5" w:tplc="3106039E" w:tentative="1">
      <w:start w:val="1"/>
      <w:numFmt w:val="bullet"/>
      <w:lvlText w:val="•"/>
      <w:lvlJc w:val="left"/>
      <w:pPr>
        <w:tabs>
          <w:tab w:val="num" w:pos="4320"/>
        </w:tabs>
        <w:ind w:left="4320" w:hanging="360"/>
      </w:pPr>
      <w:rPr>
        <w:rFonts w:ascii="Arial" w:hAnsi="Arial" w:hint="default"/>
      </w:rPr>
    </w:lvl>
    <w:lvl w:ilvl="6" w:tplc="4210C986" w:tentative="1">
      <w:start w:val="1"/>
      <w:numFmt w:val="bullet"/>
      <w:lvlText w:val="•"/>
      <w:lvlJc w:val="left"/>
      <w:pPr>
        <w:tabs>
          <w:tab w:val="num" w:pos="5040"/>
        </w:tabs>
        <w:ind w:left="5040" w:hanging="360"/>
      </w:pPr>
      <w:rPr>
        <w:rFonts w:ascii="Arial" w:hAnsi="Arial" w:hint="default"/>
      </w:rPr>
    </w:lvl>
    <w:lvl w:ilvl="7" w:tplc="9968A3BA" w:tentative="1">
      <w:start w:val="1"/>
      <w:numFmt w:val="bullet"/>
      <w:lvlText w:val="•"/>
      <w:lvlJc w:val="left"/>
      <w:pPr>
        <w:tabs>
          <w:tab w:val="num" w:pos="5760"/>
        </w:tabs>
        <w:ind w:left="5760" w:hanging="360"/>
      </w:pPr>
      <w:rPr>
        <w:rFonts w:ascii="Arial" w:hAnsi="Arial" w:hint="default"/>
      </w:rPr>
    </w:lvl>
    <w:lvl w:ilvl="8" w:tplc="B2A4D9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5959DA"/>
    <w:multiLevelType w:val="hybridMultilevel"/>
    <w:tmpl w:val="8E1061EE"/>
    <w:lvl w:ilvl="0" w:tplc="08090005">
      <w:start w:val="1"/>
      <w:numFmt w:val="bullet"/>
      <w:lvlText w:val=""/>
      <w:lvlJc w:val="left"/>
      <w:pPr>
        <w:ind w:left="705" w:hanging="360"/>
      </w:pPr>
      <w:rPr>
        <w:rFonts w:ascii="Wingdings" w:hAnsi="Wingdings"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18E54563"/>
    <w:multiLevelType w:val="hybridMultilevel"/>
    <w:tmpl w:val="51C4359E"/>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19BF5A64"/>
    <w:multiLevelType w:val="hybridMultilevel"/>
    <w:tmpl w:val="CC22C13C"/>
    <w:lvl w:ilvl="0" w:tplc="FE22120A">
      <w:start w:val="1"/>
      <w:numFmt w:val="bullet"/>
      <w:lvlText w:val=""/>
      <w:lvlJc w:val="left"/>
      <w:pPr>
        <w:ind w:left="720" w:hanging="360"/>
      </w:pPr>
      <w:rPr>
        <w:rFonts w:ascii="Wingdings" w:hAnsi="Wingdings" w:hint="default"/>
        <w:color w:val="9A9A8B"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2337E"/>
    <w:multiLevelType w:val="hybridMultilevel"/>
    <w:tmpl w:val="56B4A30A"/>
    <w:lvl w:ilvl="0" w:tplc="FE22120A">
      <w:start w:val="1"/>
      <w:numFmt w:val="bullet"/>
      <w:lvlText w:val=""/>
      <w:lvlJc w:val="left"/>
      <w:pPr>
        <w:ind w:left="705" w:hanging="360"/>
      </w:pPr>
      <w:rPr>
        <w:rFonts w:ascii="Wingdings" w:hAnsi="Wingdings" w:hint="default"/>
        <w:color w:val="9A9A8B" w:themeColor="text2" w:themeTint="99"/>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210045A0"/>
    <w:multiLevelType w:val="hybridMultilevel"/>
    <w:tmpl w:val="7E9479C2"/>
    <w:lvl w:ilvl="0" w:tplc="66183158">
      <w:start w:val="1"/>
      <w:numFmt w:val="decimal"/>
      <w:lvlText w:val="%1."/>
      <w:lvlJc w:val="left"/>
      <w:pPr>
        <w:ind w:left="703" w:hanging="360"/>
      </w:pPr>
      <w:rPr>
        <w:color w:val="auto"/>
      </w:r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20" w15:restartNumberingAfterBreak="0">
    <w:nsid w:val="23D56E2E"/>
    <w:multiLevelType w:val="hybridMultilevel"/>
    <w:tmpl w:val="4CB8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645CD"/>
    <w:multiLevelType w:val="hybridMultilevel"/>
    <w:tmpl w:val="877ADE8C"/>
    <w:lvl w:ilvl="0" w:tplc="FE22120A">
      <w:start w:val="1"/>
      <w:numFmt w:val="bullet"/>
      <w:lvlText w:val=""/>
      <w:lvlJc w:val="left"/>
      <w:pPr>
        <w:ind w:left="720" w:hanging="360"/>
      </w:pPr>
      <w:rPr>
        <w:rFonts w:ascii="Wingdings" w:hAnsi="Wingdings" w:hint="default"/>
        <w:color w:val="9A9A8B"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76558"/>
    <w:multiLevelType w:val="hybridMultilevel"/>
    <w:tmpl w:val="413C1BA2"/>
    <w:lvl w:ilvl="0" w:tplc="FE22120A">
      <w:start w:val="1"/>
      <w:numFmt w:val="bullet"/>
      <w:lvlText w:val=""/>
      <w:lvlJc w:val="left"/>
      <w:pPr>
        <w:ind w:left="705" w:hanging="360"/>
      </w:pPr>
      <w:rPr>
        <w:rFonts w:ascii="Wingdings" w:hAnsi="Wingdings" w:hint="default"/>
        <w:color w:val="9A9A8B" w:themeColor="text2" w:themeTint="99"/>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39332686"/>
    <w:multiLevelType w:val="hybridMultilevel"/>
    <w:tmpl w:val="382C4FF8"/>
    <w:lvl w:ilvl="0" w:tplc="FE22120A">
      <w:start w:val="1"/>
      <w:numFmt w:val="bullet"/>
      <w:lvlText w:val=""/>
      <w:lvlJc w:val="left"/>
      <w:pPr>
        <w:ind w:left="720" w:hanging="360"/>
      </w:pPr>
      <w:rPr>
        <w:rFonts w:ascii="Wingdings" w:hAnsi="Wingdings" w:hint="default"/>
        <w:color w:val="9A9A8B"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D27F9"/>
    <w:multiLevelType w:val="hybridMultilevel"/>
    <w:tmpl w:val="7124CAD6"/>
    <w:lvl w:ilvl="0" w:tplc="FE22120A">
      <w:start w:val="1"/>
      <w:numFmt w:val="bullet"/>
      <w:lvlText w:val=""/>
      <w:lvlJc w:val="left"/>
      <w:pPr>
        <w:ind w:left="720" w:hanging="360"/>
      </w:pPr>
      <w:rPr>
        <w:rFonts w:ascii="Wingdings" w:hAnsi="Wingdings" w:hint="default"/>
        <w:color w:val="9A9A8B"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F6C84"/>
    <w:multiLevelType w:val="hybridMultilevel"/>
    <w:tmpl w:val="5BD69616"/>
    <w:lvl w:ilvl="0" w:tplc="FE22120A">
      <w:start w:val="1"/>
      <w:numFmt w:val="bullet"/>
      <w:lvlText w:val=""/>
      <w:lvlJc w:val="left"/>
      <w:pPr>
        <w:ind w:left="720" w:hanging="360"/>
      </w:pPr>
      <w:rPr>
        <w:rFonts w:ascii="Wingdings" w:hAnsi="Wingdings" w:hint="default"/>
        <w:color w:val="9A9A8B"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51C40"/>
    <w:multiLevelType w:val="hybridMultilevel"/>
    <w:tmpl w:val="C8A293F0"/>
    <w:lvl w:ilvl="0" w:tplc="FE22120A">
      <w:start w:val="1"/>
      <w:numFmt w:val="bullet"/>
      <w:lvlText w:val=""/>
      <w:lvlJc w:val="left"/>
      <w:pPr>
        <w:ind w:left="720" w:hanging="360"/>
      </w:pPr>
      <w:rPr>
        <w:rFonts w:ascii="Wingdings" w:hAnsi="Wingdings" w:hint="default"/>
        <w:color w:val="9A9A8B"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35FEE"/>
    <w:multiLevelType w:val="hybridMultilevel"/>
    <w:tmpl w:val="F36E7A44"/>
    <w:lvl w:ilvl="0" w:tplc="08090007">
      <w:start w:val="1"/>
      <w:numFmt w:val="bullet"/>
      <w:lvlText w:val=""/>
      <w:lvlPicBulletId w:val="0"/>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8" w15:restartNumberingAfterBreak="0">
    <w:nsid w:val="6B2E22F8"/>
    <w:multiLevelType w:val="hybridMultilevel"/>
    <w:tmpl w:val="5CE4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F1C10"/>
    <w:multiLevelType w:val="hybridMultilevel"/>
    <w:tmpl w:val="B322C8F8"/>
    <w:lvl w:ilvl="0" w:tplc="FE22120A">
      <w:start w:val="1"/>
      <w:numFmt w:val="bullet"/>
      <w:lvlText w:val=""/>
      <w:lvlJc w:val="left"/>
      <w:pPr>
        <w:ind w:left="1080" w:hanging="360"/>
      </w:pPr>
      <w:rPr>
        <w:rFonts w:ascii="Wingdings" w:hAnsi="Wingdings" w:hint="default"/>
        <w:color w:val="9A9A8B" w:themeColor="text2"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num>
  <w:num w:numId="13">
    <w:abstractNumId w:val="15"/>
  </w:num>
  <w:num w:numId="14">
    <w:abstractNumId w:val="22"/>
  </w:num>
  <w:num w:numId="15">
    <w:abstractNumId w:val="13"/>
  </w:num>
  <w:num w:numId="16">
    <w:abstractNumId w:val="18"/>
  </w:num>
  <w:num w:numId="17">
    <w:abstractNumId w:val="26"/>
  </w:num>
  <w:num w:numId="18">
    <w:abstractNumId w:val="25"/>
  </w:num>
  <w:num w:numId="19">
    <w:abstractNumId w:val="10"/>
  </w:num>
  <w:num w:numId="20">
    <w:abstractNumId w:val="14"/>
  </w:num>
  <w:num w:numId="21">
    <w:abstractNumId w:val="19"/>
  </w:num>
  <w:num w:numId="22">
    <w:abstractNumId w:val="21"/>
  </w:num>
  <w:num w:numId="23">
    <w:abstractNumId w:val="11"/>
  </w:num>
  <w:num w:numId="24">
    <w:abstractNumId w:val="23"/>
  </w:num>
  <w:num w:numId="25">
    <w:abstractNumId w:val="24"/>
  </w:num>
  <w:num w:numId="26">
    <w:abstractNumId w:val="20"/>
  </w:num>
  <w:num w:numId="27">
    <w:abstractNumId w:val="17"/>
  </w:num>
  <w:num w:numId="28">
    <w:abstractNumId w:val="12"/>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14"/>
    <w:rsid w:val="00014FA7"/>
    <w:rsid w:val="00035943"/>
    <w:rsid w:val="00037DF0"/>
    <w:rsid w:val="00061158"/>
    <w:rsid w:val="00072D90"/>
    <w:rsid w:val="00073662"/>
    <w:rsid w:val="0008521E"/>
    <w:rsid w:val="00094803"/>
    <w:rsid w:val="000A105E"/>
    <w:rsid w:val="000A2376"/>
    <w:rsid w:val="000A2729"/>
    <w:rsid w:val="000A4BEA"/>
    <w:rsid w:val="000A6233"/>
    <w:rsid w:val="000E7DCE"/>
    <w:rsid w:val="00121CEB"/>
    <w:rsid w:val="00124F89"/>
    <w:rsid w:val="00133061"/>
    <w:rsid w:val="00144C8E"/>
    <w:rsid w:val="00172D10"/>
    <w:rsid w:val="00173F0C"/>
    <w:rsid w:val="001769F2"/>
    <w:rsid w:val="00177A7B"/>
    <w:rsid w:val="00194F61"/>
    <w:rsid w:val="001A1A17"/>
    <w:rsid w:val="001A2155"/>
    <w:rsid w:val="001B0F06"/>
    <w:rsid w:val="001C62C8"/>
    <w:rsid w:val="001D64EA"/>
    <w:rsid w:val="001D74FA"/>
    <w:rsid w:val="001E1A59"/>
    <w:rsid w:val="001E3314"/>
    <w:rsid w:val="00202812"/>
    <w:rsid w:val="00206FA4"/>
    <w:rsid w:val="002270BE"/>
    <w:rsid w:val="00236383"/>
    <w:rsid w:val="0025202F"/>
    <w:rsid w:val="00255736"/>
    <w:rsid w:val="00255CCE"/>
    <w:rsid w:val="00260E5B"/>
    <w:rsid w:val="00270A19"/>
    <w:rsid w:val="002835E1"/>
    <w:rsid w:val="00284DE2"/>
    <w:rsid w:val="00291F11"/>
    <w:rsid w:val="00292EF8"/>
    <w:rsid w:val="002A0F67"/>
    <w:rsid w:val="002A2E02"/>
    <w:rsid w:val="002B6E0B"/>
    <w:rsid w:val="002D243B"/>
    <w:rsid w:val="002D7FEF"/>
    <w:rsid w:val="002E20F4"/>
    <w:rsid w:val="002F6C82"/>
    <w:rsid w:val="00302691"/>
    <w:rsid w:val="00316A6D"/>
    <w:rsid w:val="00351C65"/>
    <w:rsid w:val="00360FA8"/>
    <w:rsid w:val="00361A7F"/>
    <w:rsid w:val="00364944"/>
    <w:rsid w:val="00374C02"/>
    <w:rsid w:val="0038009F"/>
    <w:rsid w:val="00387630"/>
    <w:rsid w:val="00395354"/>
    <w:rsid w:val="00396332"/>
    <w:rsid w:val="003A1A9B"/>
    <w:rsid w:val="003A62AD"/>
    <w:rsid w:val="003A7671"/>
    <w:rsid w:val="003C3DA1"/>
    <w:rsid w:val="003C5D89"/>
    <w:rsid w:val="003D14C9"/>
    <w:rsid w:val="003F4654"/>
    <w:rsid w:val="0040541E"/>
    <w:rsid w:val="00426F60"/>
    <w:rsid w:val="00447FD4"/>
    <w:rsid w:val="00450843"/>
    <w:rsid w:val="0045688B"/>
    <w:rsid w:val="00456AB1"/>
    <w:rsid w:val="004701DF"/>
    <w:rsid w:val="004803D7"/>
    <w:rsid w:val="004905AD"/>
    <w:rsid w:val="00491212"/>
    <w:rsid w:val="004A41E3"/>
    <w:rsid w:val="004B1B1A"/>
    <w:rsid w:val="004B37C2"/>
    <w:rsid w:val="004C5751"/>
    <w:rsid w:val="004D37C4"/>
    <w:rsid w:val="004D50DD"/>
    <w:rsid w:val="004D6FF2"/>
    <w:rsid w:val="004F37EA"/>
    <w:rsid w:val="004F53E9"/>
    <w:rsid w:val="005002A6"/>
    <w:rsid w:val="005010D9"/>
    <w:rsid w:val="00526E76"/>
    <w:rsid w:val="00530C4E"/>
    <w:rsid w:val="005348B3"/>
    <w:rsid w:val="00561054"/>
    <w:rsid w:val="00561669"/>
    <w:rsid w:val="005747FE"/>
    <w:rsid w:val="00591595"/>
    <w:rsid w:val="005A5B1B"/>
    <w:rsid w:val="005B5A04"/>
    <w:rsid w:val="005C275A"/>
    <w:rsid w:val="005C333F"/>
    <w:rsid w:val="005D120C"/>
    <w:rsid w:val="006045D9"/>
    <w:rsid w:val="00622DDE"/>
    <w:rsid w:val="006231DC"/>
    <w:rsid w:val="006278A6"/>
    <w:rsid w:val="00631650"/>
    <w:rsid w:val="00636D19"/>
    <w:rsid w:val="00641001"/>
    <w:rsid w:val="00647547"/>
    <w:rsid w:val="006546A6"/>
    <w:rsid w:val="00694109"/>
    <w:rsid w:val="006A2322"/>
    <w:rsid w:val="006B5EF1"/>
    <w:rsid w:val="006D3DD8"/>
    <w:rsid w:val="006D5541"/>
    <w:rsid w:val="006E1BC4"/>
    <w:rsid w:val="007116AD"/>
    <w:rsid w:val="0071191F"/>
    <w:rsid w:val="00712EAE"/>
    <w:rsid w:val="0072415E"/>
    <w:rsid w:val="00732598"/>
    <w:rsid w:val="00747D82"/>
    <w:rsid w:val="0075116F"/>
    <w:rsid w:val="00763E19"/>
    <w:rsid w:val="007660DA"/>
    <w:rsid w:val="00770B7A"/>
    <w:rsid w:val="007747B7"/>
    <w:rsid w:val="0079112A"/>
    <w:rsid w:val="007A68D0"/>
    <w:rsid w:val="007D0F4F"/>
    <w:rsid w:val="007E33FB"/>
    <w:rsid w:val="007F7849"/>
    <w:rsid w:val="0080525D"/>
    <w:rsid w:val="00805C11"/>
    <w:rsid w:val="00814823"/>
    <w:rsid w:val="0082535C"/>
    <w:rsid w:val="00837001"/>
    <w:rsid w:val="00840604"/>
    <w:rsid w:val="00850F66"/>
    <w:rsid w:val="00883B68"/>
    <w:rsid w:val="0089189C"/>
    <w:rsid w:val="00891FA0"/>
    <w:rsid w:val="008A25CD"/>
    <w:rsid w:val="008A393D"/>
    <w:rsid w:val="008A7263"/>
    <w:rsid w:val="008C36A7"/>
    <w:rsid w:val="008C5E33"/>
    <w:rsid w:val="008D492F"/>
    <w:rsid w:val="008D5B92"/>
    <w:rsid w:val="008E6829"/>
    <w:rsid w:val="008F5585"/>
    <w:rsid w:val="00900770"/>
    <w:rsid w:val="00901939"/>
    <w:rsid w:val="00907216"/>
    <w:rsid w:val="00910916"/>
    <w:rsid w:val="00911A45"/>
    <w:rsid w:val="0091259F"/>
    <w:rsid w:val="00921316"/>
    <w:rsid w:val="009314E4"/>
    <w:rsid w:val="00931AED"/>
    <w:rsid w:val="00932862"/>
    <w:rsid w:val="00947E24"/>
    <w:rsid w:val="009569B1"/>
    <w:rsid w:val="00956C5C"/>
    <w:rsid w:val="0096164A"/>
    <w:rsid w:val="00962998"/>
    <w:rsid w:val="009823B0"/>
    <w:rsid w:val="0099371E"/>
    <w:rsid w:val="009A20B0"/>
    <w:rsid w:val="009A33E3"/>
    <w:rsid w:val="009C3204"/>
    <w:rsid w:val="009D22B4"/>
    <w:rsid w:val="009E0BB0"/>
    <w:rsid w:val="009E0C53"/>
    <w:rsid w:val="009E403D"/>
    <w:rsid w:val="009E7BFF"/>
    <w:rsid w:val="00A22BA3"/>
    <w:rsid w:val="00A272E4"/>
    <w:rsid w:val="00A4662C"/>
    <w:rsid w:val="00A53AA2"/>
    <w:rsid w:val="00A56046"/>
    <w:rsid w:val="00A60C07"/>
    <w:rsid w:val="00A7375B"/>
    <w:rsid w:val="00A82551"/>
    <w:rsid w:val="00A9620A"/>
    <w:rsid w:val="00AA4871"/>
    <w:rsid w:val="00AB597A"/>
    <w:rsid w:val="00AB64E8"/>
    <w:rsid w:val="00AC20AF"/>
    <w:rsid w:val="00AD258E"/>
    <w:rsid w:val="00AE5496"/>
    <w:rsid w:val="00B04F80"/>
    <w:rsid w:val="00B05D8A"/>
    <w:rsid w:val="00B3279B"/>
    <w:rsid w:val="00B3639C"/>
    <w:rsid w:val="00B426D1"/>
    <w:rsid w:val="00B438E5"/>
    <w:rsid w:val="00B4580F"/>
    <w:rsid w:val="00B5019A"/>
    <w:rsid w:val="00B50310"/>
    <w:rsid w:val="00B521A0"/>
    <w:rsid w:val="00B5779E"/>
    <w:rsid w:val="00B63806"/>
    <w:rsid w:val="00B7024C"/>
    <w:rsid w:val="00B76B9C"/>
    <w:rsid w:val="00B820EA"/>
    <w:rsid w:val="00B8673A"/>
    <w:rsid w:val="00B903A7"/>
    <w:rsid w:val="00B9416D"/>
    <w:rsid w:val="00BA024A"/>
    <w:rsid w:val="00BB62A8"/>
    <w:rsid w:val="00BC2C3A"/>
    <w:rsid w:val="00BE176F"/>
    <w:rsid w:val="00BE2F1B"/>
    <w:rsid w:val="00C11FA5"/>
    <w:rsid w:val="00C13B2F"/>
    <w:rsid w:val="00C1575A"/>
    <w:rsid w:val="00C2753A"/>
    <w:rsid w:val="00C27A9A"/>
    <w:rsid w:val="00C33DFC"/>
    <w:rsid w:val="00C40792"/>
    <w:rsid w:val="00C50EBA"/>
    <w:rsid w:val="00C53A99"/>
    <w:rsid w:val="00C63BA0"/>
    <w:rsid w:val="00C6538B"/>
    <w:rsid w:val="00C67187"/>
    <w:rsid w:val="00C770A2"/>
    <w:rsid w:val="00C82611"/>
    <w:rsid w:val="00C87272"/>
    <w:rsid w:val="00CB3CF0"/>
    <w:rsid w:val="00CC5C9C"/>
    <w:rsid w:val="00CC78FB"/>
    <w:rsid w:val="00CD24A6"/>
    <w:rsid w:val="00CD4008"/>
    <w:rsid w:val="00CE113F"/>
    <w:rsid w:val="00CE229C"/>
    <w:rsid w:val="00CF17E7"/>
    <w:rsid w:val="00D03AC8"/>
    <w:rsid w:val="00D07837"/>
    <w:rsid w:val="00D213E7"/>
    <w:rsid w:val="00D214C5"/>
    <w:rsid w:val="00D26E42"/>
    <w:rsid w:val="00D30CE7"/>
    <w:rsid w:val="00D6192D"/>
    <w:rsid w:val="00D65213"/>
    <w:rsid w:val="00D73678"/>
    <w:rsid w:val="00D9126D"/>
    <w:rsid w:val="00DA64E2"/>
    <w:rsid w:val="00DB0EF4"/>
    <w:rsid w:val="00DB5A25"/>
    <w:rsid w:val="00DC1056"/>
    <w:rsid w:val="00DC2EB5"/>
    <w:rsid w:val="00DC3E1A"/>
    <w:rsid w:val="00DD2D59"/>
    <w:rsid w:val="00DD3246"/>
    <w:rsid w:val="00DD7300"/>
    <w:rsid w:val="00DF396D"/>
    <w:rsid w:val="00E00BEF"/>
    <w:rsid w:val="00E00E46"/>
    <w:rsid w:val="00E02964"/>
    <w:rsid w:val="00E04BE0"/>
    <w:rsid w:val="00E259B2"/>
    <w:rsid w:val="00E27161"/>
    <w:rsid w:val="00E35114"/>
    <w:rsid w:val="00E35489"/>
    <w:rsid w:val="00E411C3"/>
    <w:rsid w:val="00E623E9"/>
    <w:rsid w:val="00E7035C"/>
    <w:rsid w:val="00E72E6C"/>
    <w:rsid w:val="00E742F5"/>
    <w:rsid w:val="00E9760C"/>
    <w:rsid w:val="00EA671C"/>
    <w:rsid w:val="00ED4F00"/>
    <w:rsid w:val="00EE3555"/>
    <w:rsid w:val="00EF253E"/>
    <w:rsid w:val="00F02EE1"/>
    <w:rsid w:val="00F02F2F"/>
    <w:rsid w:val="00F03268"/>
    <w:rsid w:val="00F10198"/>
    <w:rsid w:val="00F14D18"/>
    <w:rsid w:val="00F5449D"/>
    <w:rsid w:val="00F56AEB"/>
    <w:rsid w:val="00F615DB"/>
    <w:rsid w:val="00F62B28"/>
    <w:rsid w:val="00F827CB"/>
    <w:rsid w:val="00F8765E"/>
    <w:rsid w:val="00F96C26"/>
    <w:rsid w:val="00FD07F8"/>
    <w:rsid w:val="00FD2FA9"/>
    <w:rsid w:val="00FD79D7"/>
    <w:rsid w:val="00FE103B"/>
    <w:rsid w:val="00FF3874"/>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5E97C"/>
  <w15:docId w15:val="{599F9D22-6100-4887-8E80-964AB1B5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29C"/>
    <w:pPr>
      <w:spacing w:before="60" w:after="120" w:line="266" w:lineRule="auto"/>
      <w:jc w:val="both"/>
    </w:pPr>
  </w:style>
  <w:style w:type="paragraph" w:styleId="Heading1">
    <w:name w:val="heading 1"/>
    <w:basedOn w:val="Normal"/>
    <w:next w:val="Normal"/>
    <w:link w:val="Heading1Char"/>
    <w:uiPriority w:val="9"/>
    <w:qFormat/>
    <w:rsid w:val="004F53E9"/>
    <w:pPr>
      <w:keepNext/>
      <w:keepLines/>
      <w:shd w:val="clear" w:color="auto" w:fill="E84C22" w:themeFill="accent1"/>
      <w:spacing w:before="360" w:after="0"/>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206FA4"/>
    <w:pPr>
      <w:keepNext/>
      <w:keepLines/>
      <w:spacing w:before="120"/>
      <w:outlineLvl w:val="1"/>
    </w:pPr>
    <w:rPr>
      <w:rFonts w:asciiTheme="majorHAnsi" w:eastAsiaTheme="majorEastAsia" w:hAnsiTheme="majorHAnsi" w:cstheme="majorBidi"/>
      <w:b/>
      <w:bCs/>
      <w:color w:val="E84C22" w:themeColor="accent1"/>
      <w:sz w:val="28"/>
      <w:szCs w:val="26"/>
    </w:rPr>
  </w:style>
  <w:style w:type="paragraph" w:styleId="Heading3">
    <w:name w:val="heading 3"/>
    <w:basedOn w:val="Normal"/>
    <w:next w:val="Normal"/>
    <w:link w:val="Heading3Char"/>
    <w:uiPriority w:val="9"/>
    <w:unhideWhenUsed/>
    <w:qFormat/>
    <w:rsid w:val="0079112A"/>
    <w:pPr>
      <w:keepNext/>
      <w:keepLines/>
      <w:spacing w:before="120"/>
      <w:outlineLvl w:val="2"/>
    </w:pPr>
    <w:rPr>
      <w:rFonts w:asciiTheme="majorHAnsi" w:eastAsiaTheme="majorEastAsia" w:hAnsiTheme="majorHAnsi" w:cstheme="majorBidi"/>
      <w:b/>
      <w:bCs/>
      <w:i/>
      <w:color w:val="B43412" w:themeColor="accent1" w:themeShade="BF"/>
      <w:sz w:val="23"/>
    </w:rPr>
  </w:style>
  <w:style w:type="paragraph" w:styleId="Heading4">
    <w:name w:val="heading 4"/>
    <w:basedOn w:val="Normal"/>
    <w:next w:val="Normal"/>
    <w:link w:val="Heading4Char"/>
    <w:uiPriority w:val="9"/>
    <w:unhideWhenUsed/>
    <w:qFormat/>
    <w:rsid w:val="001B0F06"/>
    <w:pPr>
      <w:keepNext/>
      <w:keepLines/>
      <w:spacing w:before="200" w:after="0" w:line="264" w:lineRule="auto"/>
      <w:outlineLvl w:val="3"/>
    </w:pPr>
    <w:rPr>
      <w:rFonts w:asciiTheme="majorHAnsi" w:eastAsiaTheme="majorEastAsia" w:hAnsiTheme="majorHAnsi" w:cstheme="majorBidi"/>
      <w:bCs/>
      <w:i/>
      <w:iCs/>
      <w:color w:val="3B3B34" w:themeColor="text2" w:themeShade="BF"/>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tablelable"/>
    <w:next w:val="Normal"/>
    <w:link w:val="Heading8Char"/>
    <w:uiPriority w:val="9"/>
    <w:unhideWhenUsed/>
    <w:qFormat/>
    <w:rsid w:val="00AB597A"/>
    <w:pPr>
      <w:spacing w:before="120" w:after="120"/>
      <w:ind w:left="-17"/>
      <w:outlineLvl w:val="7"/>
    </w:pPr>
    <w:rPr>
      <w:sz w:val="20"/>
      <w:szCs w:val="20"/>
    </w:rPr>
  </w:style>
  <w:style w:type="paragraph" w:styleId="Heading9">
    <w:name w:val="heading 9"/>
    <w:basedOn w:val="Normal"/>
    <w:next w:val="Normal"/>
    <w:link w:val="Heading9Char"/>
    <w:uiPriority w:val="9"/>
    <w:unhideWhenUsed/>
    <w:qFormat/>
    <w:rsid w:val="006A2322"/>
    <w:pPr>
      <w:spacing w:before="0" w:after="0"/>
      <w:outlineLvl w:val="8"/>
    </w:pPr>
    <w:rPr>
      <w:rFonts w:cs="Calibri"/>
      <w:i/>
      <w:color w:val="664C00" w:themeColor="accent5" w:themeShade="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E84C22" w:themeFill="accent1"/>
    </w:rPr>
  </w:style>
  <w:style w:type="character" w:customStyle="1" w:styleId="Heading2Char">
    <w:name w:val="Heading 2 Char"/>
    <w:basedOn w:val="DefaultParagraphFont"/>
    <w:link w:val="Heading2"/>
    <w:uiPriority w:val="9"/>
    <w:rsid w:val="00206FA4"/>
    <w:rPr>
      <w:rFonts w:asciiTheme="majorHAnsi" w:eastAsiaTheme="majorEastAsia" w:hAnsiTheme="majorHAnsi" w:cstheme="majorBidi"/>
      <w:b/>
      <w:bCs/>
      <w:color w:val="E84C22" w:themeColor="accent1"/>
      <w:sz w:val="28"/>
      <w:szCs w:val="26"/>
    </w:rPr>
  </w:style>
  <w:style w:type="character" w:customStyle="1" w:styleId="Heading3Char">
    <w:name w:val="Heading 3 Char"/>
    <w:basedOn w:val="DefaultParagraphFont"/>
    <w:link w:val="Heading3"/>
    <w:uiPriority w:val="9"/>
    <w:rsid w:val="0079112A"/>
    <w:rPr>
      <w:rFonts w:asciiTheme="majorHAnsi" w:eastAsiaTheme="majorEastAsia" w:hAnsiTheme="majorHAnsi" w:cstheme="majorBidi"/>
      <w:b/>
      <w:bCs/>
      <w:i/>
      <w:color w:val="B43412" w:themeColor="accent1" w:themeShade="BF"/>
      <w:sz w:val="23"/>
    </w:rPr>
  </w:style>
  <w:style w:type="paragraph" w:styleId="Title">
    <w:name w:val="Title"/>
    <w:basedOn w:val="Normal"/>
    <w:next w:val="Normal"/>
    <w:link w:val="TitleChar"/>
    <w:uiPriority w:val="10"/>
    <w:qFormat/>
    <w:rsid w:val="00202812"/>
    <w:pPr>
      <w:spacing w:after="0"/>
    </w:pPr>
    <w:rPr>
      <w:rFonts w:asciiTheme="majorHAnsi" w:eastAsiaTheme="majorEastAsia" w:hAnsiTheme="majorHAnsi" w:cstheme="majorBidi"/>
      <w:b/>
      <w:color w:val="3B3B34" w:themeColor="text2" w:themeShade="BF"/>
      <w:spacing w:val="5"/>
      <w:kern w:val="28"/>
      <w:sz w:val="44"/>
      <w:szCs w:val="56"/>
      <w14:ligatures w14:val="standardContextual"/>
      <w14:cntxtAlts/>
    </w:rPr>
  </w:style>
  <w:style w:type="character" w:customStyle="1" w:styleId="TitleChar">
    <w:name w:val="Title Char"/>
    <w:basedOn w:val="DefaultParagraphFont"/>
    <w:link w:val="Title"/>
    <w:uiPriority w:val="10"/>
    <w:rsid w:val="00202812"/>
    <w:rPr>
      <w:rFonts w:asciiTheme="majorHAnsi" w:eastAsiaTheme="majorEastAsia" w:hAnsiTheme="majorHAnsi" w:cstheme="majorBidi"/>
      <w:b/>
      <w:color w:val="3B3B34" w:themeColor="text2" w:themeShade="BF"/>
      <w:spacing w:val="5"/>
      <w:kern w:val="28"/>
      <w:sz w:val="44"/>
      <w:szCs w:val="56"/>
      <w14:ligatures w14:val="standardContextual"/>
      <w14:cntxtAlts/>
    </w:rPr>
  </w:style>
  <w:style w:type="paragraph" w:styleId="Subtitle">
    <w:name w:val="Subtitle"/>
    <w:basedOn w:val="Normal"/>
    <w:next w:val="Normal"/>
    <w:link w:val="SubtitleChar"/>
    <w:uiPriority w:val="11"/>
    <w:qFormat/>
    <w:rsid w:val="00202812"/>
    <w:pPr>
      <w:numPr>
        <w:ilvl w:val="1"/>
      </w:numPr>
      <w:spacing w:after="0"/>
    </w:pPr>
    <w:rPr>
      <w:rFonts w:eastAsiaTheme="majorEastAsia" w:cstheme="majorBidi"/>
      <w:b/>
      <w:iCs/>
      <w:color w:val="B64926" w:themeColor="accent3"/>
      <w:spacing w:val="15"/>
      <w:sz w:val="28"/>
      <w:szCs w:val="24"/>
    </w:rPr>
  </w:style>
  <w:style w:type="character" w:customStyle="1" w:styleId="SubtitleChar">
    <w:name w:val="Subtitle Char"/>
    <w:basedOn w:val="DefaultParagraphFont"/>
    <w:link w:val="Subtitle"/>
    <w:uiPriority w:val="11"/>
    <w:rsid w:val="00202812"/>
    <w:rPr>
      <w:rFonts w:eastAsiaTheme="majorEastAsia" w:cstheme="majorBidi"/>
      <w:b/>
      <w:iCs/>
      <w:color w:val="B64926"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sid w:val="001B0F06"/>
    <w:rPr>
      <w:rFonts w:asciiTheme="majorHAnsi" w:eastAsiaTheme="majorEastAsia" w:hAnsiTheme="majorHAnsi" w:cstheme="majorBidi"/>
      <w:bCs/>
      <w:i/>
      <w:iCs/>
      <w:color w:val="3B3B34" w:themeColor="text2" w:themeShade="BF"/>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rsid w:val="00AB597A"/>
    <w:rPr>
      <w:rFonts w:ascii="Calibri" w:eastAsia="Open Sans" w:hAnsi="Calibri" w:cs="Open Sans"/>
      <w:b/>
      <w:color w:val="7F7F7F" w:themeColor="text1" w:themeTint="80"/>
      <w:sz w:val="20"/>
      <w:szCs w:val="20"/>
      <w:lang w:val="en-GB" w:eastAsia="en-GB"/>
    </w:rPr>
  </w:style>
  <w:style w:type="character" w:customStyle="1" w:styleId="Heading9Char">
    <w:name w:val="Heading 9 Char"/>
    <w:basedOn w:val="DefaultParagraphFont"/>
    <w:link w:val="Heading9"/>
    <w:uiPriority w:val="9"/>
    <w:rsid w:val="006A2322"/>
    <w:rPr>
      <w:rFonts w:cs="Calibri"/>
      <w:i/>
      <w:color w:val="664C00" w:themeColor="accent5" w:themeShade="80"/>
      <w:sz w:val="20"/>
      <w:szCs w:val="20"/>
    </w:rPr>
  </w:style>
  <w:style w:type="paragraph" w:styleId="Caption">
    <w:name w:val="caption"/>
    <w:basedOn w:val="Normal"/>
    <w:next w:val="Normal"/>
    <w:uiPriority w:val="35"/>
    <w:semiHidden/>
    <w:unhideWhenUsed/>
    <w:qFormat/>
    <w:rsid w:val="001B0F06"/>
    <w:rPr>
      <w:b/>
      <w:bCs/>
      <w:color w:val="3B3B34" w:themeColor="text2" w:themeShade="BF"/>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E84C22"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883B68"/>
    <w:pPr>
      <w:shd w:val="clear" w:color="auto" w:fill="E84C22"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IntenseQuoteChar">
    <w:name w:val="Intense Quote Char"/>
    <w:basedOn w:val="DefaultParagraphFont"/>
    <w:link w:val="IntenseQuote"/>
    <w:uiPriority w:val="30"/>
    <w:rsid w:val="00883B68"/>
    <w:rPr>
      <w:rFonts w:asciiTheme="majorHAnsi" w:eastAsiaTheme="majorEastAsia" w:hAnsiTheme="majorHAnsi"/>
      <w:bCs/>
      <w:iCs/>
      <w:color w:val="FFFFFF" w:themeColor="background1"/>
      <w:shd w:val="clear" w:color="auto" w:fill="E84C22"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8F5585"/>
    <w:pPr>
      <w:contextualSpacing/>
      <w:jc w:val="center"/>
    </w:pPr>
    <w:rPr>
      <w:b w:val="0"/>
    </w:rPr>
  </w:style>
  <w:style w:type="character" w:customStyle="1" w:styleId="ReportTitleChar">
    <w:name w:val="Report Title Char"/>
    <w:basedOn w:val="TitleChar"/>
    <w:link w:val="ReportTitle"/>
    <w:rsid w:val="008F5585"/>
    <w:rPr>
      <w:rFonts w:asciiTheme="majorHAnsi" w:eastAsiaTheme="majorEastAsia" w:hAnsiTheme="majorHAnsi" w:cstheme="majorBidi"/>
      <w:b w:val="0"/>
      <w:color w:val="3B3B34" w:themeColor="text2" w:themeShade="BF"/>
      <w:spacing w:val="5"/>
      <w:kern w:val="28"/>
      <w:sz w:val="44"/>
      <w:szCs w:val="56"/>
      <w14:ligatures w14:val="standardContextual"/>
      <w14:cntxtAlts/>
    </w:rPr>
  </w:style>
  <w:style w:type="character" w:styleId="FollowedHyperlink">
    <w:name w:val="FollowedHyperlink"/>
    <w:basedOn w:val="DefaultParagraphFont"/>
    <w:uiPriority w:val="99"/>
    <w:semiHidden/>
    <w:unhideWhenUsed/>
    <w:rsid w:val="001B0F06"/>
    <w:rPr>
      <w:color w:val="851C00" w:themeColor="accent6" w:themeShade="BF"/>
      <w:u w:val="single"/>
    </w:rPr>
  </w:style>
  <w:style w:type="character" w:styleId="Hyperlink">
    <w:name w:val="Hyperlink"/>
    <w:basedOn w:val="DefaultParagraphFont"/>
    <w:uiPriority w:val="99"/>
    <w:unhideWhenUsed/>
    <w:rsid w:val="001B0F06"/>
    <w:rPr>
      <w:color w:val="933E00" w:themeColor="accent4" w:themeShade="80"/>
      <w:u w:val="single"/>
    </w:rPr>
  </w:style>
  <w:style w:type="character" w:customStyle="1" w:styleId="UnresolvedMention1">
    <w:name w:val="Unresolved Mention1"/>
    <w:basedOn w:val="DefaultParagraphFont"/>
    <w:uiPriority w:val="99"/>
    <w:semiHidden/>
    <w:unhideWhenUsed/>
    <w:rsid w:val="001B0F06"/>
    <w:rPr>
      <w:color w:val="595959" w:themeColor="text1" w:themeTint="A6"/>
      <w:shd w:val="clear" w:color="auto" w:fill="E1DFDD"/>
    </w:rPr>
  </w:style>
  <w:style w:type="paragraph" w:styleId="TOC2">
    <w:name w:val="toc 2"/>
    <w:basedOn w:val="Normal"/>
    <w:next w:val="Normal"/>
    <w:autoRedefine/>
    <w:uiPriority w:val="39"/>
    <w:unhideWhenUsed/>
    <w:rsid w:val="009E7BFF"/>
    <w:pPr>
      <w:spacing w:after="100"/>
      <w:ind w:left="220"/>
    </w:pPr>
  </w:style>
  <w:style w:type="paragraph" w:styleId="TOC1">
    <w:name w:val="toc 1"/>
    <w:basedOn w:val="Normal"/>
    <w:next w:val="Normal"/>
    <w:autoRedefine/>
    <w:uiPriority w:val="39"/>
    <w:unhideWhenUsed/>
    <w:rsid w:val="009E7BFF"/>
    <w:pPr>
      <w:spacing w:after="100"/>
    </w:pPr>
  </w:style>
  <w:style w:type="character" w:styleId="UnresolvedMention">
    <w:name w:val="Unresolved Mention"/>
    <w:basedOn w:val="DefaultParagraphFont"/>
    <w:uiPriority w:val="99"/>
    <w:semiHidden/>
    <w:unhideWhenUsed/>
    <w:rsid w:val="009C3204"/>
    <w:rPr>
      <w:color w:val="605E5C"/>
      <w:shd w:val="clear" w:color="auto" w:fill="E1DFDD"/>
    </w:rPr>
  </w:style>
  <w:style w:type="paragraph" w:customStyle="1" w:styleId="tablelable">
    <w:name w:val="table lable"/>
    <w:basedOn w:val="Normal"/>
    <w:link w:val="tablelableChar"/>
    <w:qFormat/>
    <w:rsid w:val="00AE5496"/>
    <w:pPr>
      <w:spacing w:before="200" w:after="0" w:line="240" w:lineRule="auto"/>
      <w:ind w:left="-15"/>
    </w:pPr>
    <w:rPr>
      <w:rFonts w:ascii="Calibri" w:eastAsia="Open Sans" w:hAnsi="Calibri" w:cs="Open Sans"/>
      <w:b/>
      <w:color w:val="7F7F7F" w:themeColor="text1" w:themeTint="80"/>
      <w:sz w:val="23"/>
      <w:lang w:val="en-GB" w:eastAsia="en-GB"/>
    </w:rPr>
  </w:style>
  <w:style w:type="character" w:customStyle="1" w:styleId="tablelableChar">
    <w:name w:val="table lable Char"/>
    <w:basedOn w:val="Heading3Char"/>
    <w:link w:val="tablelable"/>
    <w:rsid w:val="00AE5496"/>
    <w:rPr>
      <w:rFonts w:ascii="Calibri" w:eastAsia="Open Sans" w:hAnsi="Calibri" w:cs="Open Sans"/>
      <w:b/>
      <w:bCs w:val="0"/>
      <w:i w:val="0"/>
      <w:color w:val="7F7F7F" w:themeColor="text1" w:themeTint="80"/>
      <w:sz w:val="23"/>
      <w:lang w:val="en-GB" w:eastAsia="en-GB"/>
    </w:rPr>
  </w:style>
  <w:style w:type="paragraph" w:customStyle="1" w:styleId="source">
    <w:name w:val="source"/>
    <w:link w:val="sourceChar"/>
    <w:qFormat/>
    <w:rsid w:val="001E1A59"/>
    <w:pPr>
      <w:spacing w:after="0" w:line="240" w:lineRule="auto"/>
      <w:ind w:left="-15"/>
      <w:jc w:val="right"/>
    </w:pPr>
    <w:rPr>
      <w:rFonts w:ascii="Calibri" w:eastAsia="Trebuchet MS" w:hAnsi="Calibri" w:cs="Trebuchet MS"/>
      <w:i/>
      <w:color w:val="4A442A" w:themeColor="background2" w:themeShade="40"/>
      <w:sz w:val="16"/>
      <w:szCs w:val="16"/>
      <w:lang w:val="en-GB" w:eastAsia="en-GB"/>
    </w:rPr>
  </w:style>
  <w:style w:type="character" w:customStyle="1" w:styleId="sourceChar">
    <w:name w:val="source Char"/>
    <w:basedOn w:val="Heading4Char"/>
    <w:link w:val="source"/>
    <w:rsid w:val="001E1A59"/>
    <w:rPr>
      <w:rFonts w:ascii="Calibri" w:eastAsia="Trebuchet MS" w:hAnsi="Calibri" w:cs="Trebuchet MS"/>
      <w:bCs w:val="0"/>
      <w:i/>
      <w:iCs w:val="0"/>
      <w:color w:val="4A442A" w:themeColor="background2" w:themeShade="40"/>
      <w:sz w:val="16"/>
      <w:szCs w:val="16"/>
      <w:lang w:val="en-GB" w:eastAsia="en-GB"/>
    </w:rPr>
  </w:style>
  <w:style w:type="table" w:styleId="ListTable4-Accent3">
    <w:name w:val="List Table 4 Accent 3"/>
    <w:basedOn w:val="TableNormal"/>
    <w:uiPriority w:val="49"/>
    <w:rsid w:val="002270BE"/>
    <w:pPr>
      <w:spacing w:before="200" w:after="0" w:line="240" w:lineRule="auto"/>
      <w:ind w:left="-15"/>
    </w:pPr>
    <w:rPr>
      <w:rFonts w:ascii="Open Sans" w:eastAsia="Open Sans" w:hAnsi="Open Sans" w:cs="Open Sans"/>
      <w:lang w:val="en" w:eastAsia="en-GB"/>
    </w:r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tcBorders>
        <w:shd w:val="clear" w:color="auto" w:fill="B64926" w:themeFill="accent3"/>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paragraph" w:styleId="NormalWeb">
    <w:name w:val="Normal (Web)"/>
    <w:basedOn w:val="Normal"/>
    <w:uiPriority w:val="99"/>
    <w:unhideWhenUsed/>
    <w:rsid w:val="00F14D18"/>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03826">
      <w:bodyDiv w:val="1"/>
      <w:marLeft w:val="0"/>
      <w:marRight w:val="0"/>
      <w:marTop w:val="0"/>
      <w:marBottom w:val="0"/>
      <w:divBdr>
        <w:top w:val="none" w:sz="0" w:space="0" w:color="auto"/>
        <w:left w:val="none" w:sz="0" w:space="0" w:color="auto"/>
        <w:bottom w:val="none" w:sz="0" w:space="0" w:color="auto"/>
        <w:right w:val="none" w:sz="0" w:space="0" w:color="auto"/>
      </w:divBdr>
      <w:divsChild>
        <w:div w:id="177888255">
          <w:marLeft w:val="274"/>
          <w:marRight w:val="0"/>
          <w:marTop w:val="150"/>
          <w:marBottom w:val="0"/>
          <w:divBdr>
            <w:top w:val="none" w:sz="0" w:space="0" w:color="auto"/>
            <w:left w:val="none" w:sz="0" w:space="0" w:color="auto"/>
            <w:bottom w:val="none" w:sz="0" w:space="0" w:color="auto"/>
            <w:right w:val="none" w:sz="0" w:space="0" w:color="auto"/>
          </w:divBdr>
        </w:div>
        <w:div w:id="346180390">
          <w:marLeft w:val="274"/>
          <w:marRight w:val="0"/>
          <w:marTop w:val="150"/>
          <w:marBottom w:val="0"/>
          <w:divBdr>
            <w:top w:val="none" w:sz="0" w:space="0" w:color="auto"/>
            <w:left w:val="none" w:sz="0" w:space="0" w:color="auto"/>
            <w:bottom w:val="none" w:sz="0" w:space="0" w:color="auto"/>
            <w:right w:val="none" w:sz="0" w:space="0" w:color="auto"/>
          </w:divBdr>
        </w:div>
        <w:div w:id="355930691">
          <w:marLeft w:val="274"/>
          <w:marRight w:val="0"/>
          <w:marTop w:val="150"/>
          <w:marBottom w:val="0"/>
          <w:divBdr>
            <w:top w:val="none" w:sz="0" w:space="0" w:color="auto"/>
            <w:left w:val="none" w:sz="0" w:space="0" w:color="auto"/>
            <w:bottom w:val="none" w:sz="0" w:space="0" w:color="auto"/>
            <w:right w:val="none" w:sz="0" w:space="0" w:color="auto"/>
          </w:divBdr>
        </w:div>
        <w:div w:id="514536682">
          <w:marLeft w:val="274"/>
          <w:marRight w:val="0"/>
          <w:marTop w:val="150"/>
          <w:marBottom w:val="0"/>
          <w:divBdr>
            <w:top w:val="none" w:sz="0" w:space="0" w:color="auto"/>
            <w:left w:val="none" w:sz="0" w:space="0" w:color="auto"/>
            <w:bottom w:val="none" w:sz="0" w:space="0" w:color="auto"/>
            <w:right w:val="none" w:sz="0" w:space="0" w:color="auto"/>
          </w:divBdr>
        </w:div>
        <w:div w:id="533153036">
          <w:marLeft w:val="274"/>
          <w:marRight w:val="0"/>
          <w:marTop w:val="150"/>
          <w:marBottom w:val="0"/>
          <w:divBdr>
            <w:top w:val="none" w:sz="0" w:space="0" w:color="auto"/>
            <w:left w:val="none" w:sz="0" w:space="0" w:color="auto"/>
            <w:bottom w:val="none" w:sz="0" w:space="0" w:color="auto"/>
            <w:right w:val="none" w:sz="0" w:space="0" w:color="auto"/>
          </w:divBdr>
        </w:div>
        <w:div w:id="897673037">
          <w:marLeft w:val="274"/>
          <w:marRight w:val="0"/>
          <w:marTop w:val="150"/>
          <w:marBottom w:val="0"/>
          <w:divBdr>
            <w:top w:val="none" w:sz="0" w:space="0" w:color="auto"/>
            <w:left w:val="none" w:sz="0" w:space="0" w:color="auto"/>
            <w:bottom w:val="none" w:sz="0" w:space="0" w:color="auto"/>
            <w:right w:val="none" w:sz="0" w:space="0" w:color="auto"/>
          </w:divBdr>
        </w:div>
        <w:div w:id="1313874375">
          <w:marLeft w:val="274"/>
          <w:marRight w:val="0"/>
          <w:marTop w:val="150"/>
          <w:marBottom w:val="0"/>
          <w:divBdr>
            <w:top w:val="none" w:sz="0" w:space="0" w:color="auto"/>
            <w:left w:val="none" w:sz="0" w:space="0" w:color="auto"/>
            <w:bottom w:val="none" w:sz="0" w:space="0" w:color="auto"/>
            <w:right w:val="none" w:sz="0" w:space="0" w:color="auto"/>
          </w:divBdr>
        </w:div>
        <w:div w:id="1703358207">
          <w:marLeft w:val="274"/>
          <w:marRight w:val="0"/>
          <w:marTop w:val="150"/>
          <w:marBottom w:val="0"/>
          <w:divBdr>
            <w:top w:val="none" w:sz="0" w:space="0" w:color="auto"/>
            <w:left w:val="none" w:sz="0" w:space="0" w:color="auto"/>
            <w:bottom w:val="none" w:sz="0" w:space="0" w:color="auto"/>
            <w:right w:val="none" w:sz="0" w:space="0" w:color="auto"/>
          </w:divBdr>
        </w:div>
        <w:div w:id="1996446593">
          <w:marLeft w:val="274"/>
          <w:marRight w:val="0"/>
          <w:marTop w:val="150"/>
          <w:marBottom w:val="0"/>
          <w:divBdr>
            <w:top w:val="none" w:sz="0" w:space="0" w:color="auto"/>
            <w:left w:val="none" w:sz="0" w:space="0" w:color="auto"/>
            <w:bottom w:val="none" w:sz="0" w:space="0" w:color="auto"/>
            <w:right w:val="none" w:sz="0" w:space="0" w:color="auto"/>
          </w:divBdr>
        </w:div>
        <w:div w:id="2067946318">
          <w:marLeft w:val="274"/>
          <w:marRight w:val="0"/>
          <w:marTop w:val="150"/>
          <w:marBottom w:val="0"/>
          <w:divBdr>
            <w:top w:val="none" w:sz="0" w:space="0" w:color="auto"/>
            <w:left w:val="none" w:sz="0" w:space="0" w:color="auto"/>
            <w:bottom w:val="none" w:sz="0" w:space="0" w:color="auto"/>
            <w:right w:val="none" w:sz="0" w:space="0" w:color="auto"/>
          </w:divBdr>
        </w:div>
        <w:div w:id="2117601832">
          <w:marLeft w:val="274"/>
          <w:marRight w:val="0"/>
          <w:marTop w:val="150"/>
          <w:marBottom w:val="0"/>
          <w:divBdr>
            <w:top w:val="none" w:sz="0" w:space="0" w:color="auto"/>
            <w:left w:val="none" w:sz="0" w:space="0" w:color="auto"/>
            <w:bottom w:val="none" w:sz="0" w:space="0" w:color="auto"/>
            <w:right w:val="none" w:sz="0" w:space="0" w:color="auto"/>
          </w:divBdr>
        </w:div>
      </w:divsChild>
    </w:div>
    <w:div w:id="1006984144">
      <w:bodyDiv w:val="1"/>
      <w:marLeft w:val="0"/>
      <w:marRight w:val="0"/>
      <w:marTop w:val="0"/>
      <w:marBottom w:val="0"/>
      <w:divBdr>
        <w:top w:val="none" w:sz="0" w:space="0" w:color="auto"/>
        <w:left w:val="none" w:sz="0" w:space="0" w:color="auto"/>
        <w:bottom w:val="none" w:sz="0" w:space="0" w:color="auto"/>
        <w:right w:val="none" w:sz="0" w:space="0" w:color="auto"/>
      </w:divBdr>
      <w:divsChild>
        <w:div w:id="1606690029">
          <w:marLeft w:val="274"/>
          <w:marRight w:val="0"/>
          <w:marTop w:val="150"/>
          <w:marBottom w:val="0"/>
          <w:divBdr>
            <w:top w:val="none" w:sz="0" w:space="0" w:color="auto"/>
            <w:left w:val="none" w:sz="0" w:space="0" w:color="auto"/>
            <w:bottom w:val="none" w:sz="0" w:space="0" w:color="auto"/>
            <w:right w:val="none" w:sz="0" w:space="0" w:color="auto"/>
          </w:divBdr>
        </w:div>
      </w:divsChild>
    </w:div>
    <w:div w:id="1060132147">
      <w:bodyDiv w:val="1"/>
      <w:marLeft w:val="0"/>
      <w:marRight w:val="0"/>
      <w:marTop w:val="0"/>
      <w:marBottom w:val="0"/>
      <w:divBdr>
        <w:top w:val="none" w:sz="0" w:space="0" w:color="auto"/>
        <w:left w:val="none" w:sz="0" w:space="0" w:color="auto"/>
        <w:bottom w:val="none" w:sz="0" w:space="0" w:color="auto"/>
        <w:right w:val="none" w:sz="0" w:space="0" w:color="auto"/>
      </w:divBdr>
      <w:divsChild>
        <w:div w:id="1999576171">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york.gov.uk/downloads/file/614/care-leavers-local-offer-booklet" TargetMode="External"/><Relationship Id="rId26" Type="http://schemas.openxmlformats.org/officeDocument/2006/relationships/hyperlink" Target="https://assets.publishing.service.gov.uk/government/uploads/system/uploads/attachment_data/file/840032/2019_KS4_Provisional_statistical_release.pdf" TargetMode="External"/><Relationship Id="rId39" Type="http://schemas.openxmlformats.org/officeDocument/2006/relationships/glossaryDocument" Target="glossary/document.xml"/><Relationship Id="rId21" Type="http://schemas.openxmlformats.org/officeDocument/2006/relationships/footer" Target="footer1.xml"/><Relationship Id="rId34" Type="http://schemas.openxmlformats.org/officeDocument/2006/relationships/hyperlink" Target="mailto:jo.dixon@york.ac.uk"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assets.publishing.service.gov.uk/government/uploads/system/uploads/attachment_data/file/683703/Local_offer_guidance_final.pdf" TargetMode="External"/><Relationship Id="rId25" Type="http://schemas.openxmlformats.org/officeDocument/2006/relationships/hyperlink" Target="https://assets.publishing.service.gov.uk/government/uploads/system/uploads/attachment_data/file/884758/CLA_Outcomes_Main_Text_2019.pdf" TargetMode="External"/><Relationship Id="rId33" Type="http://schemas.openxmlformats.org/officeDocument/2006/relationships/hyperlink" Target="mailto:futurehy@yorksj.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covenant.org.uk/?" TargetMode="External"/><Relationship Id="rId20" Type="http://schemas.openxmlformats.org/officeDocument/2006/relationships/header" Target="header1.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3.xml"/><Relationship Id="rId32" Type="http://schemas.openxmlformats.org/officeDocument/2006/relationships/hyperlink" Target="https://nnecl.org/" TargetMode="External"/><Relationship Id="rId37" Type="http://schemas.openxmlformats.org/officeDocument/2006/relationships/hyperlink" Target="https://www.becomecharity.org.uk/media/2720/education-and-care-1.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image" Target="media/image14.png"/><Relationship Id="rId36" Type="http://schemas.openxmlformats.org/officeDocument/2006/relationships/hyperlink" Target="mailto:jo.dixon@york.ac.uk" TargetMode="External"/><Relationship Id="rId10" Type="http://schemas.openxmlformats.org/officeDocument/2006/relationships/hyperlink" Target="https://explore-education-statistics.service.gov.uk/find-statistics/children-looked-after-in-england-including-adoptions/2020" TargetMode="External"/><Relationship Id="rId19" Type="http://schemas.openxmlformats.org/officeDocument/2006/relationships/hyperlink" Target="https://www.northyorks.gov.uk/core-offer-care-leavers" TargetMode="External"/><Relationship Id="rId31" Type="http://schemas.openxmlformats.org/officeDocument/2006/relationships/hyperlink" Target="https://www.becomecharity.org.uk/for-professionals/propel/" TargetMode="External"/><Relationship Id="rId4" Type="http://schemas.openxmlformats.org/officeDocument/2006/relationships/settings" Target="settings.xml"/><Relationship Id="rId14" Type="http://schemas.openxmlformats.org/officeDocument/2006/relationships/diagramColors" Target="diagrams/colors1.xml"/><Relationship Id="rId22" Type="http://schemas.openxmlformats.org/officeDocument/2006/relationships/footer" Target="footer2.xml"/><Relationship Id="rId27" Type="http://schemas.openxmlformats.org/officeDocument/2006/relationships/chart" Target="charts/chart1.xml"/><Relationship Id="rId30" Type="http://schemas.openxmlformats.org/officeDocument/2006/relationships/image" Target="media/image15.png"/><Relationship Id="rId35" Type="http://schemas.openxmlformats.org/officeDocument/2006/relationships/hyperlink" Target="mailto:futurehy@yorksj.ac.uk" TargetMode="External"/><Relationship Id="rId8" Type="http://schemas.openxmlformats.org/officeDocument/2006/relationships/hyperlink" Target="https://explore-education-statistics.service.gov.uk/find-statistics/children-looked-after-in-england-including-adoptions/2020"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9.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8.svg"/><Relationship Id="rId11" Type="http://schemas.openxmlformats.org/officeDocument/2006/relationships/image" Target="media/image4.svg"/><Relationship Id="rId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image" Target="media/image10.sv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3" Type="http://schemas.openxmlformats.org/officeDocument/2006/relationships/image" Target="media/image4.svg"/><Relationship Id="rId7" Type="http://schemas.openxmlformats.org/officeDocument/2006/relationships/image" Target="media/image8.svg"/><Relationship Id="rId12" Type="http://schemas.openxmlformats.org/officeDocument/2006/relationships/image" Target="media/image12.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sv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10.sv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21\AppData\Roaming\Microsoft\Templates\Report%20(Executive%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Activity for Care Leavers in Y and NY compared with England 2020</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'rEVISED Sheet7 (2)'!$A$6</c:f>
              <c:strCache>
                <c:ptCount val="1"/>
                <c:pt idx="0">
                  <c:v>19-21 in Y</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'rEVISED Sheet7 (2)'!$B$3:$E$5</c:f>
              <c:strCache>
                <c:ptCount val="4"/>
                <c:pt idx="0">
                  <c:v> education other than higher education</c:v>
                </c:pt>
                <c:pt idx="1">
                  <c:v> higher education i.e. studies beyond A level</c:v>
                </c:pt>
                <c:pt idx="2">
                  <c:v> in training or employment</c:v>
                </c:pt>
                <c:pt idx="3">
                  <c:v>not in education, training or employment</c:v>
                </c:pt>
              </c:strCache>
            </c:strRef>
          </c:cat>
          <c:val>
            <c:numRef>
              <c:f>'rEVISED Sheet7 (2)'!$B$6:$E$6</c:f>
              <c:numCache>
                <c:formatCode>0%</c:formatCode>
                <c:ptCount val="4"/>
                <c:pt idx="0">
                  <c:v>0.13</c:v>
                </c:pt>
                <c:pt idx="1">
                  <c:v>7.0000000000000007E-2</c:v>
                </c:pt>
                <c:pt idx="2">
                  <c:v>0.32</c:v>
                </c:pt>
                <c:pt idx="3">
                  <c:v>0.35</c:v>
                </c:pt>
              </c:numCache>
            </c:numRef>
          </c:val>
          <c:extLst>
            <c:ext xmlns:c16="http://schemas.microsoft.com/office/drawing/2014/chart" uri="{C3380CC4-5D6E-409C-BE32-E72D297353CC}">
              <c16:uniqueId val="{00000000-41A2-42D2-9E9C-D07A6CFC46C3}"/>
            </c:ext>
          </c:extLst>
        </c:ser>
        <c:ser>
          <c:idx val="1"/>
          <c:order val="1"/>
          <c:tx>
            <c:strRef>
              <c:f>'rEVISED Sheet7 (2)'!$A$7</c:f>
              <c:strCache>
                <c:ptCount val="1"/>
                <c:pt idx="0">
                  <c:v>19-21 in NY</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'rEVISED Sheet7 (2)'!$B$3:$E$5</c:f>
              <c:strCache>
                <c:ptCount val="4"/>
                <c:pt idx="0">
                  <c:v> education other than higher education</c:v>
                </c:pt>
                <c:pt idx="1">
                  <c:v> higher education i.e. studies beyond A level</c:v>
                </c:pt>
                <c:pt idx="2">
                  <c:v> in training or employment</c:v>
                </c:pt>
                <c:pt idx="3">
                  <c:v>not in education, training or employment</c:v>
                </c:pt>
              </c:strCache>
            </c:strRef>
          </c:cat>
          <c:val>
            <c:numRef>
              <c:f>'rEVISED Sheet7 (2)'!$B$7:$E$7</c:f>
              <c:numCache>
                <c:formatCode>0%</c:formatCode>
                <c:ptCount val="4"/>
                <c:pt idx="0">
                  <c:v>0.15</c:v>
                </c:pt>
                <c:pt idx="1">
                  <c:v>0.09</c:v>
                </c:pt>
                <c:pt idx="2">
                  <c:v>0.34</c:v>
                </c:pt>
                <c:pt idx="3">
                  <c:v>0.35</c:v>
                </c:pt>
              </c:numCache>
            </c:numRef>
          </c:val>
          <c:extLst>
            <c:ext xmlns:c16="http://schemas.microsoft.com/office/drawing/2014/chart" uri="{C3380CC4-5D6E-409C-BE32-E72D297353CC}">
              <c16:uniqueId val="{00000001-41A2-42D2-9E9C-D07A6CFC46C3}"/>
            </c:ext>
          </c:extLst>
        </c:ser>
        <c:ser>
          <c:idx val="2"/>
          <c:order val="2"/>
          <c:tx>
            <c:strRef>
              <c:f>'rEVISED Sheet7 (2)'!$A$8</c:f>
              <c:strCache>
                <c:ptCount val="1"/>
                <c:pt idx="0">
                  <c:v>19-21 in England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'rEVISED Sheet7 (2)'!$B$3:$E$5</c:f>
              <c:strCache>
                <c:ptCount val="4"/>
                <c:pt idx="0">
                  <c:v> education other than higher education</c:v>
                </c:pt>
                <c:pt idx="1">
                  <c:v> higher education i.e. studies beyond A level</c:v>
                </c:pt>
                <c:pt idx="2">
                  <c:v> in training or employment</c:v>
                </c:pt>
                <c:pt idx="3">
                  <c:v>not in education, training or employment</c:v>
                </c:pt>
              </c:strCache>
            </c:strRef>
          </c:cat>
          <c:val>
            <c:numRef>
              <c:f>'rEVISED Sheet7 (2)'!$B$8:$E$8</c:f>
              <c:numCache>
                <c:formatCode>0%</c:formatCode>
                <c:ptCount val="4"/>
                <c:pt idx="0">
                  <c:v>0.17</c:v>
                </c:pt>
                <c:pt idx="1">
                  <c:v>0.06</c:v>
                </c:pt>
                <c:pt idx="2">
                  <c:v>0.18</c:v>
                </c:pt>
                <c:pt idx="3">
                  <c:v>0.39</c:v>
                </c:pt>
              </c:numCache>
            </c:numRef>
          </c:val>
          <c:extLst>
            <c:ext xmlns:c16="http://schemas.microsoft.com/office/drawing/2014/chart" uri="{C3380CC4-5D6E-409C-BE32-E72D297353CC}">
              <c16:uniqueId val="{00000002-41A2-42D2-9E9C-D07A6CFC46C3}"/>
            </c:ext>
          </c:extLst>
        </c:ser>
        <c:ser>
          <c:idx val="3"/>
          <c:order val="3"/>
          <c:tx>
            <c:strRef>
              <c:f>'rEVISED Sheet7 (2)'!$A$9</c:f>
              <c:strCache>
                <c:ptCount val="1"/>
                <c:pt idx="0">
                  <c:v>All 19-24 yr olds</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'rEVISED Sheet7 (2)'!$B$3:$E$5</c:f>
              <c:strCache>
                <c:ptCount val="4"/>
                <c:pt idx="0">
                  <c:v> education other than higher education</c:v>
                </c:pt>
                <c:pt idx="1">
                  <c:v> higher education i.e. studies beyond A level</c:v>
                </c:pt>
                <c:pt idx="2">
                  <c:v> in training or employment</c:v>
                </c:pt>
                <c:pt idx="3">
                  <c:v>not in education, training or employment</c:v>
                </c:pt>
              </c:strCache>
            </c:strRef>
          </c:cat>
          <c:val>
            <c:numRef>
              <c:f>'rEVISED Sheet7 (2)'!$B$9:$E$9</c:f>
              <c:numCache>
                <c:formatCode>0%</c:formatCode>
                <c:ptCount val="4"/>
                <c:pt idx="1">
                  <c:v>0.43</c:v>
                </c:pt>
                <c:pt idx="3">
                  <c:v>0.13</c:v>
                </c:pt>
              </c:numCache>
            </c:numRef>
          </c:val>
          <c:extLst>
            <c:ext xmlns:c16="http://schemas.microsoft.com/office/drawing/2014/chart" uri="{C3380CC4-5D6E-409C-BE32-E72D297353CC}">
              <c16:uniqueId val="{00000003-41A2-42D2-9E9C-D07A6CFC46C3}"/>
            </c:ext>
          </c:extLst>
        </c:ser>
        <c:dLbls>
          <c:dLblPos val="outEnd"/>
          <c:showLegendKey val="0"/>
          <c:showVal val="1"/>
          <c:showCatName val="0"/>
          <c:showSerName val="0"/>
          <c:showPercent val="0"/>
          <c:showBubbleSize val="0"/>
        </c:dLbls>
        <c:gapWidth val="444"/>
        <c:overlap val="-90"/>
        <c:axId val="1116083808"/>
        <c:axId val="1115241920"/>
      </c:barChart>
      <c:catAx>
        <c:axId val="1116083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15241920"/>
        <c:crosses val="autoZero"/>
        <c:auto val="1"/>
        <c:lblAlgn val="ctr"/>
        <c:lblOffset val="100"/>
        <c:noMultiLvlLbl val="0"/>
      </c:catAx>
      <c:valAx>
        <c:axId val="1115241920"/>
        <c:scaling>
          <c:orientation val="minMax"/>
        </c:scaling>
        <c:delete val="1"/>
        <c:axPos val="l"/>
        <c:numFmt formatCode="0%" sourceLinked="1"/>
        <c:majorTickMark val="none"/>
        <c:minorTickMark val="none"/>
        <c:tickLblPos val="nextTo"/>
        <c:crossAx val="111608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442A8-2269-4A15-BAE3-A7C038955135}" type="doc">
      <dgm:prSet loTypeId="urn:microsoft.com/office/officeart/2005/8/layout/vList5" loCatId="list" qsTypeId="urn:microsoft.com/office/officeart/2005/8/quickstyle/simple1" qsCatId="simple" csTypeId="urn:microsoft.com/office/officeart/2005/8/colors/accent1_3" csCatId="accent1" phldr="1"/>
      <dgm:spPr/>
      <dgm:t>
        <a:bodyPr/>
        <a:lstStyle/>
        <a:p>
          <a:endParaRPr lang="en-GB"/>
        </a:p>
      </dgm:t>
    </dgm:pt>
    <dgm:pt modelId="{636F2750-AE69-4E33-88BB-A537A8C81A15}">
      <dgm:prSet phldrT="[Text]" custT="1"/>
      <dgm:spPr>
        <a:xfrm>
          <a:off x="301955" y="3668"/>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80,080</a:t>
          </a:r>
        </a:p>
      </dgm:t>
    </dgm:pt>
    <dgm:pt modelId="{4E55D790-61CB-4D32-87DB-5301F91D476C}" type="parTrans" cxnId="{C6626328-2A4A-4DC1-AB45-3386377B3627}">
      <dgm:prSet/>
      <dgm:spPr/>
      <dgm:t>
        <a:bodyPr/>
        <a:lstStyle/>
        <a:p>
          <a:endParaRPr lang="en-GB"/>
        </a:p>
      </dgm:t>
    </dgm:pt>
    <dgm:pt modelId="{A72AA321-0193-4687-9508-75C0FA39D792}" type="sibTrans" cxnId="{C6626328-2A4A-4DC1-AB45-3386377B3627}">
      <dgm:prSet/>
      <dgm:spPr/>
      <dgm:t>
        <a:bodyPr/>
        <a:lstStyle/>
        <a:p>
          <a:endParaRPr lang="en-GB"/>
        </a:p>
      </dgm:t>
    </dgm:pt>
    <dgm:pt modelId="{831333E2-D0D7-4DDC-851D-15B93FA65267}">
      <dgm:prSet phldrT="[Text]" custT="1"/>
      <dgm:spPr>
        <a:xfrm rot="5400000">
          <a:off x="3988464" y="-2304568"/>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Children aged 0-17 are in care</a:t>
          </a:r>
        </a:p>
      </dgm:t>
    </dgm:pt>
    <dgm:pt modelId="{B2911040-4966-46BB-B99C-9A7528B98A3C}" type="parTrans" cxnId="{F886B5E9-ED3C-404F-A3F4-0E7882A77C6B}">
      <dgm:prSet/>
      <dgm:spPr/>
      <dgm:t>
        <a:bodyPr/>
        <a:lstStyle/>
        <a:p>
          <a:endParaRPr lang="en-GB"/>
        </a:p>
      </dgm:t>
    </dgm:pt>
    <dgm:pt modelId="{6B907A73-3380-4BC9-9583-45E11F697CC1}" type="sibTrans" cxnId="{F886B5E9-ED3C-404F-A3F4-0E7882A77C6B}">
      <dgm:prSet/>
      <dgm:spPr/>
      <dgm:t>
        <a:bodyPr/>
        <a:lstStyle/>
        <a:p>
          <a:endParaRPr lang="en-GB"/>
        </a:p>
      </dgm:t>
    </dgm:pt>
    <dgm:pt modelId="{9085BC7C-DA6C-4CED-B598-4096154BDCED}">
      <dgm:prSet phldrT="[Text]" custT="1"/>
      <dgm:spPr>
        <a:xfrm>
          <a:off x="301955" y="329941"/>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63%</a:t>
          </a:r>
        </a:p>
      </dgm:t>
    </dgm:pt>
    <dgm:pt modelId="{FB325767-F1F3-41FD-A54F-1A7B5C7CDD11}" type="parTrans" cxnId="{45B446B8-119F-4391-96EF-F5ACBBEDEDB4}">
      <dgm:prSet/>
      <dgm:spPr/>
      <dgm:t>
        <a:bodyPr/>
        <a:lstStyle/>
        <a:p>
          <a:endParaRPr lang="en-GB"/>
        </a:p>
      </dgm:t>
    </dgm:pt>
    <dgm:pt modelId="{5F50E54B-CB0A-4C9A-9851-E10C4A7A0C23}" type="sibTrans" cxnId="{45B446B8-119F-4391-96EF-F5ACBBEDEDB4}">
      <dgm:prSet/>
      <dgm:spPr/>
      <dgm:t>
        <a:bodyPr/>
        <a:lstStyle/>
        <a:p>
          <a:endParaRPr lang="en-GB"/>
        </a:p>
      </dgm:t>
    </dgm:pt>
    <dgm:pt modelId="{2212B525-1E15-480C-B15A-338AA7F46B97}">
      <dgm:prSet phldrT="[Text]" custT="1"/>
      <dgm:spPr>
        <a:xfrm rot="5400000">
          <a:off x="3988464" y="-1978295"/>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Are aged 10-17</a:t>
          </a:r>
        </a:p>
      </dgm:t>
    </dgm:pt>
    <dgm:pt modelId="{EBF22B57-7646-4F3D-87E1-D537D7644280}" type="parTrans" cxnId="{574193C3-3D25-454C-BF06-8344DE949CDF}">
      <dgm:prSet/>
      <dgm:spPr/>
      <dgm:t>
        <a:bodyPr/>
        <a:lstStyle/>
        <a:p>
          <a:endParaRPr lang="en-GB"/>
        </a:p>
      </dgm:t>
    </dgm:pt>
    <dgm:pt modelId="{8357AED6-ED92-4D0B-AEA9-F0FF6E09AE75}" type="sibTrans" cxnId="{574193C3-3D25-454C-BF06-8344DE949CDF}">
      <dgm:prSet/>
      <dgm:spPr/>
      <dgm:t>
        <a:bodyPr/>
        <a:lstStyle/>
        <a:p>
          <a:endParaRPr lang="en-GB"/>
        </a:p>
      </dgm:t>
    </dgm:pt>
    <dgm:pt modelId="{C651B2D2-ACD2-4478-9829-F6DA20FE4767}">
      <dgm:prSet phldrT="[Text]" custT="1"/>
      <dgm:spPr>
        <a:xfrm>
          <a:off x="301955" y="656214"/>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65%</a:t>
          </a:r>
        </a:p>
      </dgm:t>
    </dgm:pt>
    <dgm:pt modelId="{E6574D7D-A270-453C-A65F-A684EFE11E70}" type="parTrans" cxnId="{1105B427-AB5D-4DD0-B44E-54D37B17BE53}">
      <dgm:prSet/>
      <dgm:spPr/>
      <dgm:t>
        <a:bodyPr/>
        <a:lstStyle/>
        <a:p>
          <a:endParaRPr lang="en-GB"/>
        </a:p>
      </dgm:t>
    </dgm:pt>
    <dgm:pt modelId="{5EFDBB24-DB05-4CEF-B446-2BF0C91115DC}" type="sibTrans" cxnId="{1105B427-AB5D-4DD0-B44E-54D37B17BE53}">
      <dgm:prSet/>
      <dgm:spPr/>
      <dgm:t>
        <a:bodyPr/>
        <a:lstStyle/>
        <a:p>
          <a:endParaRPr lang="en-GB"/>
        </a:p>
      </dgm:t>
    </dgm:pt>
    <dgm:pt modelId="{6833DA79-C581-4F99-AE05-1E809C2CCD99}">
      <dgm:prSet phldrT="[Text]" custT="1"/>
      <dgm:spPr>
        <a:xfrm rot="5400000">
          <a:off x="3988464" y="-1652022"/>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Entered care because of abuse or neglect</a:t>
          </a:r>
        </a:p>
      </dgm:t>
    </dgm:pt>
    <dgm:pt modelId="{B9B6148C-47C1-4123-B7CE-F1387948A5E4}" type="parTrans" cxnId="{59B4B96E-4B55-43DE-B88A-FD9EEFE57D83}">
      <dgm:prSet/>
      <dgm:spPr/>
      <dgm:t>
        <a:bodyPr/>
        <a:lstStyle/>
        <a:p>
          <a:endParaRPr lang="en-GB"/>
        </a:p>
      </dgm:t>
    </dgm:pt>
    <dgm:pt modelId="{64EEA448-3235-4D66-92F9-7108AAD64D96}" type="sibTrans" cxnId="{59B4B96E-4B55-43DE-B88A-FD9EEFE57D83}">
      <dgm:prSet/>
      <dgm:spPr/>
      <dgm:t>
        <a:bodyPr/>
        <a:lstStyle/>
        <a:p>
          <a:endParaRPr lang="en-GB"/>
        </a:p>
      </dgm:t>
    </dgm:pt>
    <dgm:pt modelId="{2262A040-4D06-4348-BA8D-BF19C17F48D8}">
      <dgm:prSet phldrT="[Text]" custT="1"/>
      <dgm:spPr>
        <a:xfrm>
          <a:off x="301955" y="1635034"/>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11%</a:t>
          </a:r>
        </a:p>
      </dgm:t>
    </dgm:pt>
    <dgm:pt modelId="{8D9800A9-CA28-490F-AD20-2BB5F2E951D6}" type="parTrans" cxnId="{2868417B-4F20-4D18-9691-A3096C103436}">
      <dgm:prSet/>
      <dgm:spPr/>
      <dgm:t>
        <a:bodyPr/>
        <a:lstStyle/>
        <a:p>
          <a:endParaRPr lang="en-GB"/>
        </a:p>
      </dgm:t>
    </dgm:pt>
    <dgm:pt modelId="{4A5D76F4-31B9-42A3-9324-815812443C25}" type="sibTrans" cxnId="{2868417B-4F20-4D18-9691-A3096C103436}">
      <dgm:prSet/>
      <dgm:spPr/>
      <dgm:t>
        <a:bodyPr/>
        <a:lstStyle/>
        <a:p>
          <a:endParaRPr lang="en-GB"/>
        </a:p>
      </dgm:t>
    </dgm:pt>
    <dgm:pt modelId="{25D6795E-0F42-48B4-950D-9DB1C4A80A3D}">
      <dgm:prSet phldrT="[Text]" custT="1"/>
      <dgm:spPr>
        <a:xfrm rot="5400000">
          <a:off x="3988464" y="-673202"/>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children went missing from care placements in the year to March 2020</a:t>
          </a:r>
        </a:p>
      </dgm:t>
    </dgm:pt>
    <dgm:pt modelId="{27A18C1E-8992-4970-9DA5-B10B8C5F3B8C}" type="parTrans" cxnId="{20710764-A39F-4FFD-88D2-B0862384DFEE}">
      <dgm:prSet/>
      <dgm:spPr/>
      <dgm:t>
        <a:bodyPr/>
        <a:lstStyle/>
        <a:p>
          <a:endParaRPr lang="en-GB"/>
        </a:p>
      </dgm:t>
    </dgm:pt>
    <dgm:pt modelId="{8C789BBD-0A12-41EC-A281-79C7A21FC3D2}" type="sibTrans" cxnId="{20710764-A39F-4FFD-88D2-B0862384DFEE}">
      <dgm:prSet/>
      <dgm:spPr/>
      <dgm:t>
        <a:bodyPr/>
        <a:lstStyle/>
        <a:p>
          <a:endParaRPr lang="en-GB"/>
        </a:p>
      </dgm:t>
    </dgm:pt>
    <dgm:pt modelId="{5E0E1014-5642-4D16-BBD2-6CA2B61D246D}">
      <dgm:prSet phldrT="[Text]" custT="1"/>
      <dgm:spPr>
        <a:xfrm>
          <a:off x="301955" y="2613854"/>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28%</a:t>
          </a:r>
        </a:p>
      </dgm:t>
    </dgm:pt>
    <dgm:pt modelId="{B0E113E5-ED79-413B-961E-3767CD9A12EA}" type="parTrans" cxnId="{6476E1D5-DBB5-4CC2-BDAE-7213DCA4AB33}">
      <dgm:prSet/>
      <dgm:spPr/>
      <dgm:t>
        <a:bodyPr/>
        <a:lstStyle/>
        <a:p>
          <a:endParaRPr lang="en-GB"/>
        </a:p>
      </dgm:t>
    </dgm:pt>
    <dgm:pt modelId="{60DE7AEB-8F7E-46C4-81FC-2F24243FA954}" type="sibTrans" cxnId="{6476E1D5-DBB5-4CC2-BDAE-7213DCA4AB33}">
      <dgm:prSet/>
      <dgm:spPr/>
      <dgm:t>
        <a:bodyPr/>
        <a:lstStyle/>
        <a:p>
          <a:endParaRPr lang="en-GB"/>
        </a:p>
      </dgm:t>
    </dgm:pt>
    <dgm:pt modelId="{3DBD495E-9167-45FB-B3F1-467F26875987}">
      <dgm:prSet phldrT="[Text]" custT="1"/>
      <dgm:spPr>
        <a:xfrm rot="5400000">
          <a:off x="3988464" y="305617"/>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those who ceased to be looked at 18 were Staying Put with  foster carers</a:t>
          </a:r>
        </a:p>
      </dgm:t>
    </dgm:pt>
    <dgm:pt modelId="{73F8EBE6-B2D2-495A-96BA-C6BFA11E3046}" type="parTrans" cxnId="{5B5E29A2-799B-47AC-AD0D-84B5060741CC}">
      <dgm:prSet/>
      <dgm:spPr/>
      <dgm:t>
        <a:bodyPr/>
        <a:lstStyle/>
        <a:p>
          <a:endParaRPr lang="en-GB"/>
        </a:p>
      </dgm:t>
    </dgm:pt>
    <dgm:pt modelId="{7E83EB84-FA88-4600-9526-A750609C9F4E}" type="sibTrans" cxnId="{5B5E29A2-799B-47AC-AD0D-84B5060741CC}">
      <dgm:prSet/>
      <dgm:spPr/>
      <dgm:t>
        <a:bodyPr/>
        <a:lstStyle/>
        <a:p>
          <a:endParaRPr lang="en-GB"/>
        </a:p>
      </dgm:t>
    </dgm:pt>
    <dgm:pt modelId="{FE729A15-740D-4091-9AAD-E2DE2AB386FB}">
      <dgm:prSet phldrT="[Text]" custT="1"/>
      <dgm:spPr>
        <a:xfrm>
          <a:off x="301955" y="1961307"/>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11,000+</a:t>
          </a:r>
        </a:p>
      </dgm:t>
    </dgm:pt>
    <dgm:pt modelId="{3E56376D-D06B-49B5-BCC4-216339C1C65A}" type="parTrans" cxnId="{2B353B88-C828-4DBF-9472-DB9F112A4571}">
      <dgm:prSet/>
      <dgm:spPr/>
      <dgm:t>
        <a:bodyPr/>
        <a:lstStyle/>
        <a:p>
          <a:endParaRPr lang="en-GB"/>
        </a:p>
      </dgm:t>
    </dgm:pt>
    <dgm:pt modelId="{7C040ABB-4788-4EB2-8383-7A7944F790C1}" type="sibTrans" cxnId="{2B353B88-C828-4DBF-9472-DB9F112A4571}">
      <dgm:prSet/>
      <dgm:spPr/>
      <dgm:t>
        <a:bodyPr/>
        <a:lstStyle/>
        <a:p>
          <a:endParaRPr lang="en-GB"/>
        </a:p>
      </dgm:t>
    </dgm:pt>
    <dgm:pt modelId="{3815E5D4-60FA-44F3-8EEC-BDABB535C9F0}">
      <dgm:prSet phldrT="[Text]" custT="1"/>
      <dgm:spPr>
        <a:xfrm rot="5400000">
          <a:off x="3988464" y="-346928"/>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Young people aged 18 leave care each year</a:t>
          </a:r>
        </a:p>
      </dgm:t>
    </dgm:pt>
    <dgm:pt modelId="{4CBC0FC1-FE74-4F62-9D8B-1F1451853858}" type="parTrans" cxnId="{5DC7360A-0FB6-4A4C-8D6B-28F01F5F3424}">
      <dgm:prSet/>
      <dgm:spPr/>
      <dgm:t>
        <a:bodyPr/>
        <a:lstStyle/>
        <a:p>
          <a:endParaRPr lang="en-GB"/>
        </a:p>
      </dgm:t>
    </dgm:pt>
    <dgm:pt modelId="{A59313C5-B6BF-44A7-8A8F-05BDA4B12A6E}" type="sibTrans" cxnId="{5DC7360A-0FB6-4A4C-8D6B-28F01F5F3424}">
      <dgm:prSet/>
      <dgm:spPr/>
      <dgm:t>
        <a:bodyPr/>
        <a:lstStyle/>
        <a:p>
          <a:endParaRPr lang="en-GB"/>
        </a:p>
      </dgm:t>
    </dgm:pt>
    <dgm:pt modelId="{93D5EC82-F2B9-4D5E-BD1D-0F1C55F55780}">
      <dgm:prSet phldrT="[Text]" custT="1"/>
      <dgm:spPr>
        <a:xfrm>
          <a:off x="301955" y="4245221"/>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20%</a:t>
          </a:r>
        </a:p>
      </dgm:t>
    </dgm:pt>
    <dgm:pt modelId="{A74B06D4-F5B6-4128-B130-E283E5665736}" type="parTrans" cxnId="{037CD335-5F64-406E-B27A-90DF0EED7A32}">
      <dgm:prSet/>
      <dgm:spPr/>
      <dgm:t>
        <a:bodyPr/>
        <a:lstStyle/>
        <a:p>
          <a:endParaRPr lang="en-GB"/>
        </a:p>
      </dgm:t>
    </dgm:pt>
    <dgm:pt modelId="{5F86EBED-38C0-443D-AE84-F8ABC6F1A6D4}" type="sibTrans" cxnId="{037CD335-5F64-406E-B27A-90DF0EED7A32}">
      <dgm:prSet/>
      <dgm:spPr/>
      <dgm:t>
        <a:bodyPr/>
        <a:lstStyle/>
        <a:p>
          <a:endParaRPr lang="en-GB"/>
        </a:p>
      </dgm:t>
    </dgm:pt>
    <dgm:pt modelId="{D62C8487-0319-4E09-AE8B-5C0BDBC87276}">
      <dgm:prSet phldrT="[Text]" custT="1"/>
      <dgm:spPr>
        <a:xfrm>
          <a:off x="301955" y="3266401"/>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35%</a:t>
          </a:r>
        </a:p>
      </dgm:t>
    </dgm:pt>
    <dgm:pt modelId="{88CBC066-059D-4AF1-B414-A01491770C3A}" type="parTrans" cxnId="{3A9B8763-52CB-40C6-A749-261856D5E7C5}">
      <dgm:prSet/>
      <dgm:spPr/>
      <dgm:t>
        <a:bodyPr/>
        <a:lstStyle/>
        <a:p>
          <a:endParaRPr lang="en-GB"/>
        </a:p>
      </dgm:t>
    </dgm:pt>
    <dgm:pt modelId="{4B4ECBB8-7C3A-4988-BDB7-90F170E61813}" type="sibTrans" cxnId="{3A9B8763-52CB-40C6-A749-261856D5E7C5}">
      <dgm:prSet/>
      <dgm:spPr/>
      <dgm:t>
        <a:bodyPr/>
        <a:lstStyle/>
        <a:p>
          <a:endParaRPr lang="en-GB"/>
        </a:p>
      </dgm:t>
    </dgm:pt>
    <dgm:pt modelId="{4A23FB7F-C77F-4DA9-92A7-AA4AE4C75791}">
      <dgm:prSet phldrT="[Text]" custT="1"/>
      <dgm:spPr>
        <a:xfrm rot="5400000">
          <a:off x="3988464" y="1936984"/>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19-21yr old care leavers were in other education</a:t>
          </a:r>
        </a:p>
      </dgm:t>
    </dgm:pt>
    <dgm:pt modelId="{0F114011-951D-406D-8947-B7FDA8540B9E}" type="parTrans" cxnId="{2AEA19ED-A0D8-4887-BEFD-F014BAD15309}">
      <dgm:prSet/>
      <dgm:spPr/>
      <dgm:t>
        <a:bodyPr/>
        <a:lstStyle/>
        <a:p>
          <a:endParaRPr lang="en-GB"/>
        </a:p>
      </dgm:t>
    </dgm:pt>
    <dgm:pt modelId="{F78BE64B-3D12-4535-9730-E3B91A4087F9}" type="sibTrans" cxnId="{2AEA19ED-A0D8-4887-BEFD-F014BAD15309}">
      <dgm:prSet/>
      <dgm:spPr/>
      <dgm:t>
        <a:bodyPr/>
        <a:lstStyle/>
        <a:p>
          <a:endParaRPr lang="en-GB"/>
        </a:p>
      </dgm:t>
    </dgm:pt>
    <dgm:pt modelId="{E2438DE5-7FB3-482D-A2C2-57766EA0609F}">
      <dgm:prSet phldrT="[Text]" custT="1"/>
      <dgm:spPr>
        <a:xfrm>
          <a:off x="301955" y="3918947"/>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6%</a:t>
          </a:r>
        </a:p>
      </dgm:t>
    </dgm:pt>
    <dgm:pt modelId="{86C9312F-28B1-4CCE-9684-AAF2F816CFA4}" type="parTrans" cxnId="{5A372008-E828-4FD6-B29D-68B94C9B4130}">
      <dgm:prSet/>
      <dgm:spPr/>
      <dgm:t>
        <a:bodyPr/>
        <a:lstStyle/>
        <a:p>
          <a:endParaRPr lang="en-GB"/>
        </a:p>
      </dgm:t>
    </dgm:pt>
    <dgm:pt modelId="{9E18AB0D-BD91-4F1E-8B05-04C4E6A868C9}" type="sibTrans" cxnId="{5A372008-E828-4FD6-B29D-68B94C9B4130}">
      <dgm:prSet/>
      <dgm:spPr/>
      <dgm:t>
        <a:bodyPr/>
        <a:lstStyle/>
        <a:p>
          <a:endParaRPr lang="en-GB"/>
        </a:p>
      </dgm:t>
    </dgm:pt>
    <dgm:pt modelId="{C7A32760-E308-4B3A-9376-9B9426608BE7}">
      <dgm:prSet phldrT="[Text]" custT="1"/>
      <dgm:spPr>
        <a:xfrm rot="5400000">
          <a:off x="3988464" y="1610710"/>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19-21yr old care leavers were in HE</a:t>
          </a:r>
        </a:p>
      </dgm:t>
    </dgm:pt>
    <dgm:pt modelId="{E2016022-4DD9-4EFA-B5A3-B9BEA1C466D2}" type="parTrans" cxnId="{B7ED9B30-EF83-4286-8B9F-3FCBD1A1F3DF}">
      <dgm:prSet/>
      <dgm:spPr/>
      <dgm:t>
        <a:bodyPr/>
        <a:lstStyle/>
        <a:p>
          <a:endParaRPr lang="en-GB"/>
        </a:p>
      </dgm:t>
    </dgm:pt>
    <dgm:pt modelId="{68AC1D7A-0E05-42F3-AF40-F63675254CE8}" type="sibTrans" cxnId="{B7ED9B30-EF83-4286-8B9F-3FCBD1A1F3DF}">
      <dgm:prSet/>
      <dgm:spPr/>
      <dgm:t>
        <a:bodyPr/>
        <a:lstStyle/>
        <a:p>
          <a:endParaRPr lang="en-GB"/>
        </a:p>
      </dgm:t>
    </dgm:pt>
    <dgm:pt modelId="{428E84BB-D0D0-43EE-A72E-3B1ABD4C68A9}">
      <dgm:prSet phldrT="[Text]" custT="1"/>
      <dgm:spPr>
        <a:xfrm>
          <a:off x="301955" y="4571494"/>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39%</a:t>
          </a:r>
        </a:p>
      </dgm:t>
    </dgm:pt>
    <dgm:pt modelId="{67947DB6-970F-4406-94CC-375362A5F91D}" type="parTrans" cxnId="{FCC08AFF-E589-433A-9B57-3618D3A90DD6}">
      <dgm:prSet/>
      <dgm:spPr/>
      <dgm:t>
        <a:bodyPr/>
        <a:lstStyle/>
        <a:p>
          <a:endParaRPr lang="en-GB"/>
        </a:p>
      </dgm:t>
    </dgm:pt>
    <dgm:pt modelId="{7AECCBAD-6691-4464-AD10-B1A9D080E70E}" type="sibTrans" cxnId="{FCC08AFF-E589-433A-9B57-3618D3A90DD6}">
      <dgm:prSet/>
      <dgm:spPr/>
      <dgm:t>
        <a:bodyPr/>
        <a:lstStyle/>
        <a:p>
          <a:endParaRPr lang="en-GB"/>
        </a:p>
      </dgm:t>
    </dgm:pt>
    <dgm:pt modelId="{56488C14-948E-4599-8406-1BEA6795A481}">
      <dgm:prSet phldrT="[Text]" custT="1"/>
      <dgm:spPr>
        <a:xfrm rot="5400000">
          <a:off x="3988464" y="2263257"/>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19-21yr old care leavers were NEET</a:t>
          </a:r>
        </a:p>
      </dgm:t>
    </dgm:pt>
    <dgm:pt modelId="{11A5A574-0540-4D62-AD24-FC908D850CDC}" type="parTrans" cxnId="{E68DE34E-5111-4611-B4AB-080B60E5AEAC}">
      <dgm:prSet/>
      <dgm:spPr/>
      <dgm:t>
        <a:bodyPr/>
        <a:lstStyle/>
        <a:p>
          <a:endParaRPr lang="en-GB"/>
        </a:p>
      </dgm:t>
    </dgm:pt>
    <dgm:pt modelId="{1E4A9758-9903-46A2-BEBF-93059649C329}" type="sibTrans" cxnId="{E68DE34E-5111-4611-B4AB-080B60E5AEAC}">
      <dgm:prSet/>
      <dgm:spPr/>
      <dgm:t>
        <a:bodyPr/>
        <a:lstStyle/>
        <a:p>
          <a:endParaRPr lang="en-GB"/>
        </a:p>
      </dgm:t>
    </dgm:pt>
    <dgm:pt modelId="{ED1457DC-28BF-4F60-B2EA-AF73BDB33B33}">
      <dgm:prSet phldrT="[Text]" custT="1"/>
      <dgm:spPr>
        <a:xfrm rot="5400000">
          <a:off x="3988464" y="958164"/>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19-21yr old care leavers were living independently</a:t>
          </a:r>
        </a:p>
      </dgm:t>
    </dgm:pt>
    <dgm:pt modelId="{2FF67E13-3BFF-4666-8ACD-A02F9D66383B}" type="parTrans" cxnId="{A4716869-6DC3-4194-8F19-8891FC2F068A}">
      <dgm:prSet/>
      <dgm:spPr/>
      <dgm:t>
        <a:bodyPr/>
        <a:lstStyle/>
        <a:p>
          <a:endParaRPr lang="en-GB"/>
        </a:p>
      </dgm:t>
    </dgm:pt>
    <dgm:pt modelId="{9A33380E-C2F1-4F98-9C13-00D8350F59D6}" type="sibTrans" cxnId="{A4716869-6DC3-4194-8F19-8891FC2F068A}">
      <dgm:prSet/>
      <dgm:spPr/>
      <dgm:t>
        <a:bodyPr/>
        <a:lstStyle/>
        <a:p>
          <a:endParaRPr lang="en-GB"/>
        </a:p>
      </dgm:t>
    </dgm:pt>
    <dgm:pt modelId="{C2E3F5BD-B365-44BA-B238-5712775F904B}">
      <dgm:prSet phldrT="[Text]" custT="1"/>
      <dgm:spPr>
        <a:xfrm>
          <a:off x="301955" y="2940127"/>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15%</a:t>
          </a:r>
        </a:p>
      </dgm:t>
    </dgm:pt>
    <dgm:pt modelId="{6CB4868B-B284-4368-A285-0E5203676B72}" type="parTrans" cxnId="{3A068B5C-871B-4B3D-A8EC-FE84864FC73D}">
      <dgm:prSet/>
      <dgm:spPr/>
      <dgm:t>
        <a:bodyPr/>
        <a:lstStyle/>
        <a:p>
          <a:endParaRPr lang="en-GB"/>
        </a:p>
      </dgm:t>
    </dgm:pt>
    <dgm:pt modelId="{AC136C81-27E9-4675-9523-F8D52C7A5273}" type="sibTrans" cxnId="{3A068B5C-871B-4B3D-A8EC-FE84864FC73D}">
      <dgm:prSet/>
      <dgm:spPr/>
      <dgm:t>
        <a:bodyPr/>
        <a:lstStyle/>
        <a:p>
          <a:endParaRPr lang="en-GB"/>
        </a:p>
      </dgm:t>
    </dgm:pt>
    <dgm:pt modelId="{923677BA-4FCD-4083-82DE-46241FDE22CF}">
      <dgm:prSet phldrT="[Text]" custT="1"/>
      <dgm:spPr>
        <a:xfrm rot="5400000">
          <a:off x="3988464" y="631891"/>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Of 19-21yr old care leavers were living in semi-independent accommodation* </a:t>
          </a:r>
        </a:p>
      </dgm:t>
    </dgm:pt>
    <dgm:pt modelId="{B7D1BF4D-BAF8-45A7-94E0-1498D1BABB1A}" type="parTrans" cxnId="{F213A3E1-0B7C-43F5-943C-016265E762F1}">
      <dgm:prSet/>
      <dgm:spPr/>
      <dgm:t>
        <a:bodyPr/>
        <a:lstStyle/>
        <a:p>
          <a:endParaRPr lang="en-GB"/>
        </a:p>
      </dgm:t>
    </dgm:pt>
    <dgm:pt modelId="{4A771DED-C7A2-4679-9D27-05B7E5D301A0}" type="sibTrans" cxnId="{F213A3E1-0B7C-43F5-943C-016265E762F1}">
      <dgm:prSet/>
      <dgm:spPr/>
      <dgm:t>
        <a:bodyPr/>
        <a:lstStyle/>
        <a:p>
          <a:endParaRPr lang="en-GB"/>
        </a:p>
      </dgm:t>
    </dgm:pt>
    <dgm:pt modelId="{AB2FF566-BDFA-48B5-A7BA-618B67A23313}">
      <dgm:prSet phldrT="[Text]" custT="1"/>
      <dgm:spPr>
        <a:xfrm>
          <a:off x="301955" y="982487"/>
          <a:ext cx="1347198" cy="310736"/>
        </a:xfrm>
        <a:prstGeom prst="roundRect">
          <a:avLst/>
        </a:prstGeom>
      </dgm:spPr>
      <dgm:t>
        <a:bodyPr/>
        <a:lstStyle/>
        <a:p>
          <a:pPr>
            <a:buNone/>
          </a:pPr>
          <a:r>
            <a:rPr lang="en-GB" sz="1100">
              <a:latin typeface="Calibri" panose="020F0502020204030204" pitchFamily="34" charset="0"/>
              <a:ea typeface="+mn-ea"/>
              <a:cs typeface="Calibri" panose="020F0502020204030204" pitchFamily="34" charset="0"/>
            </a:rPr>
            <a:t>72%</a:t>
          </a:r>
        </a:p>
      </dgm:t>
    </dgm:pt>
    <dgm:pt modelId="{B2E9F6FA-31E6-4217-94F4-704310B49FA8}" type="sibTrans" cxnId="{D045396C-FC16-4893-A709-21F3C24991E3}">
      <dgm:prSet/>
      <dgm:spPr/>
      <dgm:t>
        <a:bodyPr/>
        <a:lstStyle/>
        <a:p>
          <a:endParaRPr lang="en-GB"/>
        </a:p>
      </dgm:t>
    </dgm:pt>
    <dgm:pt modelId="{945C67DE-991C-4EAE-8BC8-5405D4421DAD}" type="parTrans" cxnId="{D045396C-FC16-4893-A709-21F3C24991E3}">
      <dgm:prSet/>
      <dgm:spPr/>
      <dgm:t>
        <a:bodyPr/>
        <a:lstStyle/>
        <a:p>
          <a:endParaRPr lang="en-GB"/>
        </a:p>
      </dgm:t>
    </dgm:pt>
    <dgm:pt modelId="{4BF1EF63-979C-4B2D-9A58-366BB8536183}">
      <dgm:prSet phldrT="[Text]" custT="1"/>
      <dgm:spPr>
        <a:xfrm rot="5400000">
          <a:off x="3988464" y="-1325748"/>
          <a:ext cx="248589" cy="4927210"/>
        </a:xfrm>
        <a:prstGeom prst="round2SameRect">
          <a:avLst/>
        </a:prstGeom>
      </dgm:spPr>
      <dgm:t>
        <a:bodyPr/>
        <a:lstStyle/>
        <a:p>
          <a:pPr>
            <a:buChar char="•"/>
          </a:pPr>
          <a:r>
            <a:rPr lang="en-GB" sz="1050">
              <a:latin typeface="Calibri" panose="020F0502020204030204" pitchFamily="34" charset="0"/>
              <a:ea typeface="+mn-ea"/>
              <a:cs typeface="Calibri" panose="020F0502020204030204" pitchFamily="34" charset="0"/>
            </a:rPr>
            <a:t>Are looked after in foster carer</a:t>
          </a:r>
        </a:p>
      </dgm:t>
    </dgm:pt>
    <dgm:pt modelId="{FBCD5C99-4CB1-4515-9A79-6C7ABB3B247A}" type="sibTrans" cxnId="{CB189536-64F5-48A4-A9E7-47CCB3760C7A}">
      <dgm:prSet/>
      <dgm:spPr/>
      <dgm:t>
        <a:bodyPr/>
        <a:lstStyle/>
        <a:p>
          <a:endParaRPr lang="en-GB"/>
        </a:p>
      </dgm:t>
    </dgm:pt>
    <dgm:pt modelId="{3A281A73-915D-4A53-93ED-08F4CFA62503}" type="parTrans" cxnId="{CB189536-64F5-48A4-A9E7-47CCB3760C7A}">
      <dgm:prSet/>
      <dgm:spPr/>
      <dgm:t>
        <a:bodyPr/>
        <a:lstStyle/>
        <a:p>
          <a:endParaRPr lang="en-GB"/>
        </a:p>
      </dgm:t>
    </dgm:pt>
    <dgm:pt modelId="{49A66FEF-58E4-4C1C-8447-9919B4B5D922}" type="pres">
      <dgm:prSet presAssocID="{239442A8-2269-4A15-BAE3-A7C038955135}" presName="Name0" presStyleCnt="0">
        <dgm:presLayoutVars>
          <dgm:dir/>
          <dgm:animLvl val="lvl"/>
          <dgm:resizeHandles val="exact"/>
        </dgm:presLayoutVars>
      </dgm:prSet>
      <dgm:spPr/>
    </dgm:pt>
    <dgm:pt modelId="{E3C24951-7BC4-496D-9C53-4E05843AC047}" type="pres">
      <dgm:prSet presAssocID="{636F2750-AE69-4E33-88BB-A537A8C81A15}" presName="linNode" presStyleCnt="0"/>
      <dgm:spPr/>
    </dgm:pt>
    <dgm:pt modelId="{60EF7761-35AF-47D1-8A86-DFCF804A8E14}" type="pres">
      <dgm:prSet presAssocID="{636F2750-AE69-4E33-88BB-A537A8C81A15}" presName="parentText" presStyleLbl="node1" presStyleIdx="0" presStyleCnt="12" custScaleX="54406" custLinFactNeighborX="-5270" custLinFactNeighborY="10733">
        <dgm:presLayoutVars>
          <dgm:chMax val="1"/>
          <dgm:bulletEnabled val="1"/>
        </dgm:presLayoutVars>
      </dgm:prSet>
      <dgm:spPr>
        <a:prstGeom prst="roundRect">
          <a:avLst/>
        </a:prstGeom>
      </dgm:spPr>
    </dgm:pt>
    <dgm:pt modelId="{7B43BCD0-AC62-4C52-AF9B-95CAB4339054}" type="pres">
      <dgm:prSet presAssocID="{636F2750-AE69-4E33-88BB-A537A8C81A15}" presName="descendantText" presStyleLbl="alignAccFollowNode1" presStyleIdx="0" presStyleCnt="12" custScaleX="111928" custLinFactNeighborX="-6614" custLinFactNeighborY="0">
        <dgm:presLayoutVars>
          <dgm:bulletEnabled val="1"/>
        </dgm:presLayoutVars>
      </dgm:prSet>
      <dgm:spPr>
        <a:prstGeom prst="round2SameRect">
          <a:avLst/>
        </a:prstGeom>
      </dgm:spPr>
    </dgm:pt>
    <dgm:pt modelId="{63596C81-070F-454A-B721-92A46F99648E}" type="pres">
      <dgm:prSet presAssocID="{A72AA321-0193-4687-9508-75C0FA39D792}" presName="sp" presStyleCnt="0"/>
      <dgm:spPr/>
    </dgm:pt>
    <dgm:pt modelId="{E38CD700-81BF-4DF6-AE5A-D5106FB90D44}" type="pres">
      <dgm:prSet presAssocID="{9085BC7C-DA6C-4CED-B598-4096154BDCED}" presName="linNode" presStyleCnt="0"/>
      <dgm:spPr/>
    </dgm:pt>
    <dgm:pt modelId="{D817BDC6-9D8C-4CC1-A5C4-3E915FD314FC}" type="pres">
      <dgm:prSet presAssocID="{9085BC7C-DA6C-4CED-B598-4096154BDCED}" presName="parentText" presStyleLbl="node1" presStyleIdx="1" presStyleCnt="12" custScaleX="54406" custLinFactNeighborX="-5270" custLinFactNeighborY="10733">
        <dgm:presLayoutVars>
          <dgm:chMax val="1"/>
          <dgm:bulletEnabled val="1"/>
        </dgm:presLayoutVars>
      </dgm:prSet>
      <dgm:spPr>
        <a:prstGeom prst="roundRect">
          <a:avLst/>
        </a:prstGeom>
      </dgm:spPr>
    </dgm:pt>
    <dgm:pt modelId="{3A74D4AF-92EB-4929-A8AE-78CC893AF93D}" type="pres">
      <dgm:prSet presAssocID="{9085BC7C-DA6C-4CED-B598-4096154BDCED}" presName="descendantText" presStyleLbl="alignAccFollowNode1" presStyleIdx="1" presStyleCnt="12" custScaleX="111928" custLinFactNeighborX="-6614" custLinFactNeighborY="0">
        <dgm:presLayoutVars>
          <dgm:bulletEnabled val="1"/>
        </dgm:presLayoutVars>
      </dgm:prSet>
      <dgm:spPr>
        <a:prstGeom prst="round2SameRect">
          <a:avLst/>
        </a:prstGeom>
      </dgm:spPr>
    </dgm:pt>
    <dgm:pt modelId="{217E5F9B-6789-4E2F-98AD-59795524738C}" type="pres">
      <dgm:prSet presAssocID="{5F50E54B-CB0A-4C9A-9851-E10C4A7A0C23}" presName="sp" presStyleCnt="0"/>
      <dgm:spPr/>
    </dgm:pt>
    <dgm:pt modelId="{5C5DF040-220A-4DF7-BDC3-5420CBB9701F}" type="pres">
      <dgm:prSet presAssocID="{C651B2D2-ACD2-4478-9829-F6DA20FE4767}" presName="linNode" presStyleCnt="0"/>
      <dgm:spPr/>
    </dgm:pt>
    <dgm:pt modelId="{F3124F0E-822C-4D61-83D5-9D35B7015B9D}" type="pres">
      <dgm:prSet presAssocID="{C651B2D2-ACD2-4478-9829-F6DA20FE4767}" presName="parentText" presStyleLbl="node1" presStyleIdx="2" presStyleCnt="12" custScaleX="54406" custLinFactNeighborX="-5270" custLinFactNeighborY="10733">
        <dgm:presLayoutVars>
          <dgm:chMax val="1"/>
          <dgm:bulletEnabled val="1"/>
        </dgm:presLayoutVars>
      </dgm:prSet>
      <dgm:spPr>
        <a:prstGeom prst="roundRect">
          <a:avLst/>
        </a:prstGeom>
      </dgm:spPr>
    </dgm:pt>
    <dgm:pt modelId="{92CE2EB9-047D-4E30-8E4B-B4F868FDF958}" type="pres">
      <dgm:prSet presAssocID="{C651B2D2-ACD2-4478-9829-F6DA20FE4767}" presName="descendantText" presStyleLbl="alignAccFollowNode1" presStyleIdx="2" presStyleCnt="12" custScaleX="111928" custLinFactNeighborX="-6614" custLinFactNeighborY="0">
        <dgm:presLayoutVars>
          <dgm:bulletEnabled val="1"/>
        </dgm:presLayoutVars>
      </dgm:prSet>
      <dgm:spPr>
        <a:prstGeom prst="round2SameRect">
          <a:avLst/>
        </a:prstGeom>
      </dgm:spPr>
    </dgm:pt>
    <dgm:pt modelId="{D5599801-CAA2-42C6-9BEE-40F7FF3B5A53}" type="pres">
      <dgm:prSet presAssocID="{5EFDBB24-DB05-4CEF-B446-2BF0C91115DC}" presName="sp" presStyleCnt="0"/>
      <dgm:spPr/>
    </dgm:pt>
    <dgm:pt modelId="{732CC9E4-6D76-4105-8AA4-B667B96FA86E}" type="pres">
      <dgm:prSet presAssocID="{AB2FF566-BDFA-48B5-A7BA-618B67A23313}" presName="linNode" presStyleCnt="0"/>
      <dgm:spPr/>
    </dgm:pt>
    <dgm:pt modelId="{706C718C-3034-4F7B-A94A-A3E2EC5C47A4}" type="pres">
      <dgm:prSet presAssocID="{AB2FF566-BDFA-48B5-A7BA-618B67A23313}" presName="parentText" presStyleLbl="node1" presStyleIdx="3" presStyleCnt="12" custScaleX="54406" custLinFactNeighborX="-5149" custLinFactNeighborY="15147">
        <dgm:presLayoutVars>
          <dgm:chMax val="1"/>
          <dgm:bulletEnabled val="1"/>
        </dgm:presLayoutVars>
      </dgm:prSet>
      <dgm:spPr>
        <a:prstGeom prst="roundRect">
          <a:avLst/>
        </a:prstGeom>
      </dgm:spPr>
    </dgm:pt>
    <dgm:pt modelId="{E5EE8ED0-1755-4B20-A8AA-31183F8F6F63}" type="pres">
      <dgm:prSet presAssocID="{AB2FF566-BDFA-48B5-A7BA-618B67A23313}" presName="descendantText" presStyleLbl="alignAccFollowNode1" presStyleIdx="3" presStyleCnt="12" custScaleX="111928" custLinFactNeighborX="-6614" custLinFactNeighborY="0">
        <dgm:presLayoutVars>
          <dgm:bulletEnabled val="1"/>
        </dgm:presLayoutVars>
      </dgm:prSet>
      <dgm:spPr>
        <a:prstGeom prst="round2SameRect">
          <a:avLst/>
        </a:prstGeom>
      </dgm:spPr>
    </dgm:pt>
    <dgm:pt modelId="{A1C219AC-A16D-4076-84C4-CFD8D05A4751}" type="pres">
      <dgm:prSet presAssocID="{B2E9F6FA-31E6-4217-94F4-704310B49FA8}" presName="sp" presStyleCnt="0"/>
      <dgm:spPr/>
    </dgm:pt>
    <dgm:pt modelId="{5BDC8DCC-D88F-4EFF-8DA0-00F822A8790E}" type="pres">
      <dgm:prSet presAssocID="{2262A040-4D06-4348-BA8D-BF19C17F48D8}" presName="linNode" presStyleCnt="0"/>
      <dgm:spPr/>
    </dgm:pt>
    <dgm:pt modelId="{1FF11878-2235-4F94-B99D-9ABAE58EBDB4}" type="pres">
      <dgm:prSet presAssocID="{2262A040-4D06-4348-BA8D-BF19C17F48D8}" presName="parentText" presStyleLbl="node1" presStyleIdx="4" presStyleCnt="12" custScaleX="54406" custLinFactNeighborX="-5270" custLinFactNeighborY="10733">
        <dgm:presLayoutVars>
          <dgm:chMax val="1"/>
          <dgm:bulletEnabled val="1"/>
        </dgm:presLayoutVars>
      </dgm:prSet>
      <dgm:spPr>
        <a:prstGeom prst="roundRect">
          <a:avLst/>
        </a:prstGeom>
      </dgm:spPr>
    </dgm:pt>
    <dgm:pt modelId="{6144F2D2-5BC1-467E-8335-CEDE095A44CF}" type="pres">
      <dgm:prSet presAssocID="{2262A040-4D06-4348-BA8D-BF19C17F48D8}" presName="descendantText" presStyleLbl="alignAccFollowNode1" presStyleIdx="4" presStyleCnt="12" custScaleX="111928" custLinFactNeighborX="-6614" custLinFactNeighborY="0">
        <dgm:presLayoutVars>
          <dgm:bulletEnabled val="1"/>
        </dgm:presLayoutVars>
      </dgm:prSet>
      <dgm:spPr>
        <a:prstGeom prst="round2SameRect">
          <a:avLst/>
        </a:prstGeom>
      </dgm:spPr>
    </dgm:pt>
    <dgm:pt modelId="{4DE6E0DE-F969-470C-86B7-E1AB0D203EBB}" type="pres">
      <dgm:prSet presAssocID="{4A5D76F4-31B9-42A3-9324-815812443C25}" presName="sp" presStyleCnt="0"/>
      <dgm:spPr/>
    </dgm:pt>
    <dgm:pt modelId="{0AFA7900-2B61-4212-9338-AA03891910B3}" type="pres">
      <dgm:prSet presAssocID="{FE729A15-740D-4091-9AAD-E2DE2AB386FB}" presName="linNode" presStyleCnt="0"/>
      <dgm:spPr/>
    </dgm:pt>
    <dgm:pt modelId="{935814E5-A71D-4B93-B2C8-9F696B0A66C9}" type="pres">
      <dgm:prSet presAssocID="{FE729A15-740D-4091-9AAD-E2DE2AB386FB}" presName="parentText" presStyleLbl="node1" presStyleIdx="5" presStyleCnt="12" custScaleX="54406" custLinFactNeighborX="-5270" custLinFactNeighborY="10733">
        <dgm:presLayoutVars>
          <dgm:chMax val="1"/>
          <dgm:bulletEnabled val="1"/>
        </dgm:presLayoutVars>
      </dgm:prSet>
      <dgm:spPr/>
    </dgm:pt>
    <dgm:pt modelId="{C86ED33F-FEEB-48C2-B456-7E6DC5B1F62A}" type="pres">
      <dgm:prSet presAssocID="{FE729A15-740D-4091-9AAD-E2DE2AB386FB}" presName="descendantText" presStyleLbl="alignAccFollowNode1" presStyleIdx="5" presStyleCnt="12" custScaleX="111928" custLinFactNeighborX="-6614" custLinFactNeighborY="0">
        <dgm:presLayoutVars>
          <dgm:bulletEnabled val="1"/>
        </dgm:presLayoutVars>
      </dgm:prSet>
      <dgm:spPr/>
    </dgm:pt>
    <dgm:pt modelId="{D93EF8EB-7AE2-44DF-8B6C-EB991370FD7D}" type="pres">
      <dgm:prSet presAssocID="{7C040ABB-4788-4EB2-8383-7A7944F790C1}" presName="sp" presStyleCnt="0"/>
      <dgm:spPr/>
    </dgm:pt>
    <dgm:pt modelId="{FC4FD5C7-04C5-44DA-AD5B-B662FEC00A35}" type="pres">
      <dgm:prSet presAssocID="{5E0E1014-5642-4D16-BBD2-6CA2B61D246D}" presName="linNode" presStyleCnt="0"/>
      <dgm:spPr/>
    </dgm:pt>
    <dgm:pt modelId="{918D9B7B-5530-4D8C-B2E9-0FEA848F367C}" type="pres">
      <dgm:prSet presAssocID="{5E0E1014-5642-4D16-BBD2-6CA2B61D246D}" presName="parentText" presStyleLbl="node1" presStyleIdx="6" presStyleCnt="12" custScaleX="54406" custLinFactNeighborX="-5270" custLinFactNeighborY="10733">
        <dgm:presLayoutVars>
          <dgm:chMax val="1"/>
          <dgm:bulletEnabled val="1"/>
        </dgm:presLayoutVars>
      </dgm:prSet>
      <dgm:spPr>
        <a:prstGeom prst="roundRect">
          <a:avLst/>
        </a:prstGeom>
      </dgm:spPr>
    </dgm:pt>
    <dgm:pt modelId="{83018ED7-22CF-40A8-8B70-4CA13F956DBD}" type="pres">
      <dgm:prSet presAssocID="{5E0E1014-5642-4D16-BBD2-6CA2B61D246D}" presName="descendantText" presStyleLbl="alignAccFollowNode1" presStyleIdx="6" presStyleCnt="12" custScaleX="111928" custLinFactNeighborX="-6614" custLinFactNeighborY="0">
        <dgm:presLayoutVars>
          <dgm:bulletEnabled val="1"/>
        </dgm:presLayoutVars>
      </dgm:prSet>
      <dgm:spPr>
        <a:prstGeom prst="round2SameRect">
          <a:avLst/>
        </a:prstGeom>
      </dgm:spPr>
    </dgm:pt>
    <dgm:pt modelId="{84B587BD-E8C1-4AF4-BFE2-D8CAD31EEA76}" type="pres">
      <dgm:prSet presAssocID="{60DE7AEB-8F7E-46C4-81FC-2F24243FA954}" presName="sp" presStyleCnt="0"/>
      <dgm:spPr/>
    </dgm:pt>
    <dgm:pt modelId="{0ABCD8DB-68FD-4BA8-A6AE-67CA7BC15ADD}" type="pres">
      <dgm:prSet presAssocID="{C2E3F5BD-B365-44BA-B238-5712775F904B}" presName="linNode" presStyleCnt="0"/>
      <dgm:spPr/>
    </dgm:pt>
    <dgm:pt modelId="{0CE33B42-4B53-4AA2-902D-B908A70D0253}" type="pres">
      <dgm:prSet presAssocID="{C2E3F5BD-B365-44BA-B238-5712775F904B}" presName="parentText" presStyleLbl="node1" presStyleIdx="7" presStyleCnt="12" custScaleX="54406" custLinFactNeighborX="-5270" custLinFactNeighborY="10733">
        <dgm:presLayoutVars>
          <dgm:chMax val="1"/>
          <dgm:bulletEnabled val="1"/>
        </dgm:presLayoutVars>
      </dgm:prSet>
      <dgm:spPr/>
    </dgm:pt>
    <dgm:pt modelId="{C9E26F26-8D75-4325-AF8E-1BC7BFA396FD}" type="pres">
      <dgm:prSet presAssocID="{C2E3F5BD-B365-44BA-B238-5712775F904B}" presName="descendantText" presStyleLbl="alignAccFollowNode1" presStyleIdx="7" presStyleCnt="12" custScaleX="111928" custLinFactNeighborX="-6614" custLinFactNeighborY="0">
        <dgm:presLayoutVars>
          <dgm:bulletEnabled val="1"/>
        </dgm:presLayoutVars>
      </dgm:prSet>
      <dgm:spPr/>
    </dgm:pt>
    <dgm:pt modelId="{9EEC7696-2F13-43C4-A599-72876976D849}" type="pres">
      <dgm:prSet presAssocID="{AC136C81-27E9-4675-9523-F8D52C7A5273}" presName="sp" presStyleCnt="0"/>
      <dgm:spPr/>
    </dgm:pt>
    <dgm:pt modelId="{9239725C-8390-4AFD-9692-11B3D9A4B262}" type="pres">
      <dgm:prSet presAssocID="{D62C8487-0319-4E09-AE8B-5C0BDBC87276}" presName="linNode" presStyleCnt="0"/>
      <dgm:spPr/>
    </dgm:pt>
    <dgm:pt modelId="{CD6F6002-693B-48A5-8A88-C2373DEFE10F}" type="pres">
      <dgm:prSet presAssocID="{D62C8487-0319-4E09-AE8B-5C0BDBC87276}" presName="parentText" presStyleLbl="node1" presStyleIdx="8" presStyleCnt="12" custScaleX="54406" custLinFactNeighborX="-5270" custLinFactNeighborY="10733">
        <dgm:presLayoutVars>
          <dgm:chMax val="1"/>
          <dgm:bulletEnabled val="1"/>
        </dgm:presLayoutVars>
      </dgm:prSet>
      <dgm:spPr/>
    </dgm:pt>
    <dgm:pt modelId="{2C9D4A65-12ED-4D22-BE0F-B1B445A0CE98}" type="pres">
      <dgm:prSet presAssocID="{D62C8487-0319-4E09-AE8B-5C0BDBC87276}" presName="descendantText" presStyleLbl="alignAccFollowNode1" presStyleIdx="8" presStyleCnt="12" custScaleX="111928" custLinFactNeighborX="-6614" custLinFactNeighborY="0">
        <dgm:presLayoutVars>
          <dgm:bulletEnabled val="1"/>
        </dgm:presLayoutVars>
      </dgm:prSet>
      <dgm:spPr/>
    </dgm:pt>
    <dgm:pt modelId="{3CB4499A-4A8A-454C-B8D2-C9EE8EF372DB}" type="pres">
      <dgm:prSet presAssocID="{4B4ECBB8-7C3A-4988-BDB7-90F170E61813}" presName="sp" presStyleCnt="0"/>
      <dgm:spPr/>
    </dgm:pt>
    <dgm:pt modelId="{C715DD87-B6D5-4F74-BBBA-8BDCF8DD6DF1}" type="pres">
      <dgm:prSet presAssocID="{E2438DE5-7FB3-482D-A2C2-57766EA0609F}" presName="linNode" presStyleCnt="0"/>
      <dgm:spPr/>
    </dgm:pt>
    <dgm:pt modelId="{E78E34BC-DE1A-47F5-8793-92452C3A1846}" type="pres">
      <dgm:prSet presAssocID="{E2438DE5-7FB3-482D-A2C2-57766EA0609F}" presName="parentText" presStyleLbl="node1" presStyleIdx="9" presStyleCnt="12" custScaleX="54406" custLinFactNeighborX="-5270" custLinFactNeighborY="10733">
        <dgm:presLayoutVars>
          <dgm:chMax val="1"/>
          <dgm:bulletEnabled val="1"/>
        </dgm:presLayoutVars>
      </dgm:prSet>
      <dgm:spPr/>
    </dgm:pt>
    <dgm:pt modelId="{F6530013-C7F8-4403-9C77-9334FFFE7E3F}" type="pres">
      <dgm:prSet presAssocID="{E2438DE5-7FB3-482D-A2C2-57766EA0609F}" presName="descendantText" presStyleLbl="alignAccFollowNode1" presStyleIdx="9" presStyleCnt="12" custScaleX="111928" custLinFactNeighborX="-6614" custLinFactNeighborY="0">
        <dgm:presLayoutVars>
          <dgm:bulletEnabled val="1"/>
        </dgm:presLayoutVars>
      </dgm:prSet>
      <dgm:spPr/>
    </dgm:pt>
    <dgm:pt modelId="{D28E477E-9772-4E3C-89BE-846F3085CD4C}" type="pres">
      <dgm:prSet presAssocID="{9E18AB0D-BD91-4F1E-8B05-04C4E6A868C9}" presName="sp" presStyleCnt="0"/>
      <dgm:spPr/>
    </dgm:pt>
    <dgm:pt modelId="{2B282634-5EE9-4CA8-B5DE-D9E5FD85D097}" type="pres">
      <dgm:prSet presAssocID="{93D5EC82-F2B9-4D5E-BD1D-0F1C55F55780}" presName="linNode" presStyleCnt="0"/>
      <dgm:spPr/>
    </dgm:pt>
    <dgm:pt modelId="{6EFCF2FF-70EF-4DA0-A332-CF9D1EBC7EB7}" type="pres">
      <dgm:prSet presAssocID="{93D5EC82-F2B9-4D5E-BD1D-0F1C55F55780}" presName="parentText" presStyleLbl="node1" presStyleIdx="10" presStyleCnt="12" custScaleX="54406" custLinFactNeighborX="-5270" custLinFactNeighborY="10733">
        <dgm:presLayoutVars>
          <dgm:chMax val="1"/>
          <dgm:bulletEnabled val="1"/>
        </dgm:presLayoutVars>
      </dgm:prSet>
      <dgm:spPr/>
    </dgm:pt>
    <dgm:pt modelId="{CF1EF10A-A285-4D61-A6A8-EE5CC8D6B84F}" type="pres">
      <dgm:prSet presAssocID="{93D5EC82-F2B9-4D5E-BD1D-0F1C55F55780}" presName="descendantText" presStyleLbl="alignAccFollowNode1" presStyleIdx="10" presStyleCnt="12" custScaleX="111928" custLinFactNeighborX="-6614" custLinFactNeighborY="0">
        <dgm:presLayoutVars>
          <dgm:bulletEnabled val="1"/>
        </dgm:presLayoutVars>
      </dgm:prSet>
      <dgm:spPr/>
    </dgm:pt>
    <dgm:pt modelId="{DAC7C889-FAC8-4EA6-A5D5-97D9E72AE62B}" type="pres">
      <dgm:prSet presAssocID="{5F86EBED-38C0-443D-AE84-F8ABC6F1A6D4}" presName="sp" presStyleCnt="0"/>
      <dgm:spPr/>
    </dgm:pt>
    <dgm:pt modelId="{F32577CE-239E-425D-AE88-78A4C4D14DCA}" type="pres">
      <dgm:prSet presAssocID="{428E84BB-D0D0-43EE-A72E-3B1ABD4C68A9}" presName="linNode" presStyleCnt="0"/>
      <dgm:spPr/>
    </dgm:pt>
    <dgm:pt modelId="{0F484D86-DAA9-4317-B67A-0DE1F202CA05}" type="pres">
      <dgm:prSet presAssocID="{428E84BB-D0D0-43EE-A72E-3B1ABD4C68A9}" presName="parentText" presStyleLbl="node1" presStyleIdx="11" presStyleCnt="12" custScaleX="54406" custLinFactNeighborX="-5270" custLinFactNeighborY="10733">
        <dgm:presLayoutVars>
          <dgm:chMax val="1"/>
          <dgm:bulletEnabled val="1"/>
        </dgm:presLayoutVars>
      </dgm:prSet>
      <dgm:spPr/>
    </dgm:pt>
    <dgm:pt modelId="{F2039AB5-422B-40A1-9C9B-9516846FA211}" type="pres">
      <dgm:prSet presAssocID="{428E84BB-D0D0-43EE-A72E-3B1ABD4C68A9}" presName="descendantText" presStyleLbl="alignAccFollowNode1" presStyleIdx="11" presStyleCnt="12" custScaleX="111928" custLinFactNeighborX="-6614" custLinFactNeighborY="0">
        <dgm:presLayoutVars>
          <dgm:bulletEnabled val="1"/>
        </dgm:presLayoutVars>
      </dgm:prSet>
      <dgm:spPr/>
    </dgm:pt>
  </dgm:ptLst>
  <dgm:cxnLst>
    <dgm:cxn modelId="{45047403-AB5C-43A6-88D0-FF40BF575C47}" type="presOf" srcId="{4A23FB7F-C77F-4DA9-92A7-AA4AE4C75791}" destId="{CF1EF10A-A285-4D61-A6A8-EE5CC8D6B84F}" srcOrd="0" destOrd="0" presId="urn:microsoft.com/office/officeart/2005/8/layout/vList5"/>
    <dgm:cxn modelId="{203D7606-2301-490B-942D-A44087C823C7}" type="presOf" srcId="{3815E5D4-60FA-44F3-8EEC-BDABB535C9F0}" destId="{C86ED33F-FEEB-48C2-B456-7E6DC5B1F62A}" srcOrd="0" destOrd="0" presId="urn:microsoft.com/office/officeart/2005/8/layout/vList5"/>
    <dgm:cxn modelId="{5A372008-E828-4FD6-B29D-68B94C9B4130}" srcId="{239442A8-2269-4A15-BAE3-A7C038955135}" destId="{E2438DE5-7FB3-482D-A2C2-57766EA0609F}" srcOrd="9" destOrd="0" parTransId="{86C9312F-28B1-4CCE-9684-AAF2F816CFA4}" sibTransId="{9E18AB0D-BD91-4F1E-8B05-04C4E6A868C9}"/>
    <dgm:cxn modelId="{5DC7360A-0FB6-4A4C-8D6B-28F01F5F3424}" srcId="{FE729A15-740D-4091-9AAD-E2DE2AB386FB}" destId="{3815E5D4-60FA-44F3-8EEC-BDABB535C9F0}" srcOrd="0" destOrd="0" parTransId="{4CBC0FC1-FE74-4F62-9D8B-1F1451853858}" sibTransId="{A59313C5-B6BF-44A7-8A8F-05BDA4B12A6E}"/>
    <dgm:cxn modelId="{D25FB81C-9C1F-4D30-B090-A02581EB8040}" type="presOf" srcId="{FE729A15-740D-4091-9AAD-E2DE2AB386FB}" destId="{935814E5-A71D-4B93-B2C8-9F696B0A66C9}" srcOrd="0" destOrd="0" presId="urn:microsoft.com/office/officeart/2005/8/layout/vList5"/>
    <dgm:cxn modelId="{1105B427-AB5D-4DD0-B44E-54D37B17BE53}" srcId="{239442A8-2269-4A15-BAE3-A7C038955135}" destId="{C651B2D2-ACD2-4478-9829-F6DA20FE4767}" srcOrd="2" destOrd="0" parTransId="{E6574D7D-A270-453C-A65F-A684EFE11E70}" sibTransId="{5EFDBB24-DB05-4CEF-B446-2BF0C91115DC}"/>
    <dgm:cxn modelId="{C6626328-2A4A-4DC1-AB45-3386377B3627}" srcId="{239442A8-2269-4A15-BAE3-A7C038955135}" destId="{636F2750-AE69-4E33-88BB-A537A8C81A15}" srcOrd="0" destOrd="0" parTransId="{4E55D790-61CB-4D32-87DB-5301F91D476C}" sibTransId="{A72AA321-0193-4687-9508-75C0FA39D792}"/>
    <dgm:cxn modelId="{16801A2A-781F-4FE9-BCA0-4E1BC68B6120}" type="presOf" srcId="{AB2FF566-BDFA-48B5-A7BA-618B67A23313}" destId="{706C718C-3034-4F7B-A94A-A3E2EC5C47A4}" srcOrd="0" destOrd="0" presId="urn:microsoft.com/office/officeart/2005/8/layout/vList5"/>
    <dgm:cxn modelId="{5816802D-AA6F-42BA-88F6-1ECACAD2A070}" type="presOf" srcId="{636F2750-AE69-4E33-88BB-A537A8C81A15}" destId="{60EF7761-35AF-47D1-8A86-DFCF804A8E14}" srcOrd="0" destOrd="0" presId="urn:microsoft.com/office/officeart/2005/8/layout/vList5"/>
    <dgm:cxn modelId="{B7ED9B30-EF83-4286-8B9F-3FCBD1A1F3DF}" srcId="{E2438DE5-7FB3-482D-A2C2-57766EA0609F}" destId="{C7A32760-E308-4B3A-9376-9B9426608BE7}" srcOrd="0" destOrd="0" parTransId="{E2016022-4DD9-4EFA-B5A3-B9BEA1C466D2}" sibTransId="{68AC1D7A-0E05-42F3-AF40-F63675254CE8}"/>
    <dgm:cxn modelId="{2419E133-8C70-476D-AE77-01DBE76663E8}" type="presOf" srcId="{923677BA-4FCD-4083-82DE-46241FDE22CF}" destId="{C9E26F26-8D75-4325-AF8E-1BC7BFA396FD}" srcOrd="0" destOrd="0" presId="urn:microsoft.com/office/officeart/2005/8/layout/vList5"/>
    <dgm:cxn modelId="{037CD335-5F64-406E-B27A-90DF0EED7A32}" srcId="{239442A8-2269-4A15-BAE3-A7C038955135}" destId="{93D5EC82-F2B9-4D5E-BD1D-0F1C55F55780}" srcOrd="10" destOrd="0" parTransId="{A74B06D4-F5B6-4128-B130-E283E5665736}" sibTransId="{5F86EBED-38C0-443D-AE84-F8ABC6F1A6D4}"/>
    <dgm:cxn modelId="{ED204236-FA60-4C61-85D3-6AAB35329CD1}" type="presOf" srcId="{6833DA79-C581-4F99-AE05-1E809C2CCD99}" destId="{92CE2EB9-047D-4E30-8E4B-B4F868FDF958}" srcOrd="0" destOrd="0" presId="urn:microsoft.com/office/officeart/2005/8/layout/vList5"/>
    <dgm:cxn modelId="{CB189536-64F5-48A4-A9E7-47CCB3760C7A}" srcId="{AB2FF566-BDFA-48B5-A7BA-618B67A23313}" destId="{4BF1EF63-979C-4B2D-9A58-366BB8536183}" srcOrd="0" destOrd="0" parTransId="{3A281A73-915D-4A53-93ED-08F4CFA62503}" sibTransId="{FBCD5C99-4CB1-4515-9A79-6C7ABB3B247A}"/>
    <dgm:cxn modelId="{6C293939-7ABE-40F2-9C46-CA5BDD160D73}" type="presOf" srcId="{4BF1EF63-979C-4B2D-9A58-366BB8536183}" destId="{E5EE8ED0-1755-4B20-A8AA-31183F8F6F63}" srcOrd="0" destOrd="0" presId="urn:microsoft.com/office/officeart/2005/8/layout/vList5"/>
    <dgm:cxn modelId="{3A068B5C-871B-4B3D-A8EC-FE84864FC73D}" srcId="{239442A8-2269-4A15-BAE3-A7C038955135}" destId="{C2E3F5BD-B365-44BA-B238-5712775F904B}" srcOrd="7" destOrd="0" parTransId="{6CB4868B-B284-4368-A285-0E5203676B72}" sibTransId="{AC136C81-27E9-4675-9523-F8D52C7A5273}"/>
    <dgm:cxn modelId="{07A74C5E-1BA3-467C-BA34-84C0575CCBD7}" type="presOf" srcId="{D62C8487-0319-4E09-AE8B-5C0BDBC87276}" destId="{CD6F6002-693B-48A5-8A88-C2373DEFE10F}" srcOrd="0" destOrd="0" presId="urn:microsoft.com/office/officeart/2005/8/layout/vList5"/>
    <dgm:cxn modelId="{CBEC8C61-7647-43E1-AC9C-E6D7CE1D3611}" type="presOf" srcId="{C651B2D2-ACD2-4478-9829-F6DA20FE4767}" destId="{F3124F0E-822C-4D61-83D5-9D35B7015B9D}" srcOrd="0" destOrd="0" presId="urn:microsoft.com/office/officeart/2005/8/layout/vList5"/>
    <dgm:cxn modelId="{D106D341-6EB8-4AEA-A08D-762168C6DA14}" type="presOf" srcId="{3DBD495E-9167-45FB-B3F1-467F26875987}" destId="{83018ED7-22CF-40A8-8B70-4CA13F956DBD}" srcOrd="0" destOrd="0" presId="urn:microsoft.com/office/officeart/2005/8/layout/vList5"/>
    <dgm:cxn modelId="{3A9B8763-52CB-40C6-A749-261856D5E7C5}" srcId="{239442A8-2269-4A15-BAE3-A7C038955135}" destId="{D62C8487-0319-4E09-AE8B-5C0BDBC87276}" srcOrd="8" destOrd="0" parTransId="{88CBC066-059D-4AF1-B414-A01491770C3A}" sibTransId="{4B4ECBB8-7C3A-4988-BDB7-90F170E61813}"/>
    <dgm:cxn modelId="{20710764-A39F-4FFD-88D2-B0862384DFEE}" srcId="{2262A040-4D06-4348-BA8D-BF19C17F48D8}" destId="{25D6795E-0F42-48B4-950D-9DB1C4A80A3D}" srcOrd="0" destOrd="0" parTransId="{27A18C1E-8992-4970-9DA5-B10B8C5F3B8C}" sibTransId="{8C789BBD-0A12-41EC-A281-79C7A21FC3D2}"/>
    <dgm:cxn modelId="{C04A4546-B6C7-4202-AAC7-F63A803E8AE1}" type="presOf" srcId="{5E0E1014-5642-4D16-BBD2-6CA2B61D246D}" destId="{918D9B7B-5530-4D8C-B2E9-0FEA848F367C}" srcOrd="0" destOrd="0" presId="urn:microsoft.com/office/officeart/2005/8/layout/vList5"/>
    <dgm:cxn modelId="{A4716869-6DC3-4194-8F19-8891FC2F068A}" srcId="{D62C8487-0319-4E09-AE8B-5C0BDBC87276}" destId="{ED1457DC-28BF-4F60-B2EA-AF73BDB33B33}" srcOrd="0" destOrd="0" parTransId="{2FF67E13-3BFF-4666-8ACD-A02F9D66383B}" sibTransId="{9A33380E-C2F1-4F98-9C13-00D8350F59D6}"/>
    <dgm:cxn modelId="{306FAF4A-B6FC-4816-B16B-70A977F11345}" type="presOf" srcId="{2262A040-4D06-4348-BA8D-BF19C17F48D8}" destId="{1FF11878-2235-4F94-B99D-9ABAE58EBDB4}" srcOrd="0" destOrd="0" presId="urn:microsoft.com/office/officeart/2005/8/layout/vList5"/>
    <dgm:cxn modelId="{D045396C-FC16-4893-A709-21F3C24991E3}" srcId="{239442A8-2269-4A15-BAE3-A7C038955135}" destId="{AB2FF566-BDFA-48B5-A7BA-618B67A23313}" srcOrd="3" destOrd="0" parTransId="{945C67DE-991C-4EAE-8BC8-5405D4421DAD}" sibTransId="{B2E9F6FA-31E6-4217-94F4-704310B49FA8}"/>
    <dgm:cxn modelId="{59B4B96E-4B55-43DE-B88A-FD9EEFE57D83}" srcId="{C651B2D2-ACD2-4478-9829-F6DA20FE4767}" destId="{6833DA79-C581-4F99-AE05-1E809C2CCD99}" srcOrd="0" destOrd="0" parTransId="{B9B6148C-47C1-4123-B7CE-F1387948A5E4}" sibTransId="{64EEA448-3235-4D66-92F9-7108AAD64D96}"/>
    <dgm:cxn modelId="{E68DE34E-5111-4611-B4AB-080B60E5AEAC}" srcId="{428E84BB-D0D0-43EE-A72E-3B1ABD4C68A9}" destId="{56488C14-948E-4599-8406-1BEA6795A481}" srcOrd="0" destOrd="0" parTransId="{11A5A574-0540-4D62-AD24-FC908D850CDC}" sibTransId="{1E4A9758-9903-46A2-BEBF-93059649C329}"/>
    <dgm:cxn modelId="{2868417B-4F20-4D18-9691-A3096C103436}" srcId="{239442A8-2269-4A15-BAE3-A7C038955135}" destId="{2262A040-4D06-4348-BA8D-BF19C17F48D8}" srcOrd="4" destOrd="0" parTransId="{8D9800A9-CA28-490F-AD20-2BB5F2E951D6}" sibTransId="{4A5D76F4-31B9-42A3-9324-815812443C25}"/>
    <dgm:cxn modelId="{BFE55982-0603-470E-9885-4C4CEA926C21}" type="presOf" srcId="{C7A32760-E308-4B3A-9376-9B9426608BE7}" destId="{F6530013-C7F8-4403-9C77-9334FFFE7E3F}" srcOrd="0" destOrd="0" presId="urn:microsoft.com/office/officeart/2005/8/layout/vList5"/>
    <dgm:cxn modelId="{1EAD5587-AE39-41E0-9B37-6B07C98B6D1A}" type="presOf" srcId="{ED1457DC-28BF-4F60-B2EA-AF73BDB33B33}" destId="{2C9D4A65-12ED-4D22-BE0F-B1B445A0CE98}" srcOrd="0" destOrd="0" presId="urn:microsoft.com/office/officeart/2005/8/layout/vList5"/>
    <dgm:cxn modelId="{2B353B88-C828-4DBF-9472-DB9F112A4571}" srcId="{239442A8-2269-4A15-BAE3-A7C038955135}" destId="{FE729A15-740D-4091-9AAD-E2DE2AB386FB}" srcOrd="5" destOrd="0" parTransId="{3E56376D-D06B-49B5-BCC4-216339C1C65A}" sibTransId="{7C040ABB-4788-4EB2-8383-7A7944F790C1}"/>
    <dgm:cxn modelId="{F7A8CB8F-749C-4D53-AB25-F22F00CDCE0F}" type="presOf" srcId="{9085BC7C-DA6C-4CED-B598-4096154BDCED}" destId="{D817BDC6-9D8C-4CC1-A5C4-3E915FD314FC}" srcOrd="0" destOrd="0" presId="urn:microsoft.com/office/officeart/2005/8/layout/vList5"/>
    <dgm:cxn modelId="{5432BF93-83C7-4B82-B1C3-E42BE2276BEA}" type="presOf" srcId="{239442A8-2269-4A15-BAE3-A7C038955135}" destId="{49A66FEF-58E4-4C1C-8447-9919B4B5D922}" srcOrd="0" destOrd="0" presId="urn:microsoft.com/office/officeart/2005/8/layout/vList5"/>
    <dgm:cxn modelId="{5B5E29A2-799B-47AC-AD0D-84B5060741CC}" srcId="{5E0E1014-5642-4D16-BBD2-6CA2B61D246D}" destId="{3DBD495E-9167-45FB-B3F1-467F26875987}" srcOrd="0" destOrd="0" parTransId="{73F8EBE6-B2D2-495A-96BA-C6BFA11E3046}" sibTransId="{7E83EB84-FA88-4600-9526-A750609C9F4E}"/>
    <dgm:cxn modelId="{B2A476AF-C77D-40C5-9103-B808157A18AE}" type="presOf" srcId="{25D6795E-0F42-48B4-950D-9DB1C4A80A3D}" destId="{6144F2D2-5BC1-467E-8335-CEDE095A44CF}" srcOrd="0" destOrd="0" presId="urn:microsoft.com/office/officeart/2005/8/layout/vList5"/>
    <dgm:cxn modelId="{45B446B8-119F-4391-96EF-F5ACBBEDEDB4}" srcId="{239442A8-2269-4A15-BAE3-A7C038955135}" destId="{9085BC7C-DA6C-4CED-B598-4096154BDCED}" srcOrd="1" destOrd="0" parTransId="{FB325767-F1F3-41FD-A54F-1A7B5C7CDD11}" sibTransId="{5F50E54B-CB0A-4C9A-9851-E10C4A7A0C23}"/>
    <dgm:cxn modelId="{068801BD-8E76-46BC-8BFF-6E448814CE6B}" type="presOf" srcId="{56488C14-948E-4599-8406-1BEA6795A481}" destId="{F2039AB5-422B-40A1-9C9B-9516846FA211}" srcOrd="0" destOrd="0" presId="urn:microsoft.com/office/officeart/2005/8/layout/vList5"/>
    <dgm:cxn modelId="{E76383BE-4A50-4558-AE38-DD915F7A5CC0}" type="presOf" srcId="{428E84BB-D0D0-43EE-A72E-3B1ABD4C68A9}" destId="{0F484D86-DAA9-4317-B67A-0DE1F202CA05}" srcOrd="0" destOrd="0" presId="urn:microsoft.com/office/officeart/2005/8/layout/vList5"/>
    <dgm:cxn modelId="{574193C3-3D25-454C-BF06-8344DE949CDF}" srcId="{9085BC7C-DA6C-4CED-B598-4096154BDCED}" destId="{2212B525-1E15-480C-B15A-338AA7F46B97}" srcOrd="0" destOrd="0" parTransId="{EBF22B57-7646-4F3D-87E1-D537D7644280}" sibTransId="{8357AED6-ED92-4D0B-AEA9-F0FF6E09AE75}"/>
    <dgm:cxn modelId="{10C35ACB-F6DB-4E50-ADAD-31F347E0A455}" type="presOf" srcId="{C2E3F5BD-B365-44BA-B238-5712775F904B}" destId="{0CE33B42-4B53-4AA2-902D-B908A70D0253}" srcOrd="0" destOrd="0" presId="urn:microsoft.com/office/officeart/2005/8/layout/vList5"/>
    <dgm:cxn modelId="{6476E1D5-DBB5-4CC2-BDAE-7213DCA4AB33}" srcId="{239442A8-2269-4A15-BAE3-A7C038955135}" destId="{5E0E1014-5642-4D16-BBD2-6CA2B61D246D}" srcOrd="6" destOrd="0" parTransId="{B0E113E5-ED79-413B-961E-3767CD9A12EA}" sibTransId="{60DE7AEB-8F7E-46C4-81FC-2F24243FA954}"/>
    <dgm:cxn modelId="{C2E125DE-7F6B-4520-9D8C-0CAB0250BB5F}" type="presOf" srcId="{831333E2-D0D7-4DDC-851D-15B93FA65267}" destId="{7B43BCD0-AC62-4C52-AF9B-95CAB4339054}" srcOrd="0" destOrd="0" presId="urn:microsoft.com/office/officeart/2005/8/layout/vList5"/>
    <dgm:cxn modelId="{F213A3E1-0B7C-43F5-943C-016265E762F1}" srcId="{C2E3F5BD-B365-44BA-B238-5712775F904B}" destId="{923677BA-4FCD-4083-82DE-46241FDE22CF}" srcOrd="0" destOrd="0" parTransId="{B7D1BF4D-BAF8-45A7-94E0-1498D1BABB1A}" sibTransId="{4A771DED-C7A2-4679-9D27-05B7E5D301A0}"/>
    <dgm:cxn modelId="{F886B5E9-ED3C-404F-A3F4-0E7882A77C6B}" srcId="{636F2750-AE69-4E33-88BB-A537A8C81A15}" destId="{831333E2-D0D7-4DDC-851D-15B93FA65267}" srcOrd="0" destOrd="0" parTransId="{B2911040-4966-46BB-B99C-9A7528B98A3C}" sibTransId="{6B907A73-3380-4BC9-9583-45E11F697CC1}"/>
    <dgm:cxn modelId="{2AEA19ED-A0D8-4887-BEFD-F014BAD15309}" srcId="{93D5EC82-F2B9-4D5E-BD1D-0F1C55F55780}" destId="{4A23FB7F-C77F-4DA9-92A7-AA4AE4C75791}" srcOrd="0" destOrd="0" parTransId="{0F114011-951D-406D-8947-B7FDA8540B9E}" sibTransId="{F78BE64B-3D12-4535-9730-E3B91A4087F9}"/>
    <dgm:cxn modelId="{C43DBEF0-50AA-4A43-AA30-FD088557E766}" type="presOf" srcId="{93D5EC82-F2B9-4D5E-BD1D-0F1C55F55780}" destId="{6EFCF2FF-70EF-4DA0-A332-CF9D1EBC7EB7}" srcOrd="0" destOrd="0" presId="urn:microsoft.com/office/officeart/2005/8/layout/vList5"/>
    <dgm:cxn modelId="{63FAE0F1-8A8E-444E-8A5A-40F5A2564DE3}" type="presOf" srcId="{2212B525-1E15-480C-B15A-338AA7F46B97}" destId="{3A74D4AF-92EB-4929-A8AE-78CC893AF93D}" srcOrd="0" destOrd="0" presId="urn:microsoft.com/office/officeart/2005/8/layout/vList5"/>
    <dgm:cxn modelId="{D9F851FD-E74C-42DC-B007-AA1D2F7496B8}" type="presOf" srcId="{E2438DE5-7FB3-482D-A2C2-57766EA0609F}" destId="{E78E34BC-DE1A-47F5-8793-92452C3A1846}" srcOrd="0" destOrd="0" presId="urn:microsoft.com/office/officeart/2005/8/layout/vList5"/>
    <dgm:cxn modelId="{FCC08AFF-E589-433A-9B57-3618D3A90DD6}" srcId="{239442A8-2269-4A15-BAE3-A7C038955135}" destId="{428E84BB-D0D0-43EE-A72E-3B1ABD4C68A9}" srcOrd="11" destOrd="0" parTransId="{67947DB6-970F-4406-94CC-375362A5F91D}" sibTransId="{7AECCBAD-6691-4464-AD10-B1A9D080E70E}"/>
    <dgm:cxn modelId="{1E9F9F12-449C-4E6D-ADF4-001D03027849}" type="presParOf" srcId="{49A66FEF-58E4-4C1C-8447-9919B4B5D922}" destId="{E3C24951-7BC4-496D-9C53-4E05843AC047}" srcOrd="0" destOrd="0" presId="urn:microsoft.com/office/officeart/2005/8/layout/vList5"/>
    <dgm:cxn modelId="{90EB5D8E-EF72-48A3-92FC-57AF4524BBF6}" type="presParOf" srcId="{E3C24951-7BC4-496D-9C53-4E05843AC047}" destId="{60EF7761-35AF-47D1-8A86-DFCF804A8E14}" srcOrd="0" destOrd="0" presId="urn:microsoft.com/office/officeart/2005/8/layout/vList5"/>
    <dgm:cxn modelId="{5C4DA544-DCD3-41C5-8175-6A7462A6794D}" type="presParOf" srcId="{E3C24951-7BC4-496D-9C53-4E05843AC047}" destId="{7B43BCD0-AC62-4C52-AF9B-95CAB4339054}" srcOrd="1" destOrd="0" presId="urn:microsoft.com/office/officeart/2005/8/layout/vList5"/>
    <dgm:cxn modelId="{241746E4-9B58-411F-9EB7-117A3A7FE4CF}" type="presParOf" srcId="{49A66FEF-58E4-4C1C-8447-9919B4B5D922}" destId="{63596C81-070F-454A-B721-92A46F99648E}" srcOrd="1" destOrd="0" presId="urn:microsoft.com/office/officeart/2005/8/layout/vList5"/>
    <dgm:cxn modelId="{000CAA2B-7785-42D2-841A-6DC02D61B6E4}" type="presParOf" srcId="{49A66FEF-58E4-4C1C-8447-9919B4B5D922}" destId="{E38CD700-81BF-4DF6-AE5A-D5106FB90D44}" srcOrd="2" destOrd="0" presId="urn:microsoft.com/office/officeart/2005/8/layout/vList5"/>
    <dgm:cxn modelId="{4B24726C-2B60-4281-A039-33FFB05B4C74}" type="presParOf" srcId="{E38CD700-81BF-4DF6-AE5A-D5106FB90D44}" destId="{D817BDC6-9D8C-4CC1-A5C4-3E915FD314FC}" srcOrd="0" destOrd="0" presId="urn:microsoft.com/office/officeart/2005/8/layout/vList5"/>
    <dgm:cxn modelId="{D06B25A8-8D3B-4E47-8F41-05F49AB54C71}" type="presParOf" srcId="{E38CD700-81BF-4DF6-AE5A-D5106FB90D44}" destId="{3A74D4AF-92EB-4929-A8AE-78CC893AF93D}" srcOrd="1" destOrd="0" presId="urn:microsoft.com/office/officeart/2005/8/layout/vList5"/>
    <dgm:cxn modelId="{4B339A6F-8EEE-4954-9A39-028788B90EEE}" type="presParOf" srcId="{49A66FEF-58E4-4C1C-8447-9919B4B5D922}" destId="{217E5F9B-6789-4E2F-98AD-59795524738C}" srcOrd="3" destOrd="0" presId="urn:microsoft.com/office/officeart/2005/8/layout/vList5"/>
    <dgm:cxn modelId="{1DF93E6D-DF8C-464E-9831-A26B8535B6D4}" type="presParOf" srcId="{49A66FEF-58E4-4C1C-8447-9919B4B5D922}" destId="{5C5DF040-220A-4DF7-BDC3-5420CBB9701F}" srcOrd="4" destOrd="0" presId="urn:microsoft.com/office/officeart/2005/8/layout/vList5"/>
    <dgm:cxn modelId="{B8AFC3A9-48F9-4FB9-BB5D-CD36F5E6F16D}" type="presParOf" srcId="{5C5DF040-220A-4DF7-BDC3-5420CBB9701F}" destId="{F3124F0E-822C-4D61-83D5-9D35B7015B9D}" srcOrd="0" destOrd="0" presId="urn:microsoft.com/office/officeart/2005/8/layout/vList5"/>
    <dgm:cxn modelId="{81C992AA-89C6-480E-88A7-A22407624409}" type="presParOf" srcId="{5C5DF040-220A-4DF7-BDC3-5420CBB9701F}" destId="{92CE2EB9-047D-4E30-8E4B-B4F868FDF958}" srcOrd="1" destOrd="0" presId="urn:microsoft.com/office/officeart/2005/8/layout/vList5"/>
    <dgm:cxn modelId="{DE807C23-9000-4003-9451-1884D031859B}" type="presParOf" srcId="{49A66FEF-58E4-4C1C-8447-9919B4B5D922}" destId="{D5599801-CAA2-42C6-9BEE-40F7FF3B5A53}" srcOrd="5" destOrd="0" presId="urn:microsoft.com/office/officeart/2005/8/layout/vList5"/>
    <dgm:cxn modelId="{B42C516F-DAE2-42C2-87B2-9B4039CD4E4E}" type="presParOf" srcId="{49A66FEF-58E4-4C1C-8447-9919B4B5D922}" destId="{732CC9E4-6D76-4105-8AA4-B667B96FA86E}" srcOrd="6" destOrd="0" presId="urn:microsoft.com/office/officeart/2005/8/layout/vList5"/>
    <dgm:cxn modelId="{A21B5DF7-D489-4BB3-A806-5113029CD453}" type="presParOf" srcId="{732CC9E4-6D76-4105-8AA4-B667B96FA86E}" destId="{706C718C-3034-4F7B-A94A-A3E2EC5C47A4}" srcOrd="0" destOrd="0" presId="urn:microsoft.com/office/officeart/2005/8/layout/vList5"/>
    <dgm:cxn modelId="{DFD08CB2-FAE9-454B-B6B7-A18EED32ADF4}" type="presParOf" srcId="{732CC9E4-6D76-4105-8AA4-B667B96FA86E}" destId="{E5EE8ED0-1755-4B20-A8AA-31183F8F6F63}" srcOrd="1" destOrd="0" presId="urn:microsoft.com/office/officeart/2005/8/layout/vList5"/>
    <dgm:cxn modelId="{C664456D-5C98-4958-809C-4A89B1B25888}" type="presParOf" srcId="{49A66FEF-58E4-4C1C-8447-9919B4B5D922}" destId="{A1C219AC-A16D-4076-84C4-CFD8D05A4751}" srcOrd="7" destOrd="0" presId="urn:microsoft.com/office/officeart/2005/8/layout/vList5"/>
    <dgm:cxn modelId="{345A8D31-22AE-489C-BD40-2FC598AA9D08}" type="presParOf" srcId="{49A66FEF-58E4-4C1C-8447-9919B4B5D922}" destId="{5BDC8DCC-D88F-4EFF-8DA0-00F822A8790E}" srcOrd="8" destOrd="0" presId="urn:microsoft.com/office/officeart/2005/8/layout/vList5"/>
    <dgm:cxn modelId="{44EF542B-C6DF-4AA0-9470-7EF380381EA3}" type="presParOf" srcId="{5BDC8DCC-D88F-4EFF-8DA0-00F822A8790E}" destId="{1FF11878-2235-4F94-B99D-9ABAE58EBDB4}" srcOrd="0" destOrd="0" presId="urn:microsoft.com/office/officeart/2005/8/layout/vList5"/>
    <dgm:cxn modelId="{20308E82-96BF-44C8-B279-E6E27D13290C}" type="presParOf" srcId="{5BDC8DCC-D88F-4EFF-8DA0-00F822A8790E}" destId="{6144F2D2-5BC1-467E-8335-CEDE095A44CF}" srcOrd="1" destOrd="0" presId="urn:microsoft.com/office/officeart/2005/8/layout/vList5"/>
    <dgm:cxn modelId="{749C7348-A725-4C86-81F9-74663BC9CF48}" type="presParOf" srcId="{49A66FEF-58E4-4C1C-8447-9919B4B5D922}" destId="{4DE6E0DE-F969-470C-86B7-E1AB0D203EBB}" srcOrd="9" destOrd="0" presId="urn:microsoft.com/office/officeart/2005/8/layout/vList5"/>
    <dgm:cxn modelId="{B8405C9B-ED98-46A7-804A-079DC080E784}" type="presParOf" srcId="{49A66FEF-58E4-4C1C-8447-9919B4B5D922}" destId="{0AFA7900-2B61-4212-9338-AA03891910B3}" srcOrd="10" destOrd="0" presId="urn:microsoft.com/office/officeart/2005/8/layout/vList5"/>
    <dgm:cxn modelId="{9F493D5F-67B1-4D91-9018-1985A7762E6F}" type="presParOf" srcId="{0AFA7900-2B61-4212-9338-AA03891910B3}" destId="{935814E5-A71D-4B93-B2C8-9F696B0A66C9}" srcOrd="0" destOrd="0" presId="urn:microsoft.com/office/officeart/2005/8/layout/vList5"/>
    <dgm:cxn modelId="{D1F9BFEC-3C86-4A77-8C5A-F69E72783EE5}" type="presParOf" srcId="{0AFA7900-2B61-4212-9338-AA03891910B3}" destId="{C86ED33F-FEEB-48C2-B456-7E6DC5B1F62A}" srcOrd="1" destOrd="0" presId="urn:microsoft.com/office/officeart/2005/8/layout/vList5"/>
    <dgm:cxn modelId="{02A13618-BD64-4990-8BD0-6BC1A1278152}" type="presParOf" srcId="{49A66FEF-58E4-4C1C-8447-9919B4B5D922}" destId="{D93EF8EB-7AE2-44DF-8B6C-EB991370FD7D}" srcOrd="11" destOrd="0" presId="urn:microsoft.com/office/officeart/2005/8/layout/vList5"/>
    <dgm:cxn modelId="{49B59CD2-27FA-463A-8424-942EAE03D84E}" type="presParOf" srcId="{49A66FEF-58E4-4C1C-8447-9919B4B5D922}" destId="{FC4FD5C7-04C5-44DA-AD5B-B662FEC00A35}" srcOrd="12" destOrd="0" presId="urn:microsoft.com/office/officeart/2005/8/layout/vList5"/>
    <dgm:cxn modelId="{99D6081C-805E-4060-B149-A3E4682D1155}" type="presParOf" srcId="{FC4FD5C7-04C5-44DA-AD5B-B662FEC00A35}" destId="{918D9B7B-5530-4D8C-B2E9-0FEA848F367C}" srcOrd="0" destOrd="0" presId="urn:microsoft.com/office/officeart/2005/8/layout/vList5"/>
    <dgm:cxn modelId="{BE461E80-F28B-4198-BA52-9AFC2AA3F476}" type="presParOf" srcId="{FC4FD5C7-04C5-44DA-AD5B-B662FEC00A35}" destId="{83018ED7-22CF-40A8-8B70-4CA13F956DBD}" srcOrd="1" destOrd="0" presId="urn:microsoft.com/office/officeart/2005/8/layout/vList5"/>
    <dgm:cxn modelId="{4B9A75AF-3CB7-442C-AF66-B19E7034E857}" type="presParOf" srcId="{49A66FEF-58E4-4C1C-8447-9919B4B5D922}" destId="{84B587BD-E8C1-4AF4-BFE2-D8CAD31EEA76}" srcOrd="13" destOrd="0" presId="urn:microsoft.com/office/officeart/2005/8/layout/vList5"/>
    <dgm:cxn modelId="{B21E6470-647E-42CC-932E-70B9103934BF}" type="presParOf" srcId="{49A66FEF-58E4-4C1C-8447-9919B4B5D922}" destId="{0ABCD8DB-68FD-4BA8-A6AE-67CA7BC15ADD}" srcOrd="14" destOrd="0" presId="urn:microsoft.com/office/officeart/2005/8/layout/vList5"/>
    <dgm:cxn modelId="{B5400A18-7456-441A-A407-263ABCFAE6DD}" type="presParOf" srcId="{0ABCD8DB-68FD-4BA8-A6AE-67CA7BC15ADD}" destId="{0CE33B42-4B53-4AA2-902D-B908A70D0253}" srcOrd="0" destOrd="0" presId="urn:microsoft.com/office/officeart/2005/8/layout/vList5"/>
    <dgm:cxn modelId="{E5F3E032-C21E-4941-BA71-CEB4A7B6B0CD}" type="presParOf" srcId="{0ABCD8DB-68FD-4BA8-A6AE-67CA7BC15ADD}" destId="{C9E26F26-8D75-4325-AF8E-1BC7BFA396FD}" srcOrd="1" destOrd="0" presId="urn:microsoft.com/office/officeart/2005/8/layout/vList5"/>
    <dgm:cxn modelId="{480AFDA9-6140-42D0-8825-C1305CFA7CA4}" type="presParOf" srcId="{49A66FEF-58E4-4C1C-8447-9919B4B5D922}" destId="{9EEC7696-2F13-43C4-A599-72876976D849}" srcOrd="15" destOrd="0" presId="urn:microsoft.com/office/officeart/2005/8/layout/vList5"/>
    <dgm:cxn modelId="{E25E028D-4B8D-4A7A-BF48-662C3B1D0900}" type="presParOf" srcId="{49A66FEF-58E4-4C1C-8447-9919B4B5D922}" destId="{9239725C-8390-4AFD-9692-11B3D9A4B262}" srcOrd="16" destOrd="0" presId="urn:microsoft.com/office/officeart/2005/8/layout/vList5"/>
    <dgm:cxn modelId="{EC23E3AC-BF39-4D9B-A8EB-609B336CF337}" type="presParOf" srcId="{9239725C-8390-4AFD-9692-11B3D9A4B262}" destId="{CD6F6002-693B-48A5-8A88-C2373DEFE10F}" srcOrd="0" destOrd="0" presId="urn:microsoft.com/office/officeart/2005/8/layout/vList5"/>
    <dgm:cxn modelId="{5C06A05D-1637-4F84-9563-C46D13766FB0}" type="presParOf" srcId="{9239725C-8390-4AFD-9692-11B3D9A4B262}" destId="{2C9D4A65-12ED-4D22-BE0F-B1B445A0CE98}" srcOrd="1" destOrd="0" presId="urn:microsoft.com/office/officeart/2005/8/layout/vList5"/>
    <dgm:cxn modelId="{042EBFD3-6834-45D1-89A4-7D78B0C09979}" type="presParOf" srcId="{49A66FEF-58E4-4C1C-8447-9919B4B5D922}" destId="{3CB4499A-4A8A-454C-B8D2-C9EE8EF372DB}" srcOrd="17" destOrd="0" presId="urn:microsoft.com/office/officeart/2005/8/layout/vList5"/>
    <dgm:cxn modelId="{DCF10DBC-A3A3-43A0-8B52-DDCFB17E2C35}" type="presParOf" srcId="{49A66FEF-58E4-4C1C-8447-9919B4B5D922}" destId="{C715DD87-B6D5-4F74-BBBA-8BDCF8DD6DF1}" srcOrd="18" destOrd="0" presId="urn:microsoft.com/office/officeart/2005/8/layout/vList5"/>
    <dgm:cxn modelId="{95EA5A31-F659-490A-BFA6-E738A5F167E5}" type="presParOf" srcId="{C715DD87-B6D5-4F74-BBBA-8BDCF8DD6DF1}" destId="{E78E34BC-DE1A-47F5-8793-92452C3A1846}" srcOrd="0" destOrd="0" presId="urn:microsoft.com/office/officeart/2005/8/layout/vList5"/>
    <dgm:cxn modelId="{E2D71932-6D78-47E6-AB8C-871F1927CE66}" type="presParOf" srcId="{C715DD87-B6D5-4F74-BBBA-8BDCF8DD6DF1}" destId="{F6530013-C7F8-4403-9C77-9334FFFE7E3F}" srcOrd="1" destOrd="0" presId="urn:microsoft.com/office/officeart/2005/8/layout/vList5"/>
    <dgm:cxn modelId="{8AA8464F-FFC8-4C91-83A6-15854430FEC1}" type="presParOf" srcId="{49A66FEF-58E4-4C1C-8447-9919B4B5D922}" destId="{D28E477E-9772-4E3C-89BE-846F3085CD4C}" srcOrd="19" destOrd="0" presId="urn:microsoft.com/office/officeart/2005/8/layout/vList5"/>
    <dgm:cxn modelId="{A0859365-86DC-4CCB-A0AC-E80A074800E1}" type="presParOf" srcId="{49A66FEF-58E4-4C1C-8447-9919B4B5D922}" destId="{2B282634-5EE9-4CA8-B5DE-D9E5FD85D097}" srcOrd="20" destOrd="0" presId="urn:microsoft.com/office/officeart/2005/8/layout/vList5"/>
    <dgm:cxn modelId="{4EA3D157-F5FD-4B26-A0E1-50C19124B520}" type="presParOf" srcId="{2B282634-5EE9-4CA8-B5DE-D9E5FD85D097}" destId="{6EFCF2FF-70EF-4DA0-A332-CF9D1EBC7EB7}" srcOrd="0" destOrd="0" presId="urn:microsoft.com/office/officeart/2005/8/layout/vList5"/>
    <dgm:cxn modelId="{F65AFBBB-E599-4A40-8EC2-238C2EA4DA87}" type="presParOf" srcId="{2B282634-5EE9-4CA8-B5DE-D9E5FD85D097}" destId="{CF1EF10A-A285-4D61-A6A8-EE5CC8D6B84F}" srcOrd="1" destOrd="0" presId="urn:microsoft.com/office/officeart/2005/8/layout/vList5"/>
    <dgm:cxn modelId="{72F8F912-5CD1-43F8-A98A-BD41B8D56C36}" type="presParOf" srcId="{49A66FEF-58E4-4C1C-8447-9919B4B5D922}" destId="{DAC7C889-FAC8-4EA6-A5D5-97D9E72AE62B}" srcOrd="21" destOrd="0" presId="urn:microsoft.com/office/officeart/2005/8/layout/vList5"/>
    <dgm:cxn modelId="{46532D74-BA45-44C7-A59E-081A5F2370CB}" type="presParOf" srcId="{49A66FEF-58E4-4C1C-8447-9919B4B5D922}" destId="{F32577CE-239E-425D-AE88-78A4C4D14DCA}" srcOrd="22" destOrd="0" presId="urn:microsoft.com/office/officeart/2005/8/layout/vList5"/>
    <dgm:cxn modelId="{3D8CEC3D-8DAE-47FD-9D51-28092A89B684}" type="presParOf" srcId="{F32577CE-239E-425D-AE88-78A4C4D14DCA}" destId="{0F484D86-DAA9-4317-B67A-0DE1F202CA05}" srcOrd="0" destOrd="0" presId="urn:microsoft.com/office/officeart/2005/8/layout/vList5"/>
    <dgm:cxn modelId="{D5D22C45-C1A4-48C2-B0EF-F94D53548C82}" type="presParOf" srcId="{F32577CE-239E-425D-AE88-78A4C4D14DCA}" destId="{F2039AB5-422B-40A1-9C9B-9516846FA211}"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3BCD0-AC62-4C52-AF9B-95CAB4339054}">
      <dsp:nvSpPr>
        <dsp:cNvPr id="0" name=""/>
        <dsp:cNvSpPr/>
      </dsp:nvSpPr>
      <dsp:spPr>
        <a:xfrm rot="5400000">
          <a:off x="3787128" y="-2303928"/>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Children aged 0-17 are in care</a:t>
          </a:r>
        </a:p>
      </dsp:txBody>
      <dsp:txXfrm rot="-5400000">
        <a:off x="1458776" y="33321"/>
        <a:ext cx="4830067" cy="164464"/>
      </dsp:txXfrm>
    </dsp:sp>
    <dsp:sp modelId="{60EF7761-35AF-47D1-8A86-DFCF804A8E14}">
      <dsp:nvSpPr>
        <dsp:cNvPr id="0" name=""/>
        <dsp:cNvSpPr/>
      </dsp:nvSpPr>
      <dsp:spPr>
        <a:xfrm>
          <a:off x="68710" y="26094"/>
          <a:ext cx="1323070" cy="227823"/>
        </a:xfrm>
        <a:prstGeom prst="roundRect">
          <a:avLst/>
        </a:prstGeom>
        <a:solidFill>
          <a:schemeClr val="accent1">
            <a:shade val="80000"/>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80,080</a:t>
          </a:r>
        </a:p>
      </dsp:txBody>
      <dsp:txXfrm>
        <a:off x="79831" y="37215"/>
        <a:ext cx="1300828" cy="205581"/>
      </dsp:txXfrm>
    </dsp:sp>
    <dsp:sp modelId="{3A74D4AF-92EB-4929-A8AE-78CC893AF93D}">
      <dsp:nvSpPr>
        <dsp:cNvPr id="0" name=""/>
        <dsp:cNvSpPr/>
      </dsp:nvSpPr>
      <dsp:spPr>
        <a:xfrm rot="5400000">
          <a:off x="3787128" y="-2064713"/>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Are aged 10-17</a:t>
          </a:r>
        </a:p>
      </dsp:txBody>
      <dsp:txXfrm rot="-5400000">
        <a:off x="1458776" y="272536"/>
        <a:ext cx="4830067" cy="164464"/>
      </dsp:txXfrm>
    </dsp:sp>
    <dsp:sp modelId="{D817BDC6-9D8C-4CC1-A5C4-3E915FD314FC}">
      <dsp:nvSpPr>
        <dsp:cNvPr id="0" name=""/>
        <dsp:cNvSpPr/>
      </dsp:nvSpPr>
      <dsp:spPr>
        <a:xfrm>
          <a:off x="68710" y="265309"/>
          <a:ext cx="1323070" cy="227823"/>
        </a:xfrm>
        <a:prstGeom prst="roundRect">
          <a:avLst/>
        </a:prstGeom>
        <a:solidFill>
          <a:schemeClr val="accent1">
            <a:shade val="80000"/>
            <a:hueOff val="-38037"/>
            <a:satOff val="-150"/>
            <a:lumOff val="2686"/>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63%</a:t>
          </a:r>
        </a:p>
      </dsp:txBody>
      <dsp:txXfrm>
        <a:off x="79831" y="276430"/>
        <a:ext cx="1300828" cy="205581"/>
      </dsp:txXfrm>
    </dsp:sp>
    <dsp:sp modelId="{92CE2EB9-047D-4E30-8E4B-B4F868FDF958}">
      <dsp:nvSpPr>
        <dsp:cNvPr id="0" name=""/>
        <dsp:cNvSpPr/>
      </dsp:nvSpPr>
      <dsp:spPr>
        <a:xfrm rot="5400000">
          <a:off x="3787128" y="-1825498"/>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Entered care because of abuse or neglect</a:t>
          </a:r>
        </a:p>
      </dsp:txBody>
      <dsp:txXfrm rot="-5400000">
        <a:off x="1458776" y="511751"/>
        <a:ext cx="4830067" cy="164464"/>
      </dsp:txXfrm>
    </dsp:sp>
    <dsp:sp modelId="{F3124F0E-822C-4D61-83D5-9D35B7015B9D}">
      <dsp:nvSpPr>
        <dsp:cNvPr id="0" name=""/>
        <dsp:cNvSpPr/>
      </dsp:nvSpPr>
      <dsp:spPr>
        <a:xfrm>
          <a:off x="68710" y="504524"/>
          <a:ext cx="1323070" cy="227823"/>
        </a:xfrm>
        <a:prstGeom prst="roundRect">
          <a:avLst/>
        </a:prstGeom>
        <a:solidFill>
          <a:schemeClr val="accent1">
            <a:shade val="80000"/>
            <a:hueOff val="-76073"/>
            <a:satOff val="-301"/>
            <a:lumOff val="5372"/>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65%</a:t>
          </a:r>
        </a:p>
      </dsp:txBody>
      <dsp:txXfrm>
        <a:off x="79831" y="515645"/>
        <a:ext cx="1300828" cy="205581"/>
      </dsp:txXfrm>
    </dsp:sp>
    <dsp:sp modelId="{E5EE8ED0-1755-4B20-A8AA-31183F8F6F63}">
      <dsp:nvSpPr>
        <dsp:cNvPr id="0" name=""/>
        <dsp:cNvSpPr/>
      </dsp:nvSpPr>
      <dsp:spPr>
        <a:xfrm rot="5400000">
          <a:off x="3787128" y="-1586284"/>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Are looked after in foster carer</a:t>
          </a:r>
        </a:p>
      </dsp:txBody>
      <dsp:txXfrm rot="-5400000">
        <a:off x="1458776" y="750965"/>
        <a:ext cx="4830067" cy="164464"/>
      </dsp:txXfrm>
    </dsp:sp>
    <dsp:sp modelId="{706C718C-3034-4F7B-A94A-A3E2EC5C47A4}">
      <dsp:nvSpPr>
        <dsp:cNvPr id="0" name=""/>
        <dsp:cNvSpPr/>
      </dsp:nvSpPr>
      <dsp:spPr>
        <a:xfrm>
          <a:off x="73941" y="753794"/>
          <a:ext cx="1323070" cy="227823"/>
        </a:xfrm>
        <a:prstGeom prst="roundRect">
          <a:avLst/>
        </a:prstGeom>
        <a:solidFill>
          <a:schemeClr val="accent1">
            <a:shade val="80000"/>
            <a:hueOff val="-114110"/>
            <a:satOff val="-451"/>
            <a:lumOff val="8059"/>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72%</a:t>
          </a:r>
        </a:p>
      </dsp:txBody>
      <dsp:txXfrm>
        <a:off x="85062" y="764915"/>
        <a:ext cx="1300828" cy="205581"/>
      </dsp:txXfrm>
    </dsp:sp>
    <dsp:sp modelId="{6144F2D2-5BC1-467E-8335-CEDE095A44CF}">
      <dsp:nvSpPr>
        <dsp:cNvPr id="0" name=""/>
        <dsp:cNvSpPr/>
      </dsp:nvSpPr>
      <dsp:spPr>
        <a:xfrm rot="5400000">
          <a:off x="3787128" y="-1347069"/>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children went missing from care placements in the year to March 2020</a:t>
          </a:r>
        </a:p>
      </dsp:txBody>
      <dsp:txXfrm rot="-5400000">
        <a:off x="1458776" y="990180"/>
        <a:ext cx="4830067" cy="164464"/>
      </dsp:txXfrm>
    </dsp:sp>
    <dsp:sp modelId="{1FF11878-2235-4F94-B99D-9ABAE58EBDB4}">
      <dsp:nvSpPr>
        <dsp:cNvPr id="0" name=""/>
        <dsp:cNvSpPr/>
      </dsp:nvSpPr>
      <dsp:spPr>
        <a:xfrm>
          <a:off x="68710" y="982953"/>
          <a:ext cx="1323070" cy="227823"/>
        </a:xfrm>
        <a:prstGeom prst="roundRect">
          <a:avLst/>
        </a:prstGeom>
        <a:solidFill>
          <a:schemeClr val="accent1">
            <a:shade val="80000"/>
            <a:hueOff val="-152147"/>
            <a:satOff val="-602"/>
            <a:lumOff val="10745"/>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11%</a:t>
          </a:r>
        </a:p>
      </dsp:txBody>
      <dsp:txXfrm>
        <a:off x="79831" y="994074"/>
        <a:ext cx="1300828" cy="205581"/>
      </dsp:txXfrm>
    </dsp:sp>
    <dsp:sp modelId="{C86ED33F-FEEB-48C2-B456-7E6DC5B1F62A}">
      <dsp:nvSpPr>
        <dsp:cNvPr id="0" name=""/>
        <dsp:cNvSpPr/>
      </dsp:nvSpPr>
      <dsp:spPr>
        <a:xfrm rot="5400000">
          <a:off x="3787128" y="-1107854"/>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Young people aged 18 leave care each year</a:t>
          </a:r>
        </a:p>
      </dsp:txBody>
      <dsp:txXfrm rot="-5400000">
        <a:off x="1458776" y="1229395"/>
        <a:ext cx="4830067" cy="164464"/>
      </dsp:txXfrm>
    </dsp:sp>
    <dsp:sp modelId="{935814E5-A71D-4B93-B2C8-9F696B0A66C9}">
      <dsp:nvSpPr>
        <dsp:cNvPr id="0" name=""/>
        <dsp:cNvSpPr/>
      </dsp:nvSpPr>
      <dsp:spPr>
        <a:xfrm>
          <a:off x="68710" y="1222168"/>
          <a:ext cx="1323070" cy="227823"/>
        </a:xfrm>
        <a:prstGeom prst="roundRect">
          <a:avLst/>
        </a:prstGeom>
        <a:solidFill>
          <a:schemeClr val="accent1">
            <a:shade val="80000"/>
            <a:hueOff val="-190183"/>
            <a:satOff val="-752"/>
            <a:lumOff val="13431"/>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11,000+</a:t>
          </a:r>
        </a:p>
      </dsp:txBody>
      <dsp:txXfrm>
        <a:off x="79831" y="1233289"/>
        <a:ext cx="1300828" cy="205581"/>
      </dsp:txXfrm>
    </dsp:sp>
    <dsp:sp modelId="{83018ED7-22CF-40A8-8B70-4CA13F956DBD}">
      <dsp:nvSpPr>
        <dsp:cNvPr id="0" name=""/>
        <dsp:cNvSpPr/>
      </dsp:nvSpPr>
      <dsp:spPr>
        <a:xfrm rot="5400000">
          <a:off x="3787128" y="-868639"/>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those who ceased to be looked at 18 were Staying Put with  foster carers</a:t>
          </a:r>
        </a:p>
      </dsp:txBody>
      <dsp:txXfrm rot="-5400000">
        <a:off x="1458776" y="1468610"/>
        <a:ext cx="4830067" cy="164464"/>
      </dsp:txXfrm>
    </dsp:sp>
    <dsp:sp modelId="{918D9B7B-5530-4D8C-B2E9-0FEA848F367C}">
      <dsp:nvSpPr>
        <dsp:cNvPr id="0" name=""/>
        <dsp:cNvSpPr/>
      </dsp:nvSpPr>
      <dsp:spPr>
        <a:xfrm>
          <a:off x="68710" y="1461382"/>
          <a:ext cx="1323070" cy="227823"/>
        </a:xfrm>
        <a:prstGeom prst="roundRect">
          <a:avLst/>
        </a:prstGeom>
        <a:solidFill>
          <a:schemeClr val="accent1">
            <a:shade val="80000"/>
            <a:hueOff val="-228220"/>
            <a:satOff val="-903"/>
            <a:lumOff val="16117"/>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28%</a:t>
          </a:r>
        </a:p>
      </dsp:txBody>
      <dsp:txXfrm>
        <a:off x="79831" y="1472503"/>
        <a:ext cx="1300828" cy="205581"/>
      </dsp:txXfrm>
    </dsp:sp>
    <dsp:sp modelId="{C9E26F26-8D75-4325-AF8E-1BC7BFA396FD}">
      <dsp:nvSpPr>
        <dsp:cNvPr id="0" name=""/>
        <dsp:cNvSpPr/>
      </dsp:nvSpPr>
      <dsp:spPr>
        <a:xfrm rot="5400000">
          <a:off x="3787128" y="-629425"/>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19-21yr old care leavers were living in semi-independent accommodation* </a:t>
          </a:r>
        </a:p>
      </dsp:txBody>
      <dsp:txXfrm rot="-5400000">
        <a:off x="1458776" y="1707824"/>
        <a:ext cx="4830067" cy="164464"/>
      </dsp:txXfrm>
    </dsp:sp>
    <dsp:sp modelId="{0CE33B42-4B53-4AA2-902D-B908A70D0253}">
      <dsp:nvSpPr>
        <dsp:cNvPr id="0" name=""/>
        <dsp:cNvSpPr/>
      </dsp:nvSpPr>
      <dsp:spPr>
        <a:xfrm>
          <a:off x="68710" y="1700597"/>
          <a:ext cx="1323070" cy="227823"/>
        </a:xfrm>
        <a:prstGeom prst="roundRect">
          <a:avLst/>
        </a:prstGeom>
        <a:solidFill>
          <a:schemeClr val="accent1">
            <a:shade val="80000"/>
            <a:hueOff val="-266256"/>
            <a:satOff val="-1053"/>
            <a:lumOff val="18803"/>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15%</a:t>
          </a:r>
        </a:p>
      </dsp:txBody>
      <dsp:txXfrm>
        <a:off x="79831" y="1711718"/>
        <a:ext cx="1300828" cy="205581"/>
      </dsp:txXfrm>
    </dsp:sp>
    <dsp:sp modelId="{2C9D4A65-12ED-4D22-BE0F-B1B445A0CE98}">
      <dsp:nvSpPr>
        <dsp:cNvPr id="0" name=""/>
        <dsp:cNvSpPr/>
      </dsp:nvSpPr>
      <dsp:spPr>
        <a:xfrm rot="5400000">
          <a:off x="3787128" y="-390210"/>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19-21yr old care leavers were living independently</a:t>
          </a:r>
        </a:p>
      </dsp:txBody>
      <dsp:txXfrm rot="-5400000">
        <a:off x="1458776" y="1947039"/>
        <a:ext cx="4830067" cy="164464"/>
      </dsp:txXfrm>
    </dsp:sp>
    <dsp:sp modelId="{CD6F6002-693B-48A5-8A88-C2373DEFE10F}">
      <dsp:nvSpPr>
        <dsp:cNvPr id="0" name=""/>
        <dsp:cNvSpPr/>
      </dsp:nvSpPr>
      <dsp:spPr>
        <a:xfrm>
          <a:off x="68710" y="1939812"/>
          <a:ext cx="1323070" cy="227823"/>
        </a:xfrm>
        <a:prstGeom prst="roundRect">
          <a:avLst/>
        </a:prstGeom>
        <a:solidFill>
          <a:schemeClr val="accent1">
            <a:shade val="80000"/>
            <a:hueOff val="-304293"/>
            <a:satOff val="-1204"/>
            <a:lumOff val="21489"/>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35%</a:t>
          </a:r>
        </a:p>
      </dsp:txBody>
      <dsp:txXfrm>
        <a:off x="79831" y="1950933"/>
        <a:ext cx="1300828" cy="205581"/>
      </dsp:txXfrm>
    </dsp:sp>
    <dsp:sp modelId="{F6530013-C7F8-4403-9C77-9334FFFE7E3F}">
      <dsp:nvSpPr>
        <dsp:cNvPr id="0" name=""/>
        <dsp:cNvSpPr/>
      </dsp:nvSpPr>
      <dsp:spPr>
        <a:xfrm rot="5400000">
          <a:off x="3787128" y="-150995"/>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19-21yr old care leavers were in HE</a:t>
          </a:r>
        </a:p>
      </dsp:txBody>
      <dsp:txXfrm rot="-5400000">
        <a:off x="1458776" y="2186254"/>
        <a:ext cx="4830067" cy="164464"/>
      </dsp:txXfrm>
    </dsp:sp>
    <dsp:sp modelId="{E78E34BC-DE1A-47F5-8793-92452C3A1846}">
      <dsp:nvSpPr>
        <dsp:cNvPr id="0" name=""/>
        <dsp:cNvSpPr/>
      </dsp:nvSpPr>
      <dsp:spPr>
        <a:xfrm>
          <a:off x="68710" y="2179027"/>
          <a:ext cx="1323070" cy="227823"/>
        </a:xfrm>
        <a:prstGeom prst="roundRect">
          <a:avLst/>
        </a:prstGeom>
        <a:solidFill>
          <a:schemeClr val="accent1">
            <a:shade val="80000"/>
            <a:hueOff val="-342330"/>
            <a:satOff val="-1354"/>
            <a:lumOff val="24176"/>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6%</a:t>
          </a:r>
        </a:p>
      </dsp:txBody>
      <dsp:txXfrm>
        <a:off x="79831" y="2190148"/>
        <a:ext cx="1300828" cy="205581"/>
      </dsp:txXfrm>
    </dsp:sp>
    <dsp:sp modelId="{CF1EF10A-A285-4D61-A6A8-EE5CC8D6B84F}">
      <dsp:nvSpPr>
        <dsp:cNvPr id="0" name=""/>
        <dsp:cNvSpPr/>
      </dsp:nvSpPr>
      <dsp:spPr>
        <a:xfrm rot="5400000">
          <a:off x="3787128" y="88219"/>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19-21yr old care leavers were in other education</a:t>
          </a:r>
        </a:p>
      </dsp:txBody>
      <dsp:txXfrm rot="-5400000">
        <a:off x="1458776" y="2425469"/>
        <a:ext cx="4830067" cy="164464"/>
      </dsp:txXfrm>
    </dsp:sp>
    <dsp:sp modelId="{6EFCF2FF-70EF-4DA0-A332-CF9D1EBC7EB7}">
      <dsp:nvSpPr>
        <dsp:cNvPr id="0" name=""/>
        <dsp:cNvSpPr/>
      </dsp:nvSpPr>
      <dsp:spPr>
        <a:xfrm>
          <a:off x="68710" y="2418241"/>
          <a:ext cx="1323070" cy="227823"/>
        </a:xfrm>
        <a:prstGeom prst="roundRect">
          <a:avLst/>
        </a:prstGeom>
        <a:solidFill>
          <a:schemeClr val="accent1">
            <a:shade val="80000"/>
            <a:hueOff val="-380366"/>
            <a:satOff val="-1505"/>
            <a:lumOff val="26862"/>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20%</a:t>
          </a:r>
        </a:p>
      </dsp:txBody>
      <dsp:txXfrm>
        <a:off x="79831" y="2429362"/>
        <a:ext cx="1300828" cy="205581"/>
      </dsp:txXfrm>
    </dsp:sp>
    <dsp:sp modelId="{F2039AB5-422B-40A1-9C9B-9516846FA211}">
      <dsp:nvSpPr>
        <dsp:cNvPr id="0" name=""/>
        <dsp:cNvSpPr/>
      </dsp:nvSpPr>
      <dsp:spPr>
        <a:xfrm rot="5400000">
          <a:off x="3787128" y="327433"/>
          <a:ext cx="182258" cy="4838964"/>
        </a:xfrm>
        <a:prstGeom prst="round2SameRect">
          <a:avLst/>
        </a:prstGeom>
        <a:solidFill>
          <a:schemeClr val="accent1">
            <a:alpha val="90000"/>
            <a:tint val="40000"/>
            <a:hueOff val="0"/>
            <a:satOff val="0"/>
            <a:lumOff val="0"/>
            <a:alphaOff val="0"/>
          </a:schemeClr>
        </a:solidFill>
        <a:ln w="285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Calibri" panose="020F0502020204030204" pitchFamily="34" charset="0"/>
              <a:ea typeface="+mn-ea"/>
              <a:cs typeface="Calibri" panose="020F0502020204030204" pitchFamily="34" charset="0"/>
            </a:rPr>
            <a:t>Of 19-21yr old care leavers were NEET</a:t>
          </a:r>
        </a:p>
      </dsp:txBody>
      <dsp:txXfrm rot="-5400000">
        <a:off x="1458776" y="2664683"/>
        <a:ext cx="4830067" cy="164464"/>
      </dsp:txXfrm>
    </dsp:sp>
    <dsp:sp modelId="{0F484D86-DAA9-4317-B67A-0DE1F202CA05}">
      <dsp:nvSpPr>
        <dsp:cNvPr id="0" name=""/>
        <dsp:cNvSpPr/>
      </dsp:nvSpPr>
      <dsp:spPr>
        <a:xfrm>
          <a:off x="68710" y="2634646"/>
          <a:ext cx="1323070" cy="227823"/>
        </a:xfrm>
        <a:prstGeom prst="roundRect">
          <a:avLst/>
        </a:prstGeom>
        <a:solidFill>
          <a:schemeClr val="accent1">
            <a:shade val="80000"/>
            <a:hueOff val="-418403"/>
            <a:satOff val="-1655"/>
            <a:lumOff val="29548"/>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panose="020F0502020204030204" pitchFamily="34" charset="0"/>
              <a:ea typeface="+mn-ea"/>
              <a:cs typeface="Calibri" panose="020F0502020204030204" pitchFamily="34" charset="0"/>
            </a:rPr>
            <a:t>39%</a:t>
          </a:r>
        </a:p>
      </dsp:txBody>
      <dsp:txXfrm>
        <a:off x="79831" y="2645767"/>
        <a:ext cx="1300828" cy="20558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4795AAEECD4405995E458987B3D6F7"/>
        <w:category>
          <w:name w:val="General"/>
          <w:gallery w:val="placeholder"/>
        </w:category>
        <w:types>
          <w:type w:val="bbPlcHdr"/>
        </w:types>
        <w:behaviors>
          <w:behavior w:val="content"/>
        </w:behaviors>
        <w:guid w:val="{B9F317B7-6A43-4865-9CD3-4AA9C93B57FA}"/>
      </w:docPartPr>
      <w:docPartBody>
        <w:p w:rsidR="007E208B" w:rsidRDefault="007E208B">
          <w:pPr>
            <w:pStyle w:val="804795AAEECD4405995E458987B3D6F7"/>
          </w:pPr>
          <w:r w:rsidRPr="008A25CD">
            <w:rPr>
              <w:b/>
              <w:sz w:val="60"/>
              <w:szCs w:val="6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8B"/>
    <w:rsid w:val="007E208B"/>
    <w:rsid w:val="008E4C2D"/>
    <w:rsid w:val="00D20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4795AAEECD4405995E458987B3D6F7">
    <w:name w:val="804795AAEECD4405995E458987B3D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Executive">
  <a:themeElements>
    <a:clrScheme name="Custom 3">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0070C0"/>
      </a:hlink>
      <a:folHlink>
        <a:srgbClr val="66669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928D-31BB-4F0D-9F99-381141E3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design).dotx</Template>
  <TotalTime>7</TotalTime>
  <Pages>13</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York &amp; North Yorkshire Care Leavers</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&amp; North Yorkshire Care Leavers</dc:title>
  <dc:subject>Education Journeys</dc:subject>
  <dc:creator>Jo Dixon</dc:creator>
  <cp:keywords/>
  <cp:lastModifiedBy>Jo Dixon</cp:lastModifiedBy>
  <cp:revision>5</cp:revision>
  <cp:lastPrinted>2021-03-25T14:12:00Z</cp:lastPrinted>
  <dcterms:created xsi:type="dcterms:W3CDTF">2021-04-21T11:00:00Z</dcterms:created>
  <dcterms:modified xsi:type="dcterms:W3CDTF">2021-04-26T15:59:00Z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Anumol@vidyatech.com</vt:lpwstr>
  </property>
  <property fmtid="{D5CDD505-2E9C-101B-9397-08002B2CF9AE}" pid="8" name="MSIP_Label_f42aa342-8706-4288-bd11-ebb85995028c_SetDate">
    <vt:lpwstr>2018-06-11T11:35:00.3825830Z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General</vt:lpwstr>
  </property>
</Properties>
</file>